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09FCE" w14:textId="77777777" w:rsidR="003D76B8" w:rsidRPr="00BD7463" w:rsidRDefault="00AA6CF7" w:rsidP="0092723B">
      <w:pPr>
        <w:pStyle w:val="berschrift1ohneNummer"/>
      </w:pPr>
      <w:r w:rsidRPr="00BD7463">
        <w:t>LEADER-Projektsteckbrief</w:t>
      </w:r>
    </w:p>
    <w:p w14:paraId="41AF9F57" w14:textId="25BDF802" w:rsidR="00DE5E6D" w:rsidRPr="00BD7463" w:rsidRDefault="00AA6CF7" w:rsidP="00AA6CF7">
      <w:pPr>
        <w:pStyle w:val="Text"/>
      </w:pPr>
      <w:r w:rsidRPr="00BD7463">
        <w:t>Der Projektsteckbrief dient als Hilfe für die Planung und Umsetzung eines LEADER-Projektes im Harzweserland. Er ist Grundlage für die Beratung in der Lokalen Aktionsgruppe</w:t>
      </w:r>
      <w:r w:rsidR="0092723B" w:rsidRPr="00BD7463">
        <w:t xml:space="preserve"> H</w:t>
      </w:r>
      <w:r w:rsidRPr="00BD7463">
        <w:t>arzweserland.</w:t>
      </w:r>
      <w:r w:rsidR="0012295F" w:rsidRPr="00BD7463">
        <w:t xml:space="preserve"> </w:t>
      </w:r>
    </w:p>
    <w:p w14:paraId="35D7A5C8" w14:textId="77777777" w:rsidR="00AA6CF7" w:rsidRPr="00BD7463" w:rsidRDefault="00AA6CF7" w:rsidP="00AA6CF7">
      <w:pPr>
        <w:pStyle w:val="Text1pt"/>
      </w:pPr>
    </w:p>
    <w:tbl>
      <w:tblPr>
        <w:tblStyle w:val="Tabellenraster"/>
        <w:tblW w:w="9180" w:type="dxa"/>
        <w:tblInd w:w="28" w:type="dxa"/>
        <w:tblLayout w:type="fixed"/>
        <w:tblCellMar>
          <w:left w:w="28" w:type="dxa"/>
          <w:right w:w="28" w:type="dxa"/>
        </w:tblCellMar>
        <w:tblLook w:val="04A0" w:firstRow="1" w:lastRow="0" w:firstColumn="1" w:lastColumn="0" w:noHBand="0" w:noVBand="1"/>
      </w:tblPr>
      <w:tblGrid>
        <w:gridCol w:w="1781"/>
        <w:gridCol w:w="346"/>
        <w:gridCol w:w="392"/>
        <w:gridCol w:w="1843"/>
        <w:gridCol w:w="458"/>
        <w:gridCol w:w="222"/>
        <w:gridCol w:w="425"/>
        <w:gridCol w:w="13"/>
        <w:gridCol w:w="1575"/>
        <w:gridCol w:w="1134"/>
        <w:gridCol w:w="991"/>
      </w:tblGrid>
      <w:tr w:rsidR="009A7D6B" w:rsidRPr="00BD7463" w14:paraId="6A4F3891" w14:textId="77777777" w:rsidTr="000D4825">
        <w:trPr>
          <w:trHeight w:val="20"/>
        </w:trPr>
        <w:tc>
          <w:tcPr>
            <w:tcW w:w="7055" w:type="dxa"/>
            <w:gridSpan w:val="9"/>
            <w:tcBorders>
              <w:right w:val="nil"/>
            </w:tcBorders>
            <w:shd w:val="clear" w:color="auto" w:fill="036EB6"/>
            <w:vAlign w:val="center"/>
          </w:tcPr>
          <w:p w14:paraId="1C043414" w14:textId="77777777" w:rsidR="009A7D6B" w:rsidRPr="00BD7463" w:rsidRDefault="009A7D6B" w:rsidP="00DE5E6D">
            <w:pPr>
              <w:pStyle w:val="Tabberschirftwei"/>
            </w:pPr>
            <w:r w:rsidRPr="00BD7463">
              <w:t>Projekttitel</w:t>
            </w:r>
          </w:p>
        </w:tc>
        <w:tc>
          <w:tcPr>
            <w:tcW w:w="2125" w:type="dxa"/>
            <w:gridSpan w:val="2"/>
            <w:tcBorders>
              <w:left w:val="nil"/>
            </w:tcBorders>
            <w:shd w:val="clear" w:color="auto" w:fill="036EB6"/>
            <w:vAlign w:val="center"/>
          </w:tcPr>
          <w:p w14:paraId="2CFFBF00" w14:textId="7FFBB986" w:rsidR="009A7D6B" w:rsidRPr="00BD7463" w:rsidRDefault="009A7D6B" w:rsidP="00BD7463">
            <w:pPr>
              <w:pStyle w:val="Tabberschriftwei"/>
            </w:pPr>
            <w:r w:rsidRPr="00BD7463">
              <w:t>Stand: Datum</w:t>
            </w:r>
          </w:p>
        </w:tc>
      </w:tr>
      <w:tr w:rsidR="0012295F" w:rsidRPr="00BD7463" w14:paraId="7AA98F8B" w14:textId="77777777" w:rsidTr="00992795">
        <w:trPr>
          <w:trHeight w:val="20"/>
        </w:trPr>
        <w:tc>
          <w:tcPr>
            <w:tcW w:w="1781" w:type="dxa"/>
            <w:vMerge w:val="restart"/>
            <w:shd w:val="clear" w:color="auto" w:fill="F2F2F2" w:themeFill="background1" w:themeFillShade="F2"/>
            <w:vAlign w:val="center"/>
          </w:tcPr>
          <w:p w14:paraId="010F8732" w14:textId="77777777" w:rsidR="00AA6CF7" w:rsidRPr="00BD7463" w:rsidRDefault="00AA6CF7" w:rsidP="0092723B">
            <w:pPr>
              <w:pStyle w:val="Tablinksfett"/>
              <w:rPr>
                <w:lang w:val="de-DE"/>
              </w:rPr>
            </w:pPr>
            <w:r w:rsidRPr="00BD7463">
              <w:rPr>
                <w:lang w:val="de-DE"/>
              </w:rPr>
              <w:t>Zuordnung zu den Handlungsfeldern des REK</w:t>
            </w:r>
          </w:p>
          <w:p w14:paraId="4BC24661" w14:textId="1CC3F879" w:rsidR="00DE5E6D" w:rsidRPr="00BD7463" w:rsidRDefault="00DE5E6D" w:rsidP="00992795">
            <w:pPr>
              <w:pStyle w:val="Tablinkskursiv"/>
              <w:rPr>
                <w:b/>
                <w:i w:val="0"/>
              </w:rPr>
            </w:pPr>
            <w:r w:rsidRPr="00BD7463">
              <w:rPr>
                <w:highlight w:val="yellow"/>
              </w:rPr>
              <w:t>(</w:t>
            </w:r>
            <w:r w:rsidR="00992795" w:rsidRPr="00BD7463">
              <w:rPr>
                <w:highlight w:val="yellow"/>
              </w:rPr>
              <w:t>1</w:t>
            </w:r>
            <w:r w:rsidRPr="00BD7463">
              <w:rPr>
                <w:highlight w:val="yellow"/>
              </w:rPr>
              <w:t xml:space="preserve"> Handlungsfeld ankreuze</w:t>
            </w:r>
            <w:r w:rsidR="00992795" w:rsidRPr="00BD7463">
              <w:rPr>
                <w:highlight w:val="yellow"/>
              </w:rPr>
              <w:t>n</w:t>
            </w:r>
            <w:r w:rsidRPr="00BD7463">
              <w:rPr>
                <w:highlight w:val="yellow"/>
              </w:rPr>
              <w:t>)</w:t>
            </w:r>
          </w:p>
        </w:tc>
        <w:tc>
          <w:tcPr>
            <w:tcW w:w="346" w:type="dxa"/>
            <w:vAlign w:val="center"/>
          </w:tcPr>
          <w:p w14:paraId="7712E070" w14:textId="77777777" w:rsidR="00AA6CF7" w:rsidRPr="00BD7463" w:rsidRDefault="00153355" w:rsidP="0012295F">
            <w:pPr>
              <w:pStyle w:val="Tablinks"/>
              <w:spacing w:before="0" w:after="0"/>
              <w:jc w:val="center"/>
            </w:pPr>
            <w:sdt>
              <w:sdtPr>
                <w:rPr>
                  <w:rFonts w:cs="Arial"/>
                  <w:sz w:val="24"/>
                </w:rPr>
                <w:id w:val="847828169"/>
                <w14:checkbox>
                  <w14:checked w14:val="0"/>
                  <w14:checkedState w14:val="2612" w14:font="MS Gothic"/>
                  <w14:uncheckedState w14:val="2610" w14:font="MS Gothic"/>
                </w14:checkbox>
              </w:sdtPr>
              <w:sdtEndPr/>
              <w:sdtContent>
                <w:r w:rsidR="00421D6A" w:rsidRPr="00BD7463">
                  <w:rPr>
                    <w:rFonts w:ascii="MS Gothic" w:eastAsia="MS Gothic" w:hAnsi="MS Gothic" w:cs="Arial"/>
                    <w:sz w:val="24"/>
                  </w:rPr>
                  <w:t>☐</w:t>
                </w:r>
              </w:sdtContent>
            </w:sdt>
          </w:p>
        </w:tc>
        <w:tc>
          <w:tcPr>
            <w:tcW w:w="2915" w:type="dxa"/>
            <w:gridSpan w:val="4"/>
            <w:vAlign w:val="center"/>
          </w:tcPr>
          <w:p w14:paraId="2A390EE4" w14:textId="77777777" w:rsidR="00AA6CF7" w:rsidRPr="00BD7463" w:rsidRDefault="00AA6CF7" w:rsidP="0092723B">
            <w:pPr>
              <w:pStyle w:val="Tablinksfett"/>
              <w:rPr>
                <w:lang w:val="de-DE"/>
              </w:rPr>
            </w:pPr>
            <w:r w:rsidRPr="00BD7463">
              <w:rPr>
                <w:lang w:val="de-DE"/>
              </w:rPr>
              <w:t>Hier sind wir gut versorgt!</w:t>
            </w:r>
          </w:p>
          <w:p w14:paraId="69FD1160" w14:textId="77777777" w:rsidR="00AA6CF7" w:rsidRPr="00BD7463" w:rsidRDefault="00AA6CF7" w:rsidP="00BD7463">
            <w:pPr>
              <w:pStyle w:val="Tablinks"/>
            </w:pPr>
            <w:r w:rsidRPr="00BD7463">
              <w:t>Mobilität und Daseinsvorsorge</w:t>
            </w:r>
          </w:p>
        </w:tc>
        <w:tc>
          <w:tcPr>
            <w:tcW w:w="425" w:type="dxa"/>
            <w:vAlign w:val="center"/>
          </w:tcPr>
          <w:p w14:paraId="2C9073D5" w14:textId="77777777" w:rsidR="00AA6CF7" w:rsidRPr="00BD7463" w:rsidRDefault="00153355" w:rsidP="0012295F">
            <w:pPr>
              <w:pStyle w:val="Tablinks"/>
              <w:spacing w:before="0" w:after="0"/>
              <w:jc w:val="center"/>
            </w:pPr>
            <w:sdt>
              <w:sdtPr>
                <w:rPr>
                  <w:sz w:val="24"/>
                </w:rPr>
                <w:id w:val="-865757421"/>
                <w14:checkbox>
                  <w14:checked w14:val="0"/>
                  <w14:checkedState w14:val="2612" w14:font="MS Gothic"/>
                  <w14:uncheckedState w14:val="2610" w14:font="MS Gothic"/>
                </w14:checkbox>
              </w:sdtPr>
              <w:sdtEndPr/>
              <w:sdtContent>
                <w:r w:rsidR="0012295F" w:rsidRPr="00BD7463">
                  <w:rPr>
                    <w:rFonts w:ascii="MS Gothic" w:eastAsia="MS Gothic" w:hAnsi="MS Gothic"/>
                    <w:sz w:val="24"/>
                  </w:rPr>
                  <w:t>☐</w:t>
                </w:r>
              </w:sdtContent>
            </w:sdt>
          </w:p>
        </w:tc>
        <w:tc>
          <w:tcPr>
            <w:tcW w:w="3713" w:type="dxa"/>
            <w:gridSpan w:val="4"/>
            <w:vAlign w:val="center"/>
          </w:tcPr>
          <w:p w14:paraId="3CB871B2" w14:textId="77777777" w:rsidR="00AA6CF7" w:rsidRPr="00BD7463" w:rsidRDefault="00AA6CF7" w:rsidP="0092723B">
            <w:pPr>
              <w:pStyle w:val="Tablinksfett"/>
              <w:rPr>
                <w:lang w:val="de-DE"/>
              </w:rPr>
            </w:pPr>
            <w:r w:rsidRPr="00BD7463">
              <w:rPr>
                <w:lang w:val="de-DE"/>
              </w:rPr>
              <w:t>Hier leben wir nachhaltig!</w:t>
            </w:r>
          </w:p>
          <w:p w14:paraId="0AEE7FCD" w14:textId="607EDE9C" w:rsidR="00AA6CF7" w:rsidRPr="00BD7463" w:rsidRDefault="00AA6CF7" w:rsidP="00BD7463">
            <w:pPr>
              <w:pStyle w:val="Tablinks"/>
            </w:pPr>
            <w:r w:rsidRPr="00BD7463">
              <w:t xml:space="preserve">Umwelt, </w:t>
            </w:r>
            <w:r w:rsidR="003C4A1B" w:rsidRPr="00BD7463">
              <w:t>Bauen</w:t>
            </w:r>
            <w:r w:rsidRPr="00BD7463">
              <w:t>, Land- und Forstwirtschaft</w:t>
            </w:r>
          </w:p>
        </w:tc>
      </w:tr>
      <w:tr w:rsidR="0012295F" w:rsidRPr="00BD7463" w14:paraId="7BD661F0" w14:textId="77777777" w:rsidTr="00992795">
        <w:trPr>
          <w:trHeight w:val="233"/>
        </w:trPr>
        <w:tc>
          <w:tcPr>
            <w:tcW w:w="1781" w:type="dxa"/>
            <w:vMerge/>
            <w:shd w:val="clear" w:color="auto" w:fill="F2F2F2" w:themeFill="background1" w:themeFillShade="F2"/>
            <w:vAlign w:val="center"/>
          </w:tcPr>
          <w:p w14:paraId="55F4D0EA" w14:textId="77777777" w:rsidR="00AA6CF7" w:rsidRPr="00BD7463" w:rsidRDefault="00AA6CF7" w:rsidP="00616787">
            <w:pPr>
              <w:pStyle w:val="Tablinkswei"/>
              <w:rPr>
                <w:color w:val="auto"/>
              </w:rPr>
            </w:pPr>
          </w:p>
        </w:tc>
        <w:tc>
          <w:tcPr>
            <w:tcW w:w="346" w:type="dxa"/>
            <w:vAlign w:val="center"/>
          </w:tcPr>
          <w:p w14:paraId="2BFF7FF2" w14:textId="77777777" w:rsidR="00AA6CF7" w:rsidRPr="00BD7463" w:rsidRDefault="00153355" w:rsidP="0012295F">
            <w:pPr>
              <w:pStyle w:val="Tablinks"/>
              <w:spacing w:before="0" w:after="0"/>
              <w:jc w:val="center"/>
            </w:pPr>
            <w:sdt>
              <w:sdtPr>
                <w:rPr>
                  <w:sz w:val="24"/>
                </w:rPr>
                <w:id w:val="-1563473358"/>
                <w14:checkbox>
                  <w14:checked w14:val="0"/>
                  <w14:checkedState w14:val="2612" w14:font="MS Gothic"/>
                  <w14:uncheckedState w14:val="2610" w14:font="MS Gothic"/>
                </w14:checkbox>
              </w:sdtPr>
              <w:sdtEndPr/>
              <w:sdtContent>
                <w:r w:rsidR="00AA6CF7" w:rsidRPr="00BD7463">
                  <w:rPr>
                    <w:rFonts w:ascii="MS Gothic" w:eastAsia="MS Gothic" w:hAnsi="MS Gothic"/>
                    <w:sz w:val="24"/>
                  </w:rPr>
                  <w:t>☐</w:t>
                </w:r>
              </w:sdtContent>
            </w:sdt>
          </w:p>
        </w:tc>
        <w:tc>
          <w:tcPr>
            <w:tcW w:w="2915" w:type="dxa"/>
            <w:gridSpan w:val="4"/>
            <w:vAlign w:val="center"/>
          </w:tcPr>
          <w:p w14:paraId="03DC1FB7" w14:textId="77777777" w:rsidR="00AA6CF7" w:rsidRPr="00BD7463" w:rsidRDefault="00AA6CF7" w:rsidP="0092723B">
            <w:pPr>
              <w:pStyle w:val="Tablinksfett"/>
              <w:rPr>
                <w:lang w:val="de-DE"/>
              </w:rPr>
            </w:pPr>
            <w:r w:rsidRPr="00BD7463">
              <w:rPr>
                <w:lang w:val="de-DE"/>
              </w:rPr>
              <w:t>Hier ist immer was los!</w:t>
            </w:r>
          </w:p>
          <w:p w14:paraId="2EB956D2" w14:textId="35F074B0" w:rsidR="00AA6CF7" w:rsidRPr="00BD7463" w:rsidRDefault="00AA6CF7" w:rsidP="00BD7463">
            <w:pPr>
              <w:pStyle w:val="Tablinks"/>
            </w:pPr>
            <w:r w:rsidRPr="00BD7463">
              <w:t>Tourismus, Kultur</w:t>
            </w:r>
            <w:r w:rsidR="003C4A1B" w:rsidRPr="00BD7463">
              <w:t xml:space="preserve"> und </w:t>
            </w:r>
            <w:r w:rsidR="003C4A1B" w:rsidRPr="00BD7463">
              <w:t>Freizeit</w:t>
            </w:r>
          </w:p>
        </w:tc>
        <w:tc>
          <w:tcPr>
            <w:tcW w:w="425" w:type="dxa"/>
            <w:vAlign w:val="center"/>
          </w:tcPr>
          <w:p w14:paraId="174477A1" w14:textId="77777777" w:rsidR="00AA6CF7" w:rsidRPr="00BD7463" w:rsidRDefault="00153355" w:rsidP="0012295F">
            <w:pPr>
              <w:pStyle w:val="Tablinks"/>
              <w:spacing w:before="0" w:after="0"/>
              <w:jc w:val="center"/>
            </w:pPr>
            <w:sdt>
              <w:sdtPr>
                <w:rPr>
                  <w:sz w:val="24"/>
                </w:rPr>
                <w:id w:val="631439237"/>
                <w14:checkbox>
                  <w14:checked w14:val="0"/>
                  <w14:checkedState w14:val="2612" w14:font="MS Gothic"/>
                  <w14:uncheckedState w14:val="2610" w14:font="MS Gothic"/>
                </w14:checkbox>
              </w:sdtPr>
              <w:sdtEndPr/>
              <w:sdtContent>
                <w:r w:rsidR="00AA6CF7" w:rsidRPr="00BD7463">
                  <w:rPr>
                    <w:rFonts w:ascii="MS Gothic" w:eastAsia="MS Gothic" w:hAnsi="MS Gothic"/>
                    <w:sz w:val="24"/>
                  </w:rPr>
                  <w:t>☐</w:t>
                </w:r>
              </w:sdtContent>
            </w:sdt>
          </w:p>
        </w:tc>
        <w:tc>
          <w:tcPr>
            <w:tcW w:w="3713" w:type="dxa"/>
            <w:gridSpan w:val="4"/>
            <w:vAlign w:val="center"/>
          </w:tcPr>
          <w:p w14:paraId="38AE1DF3" w14:textId="77777777" w:rsidR="00AA6CF7" w:rsidRPr="00BD7463" w:rsidRDefault="00AA6CF7" w:rsidP="0092723B">
            <w:pPr>
              <w:pStyle w:val="Tablinksfett"/>
              <w:rPr>
                <w:lang w:val="de-DE"/>
              </w:rPr>
            </w:pPr>
            <w:r w:rsidRPr="00BD7463">
              <w:rPr>
                <w:lang w:val="de-DE"/>
              </w:rPr>
              <w:t>Hier haben wir Zukunft!</w:t>
            </w:r>
          </w:p>
          <w:p w14:paraId="0ABFD18A" w14:textId="1F42299E" w:rsidR="00AA6CF7" w:rsidRPr="00BD7463" w:rsidRDefault="00AA6CF7" w:rsidP="00BD7463">
            <w:pPr>
              <w:pStyle w:val="Tablinks"/>
            </w:pPr>
            <w:r w:rsidRPr="00BD7463">
              <w:t>Wirtschaft, Bildung</w:t>
            </w:r>
            <w:r w:rsidR="003C4A1B" w:rsidRPr="00BD7463">
              <w:t>, Qualifizierung</w:t>
            </w:r>
            <w:r w:rsidRPr="00BD7463">
              <w:t xml:space="preserve"> und </w:t>
            </w:r>
            <w:r w:rsidR="003C4A1B" w:rsidRPr="00BD7463">
              <w:br/>
            </w:r>
            <w:r w:rsidRPr="00BD7463">
              <w:t>Arbeitsmarkt</w:t>
            </w:r>
          </w:p>
        </w:tc>
      </w:tr>
      <w:tr w:rsidR="00AA6CF7" w:rsidRPr="00BD7463" w14:paraId="4A671638" w14:textId="77777777" w:rsidTr="00992795">
        <w:trPr>
          <w:trHeight w:val="20"/>
        </w:trPr>
        <w:tc>
          <w:tcPr>
            <w:tcW w:w="1781" w:type="dxa"/>
            <w:shd w:val="clear" w:color="auto" w:fill="F2F2F2" w:themeFill="background1" w:themeFillShade="F2"/>
          </w:tcPr>
          <w:p w14:paraId="6A7826FA" w14:textId="77777777" w:rsidR="00AA6CF7" w:rsidRPr="00BD7463" w:rsidRDefault="00AA6CF7" w:rsidP="0092723B">
            <w:pPr>
              <w:pStyle w:val="Tablinksfett"/>
              <w:rPr>
                <w:lang w:val="de-DE"/>
              </w:rPr>
            </w:pPr>
            <w:r w:rsidRPr="00BD7463">
              <w:rPr>
                <w:lang w:val="de-DE"/>
              </w:rPr>
              <w:t>Beschreibung</w:t>
            </w:r>
          </w:p>
          <w:p w14:paraId="1E7C2927" w14:textId="77777777" w:rsidR="00AA6CF7" w:rsidRPr="00BD7463" w:rsidRDefault="00AA6CF7" w:rsidP="000F5CF0">
            <w:pPr>
              <w:pStyle w:val="TabAufzhlung"/>
              <w:rPr>
                <w:b/>
              </w:rPr>
            </w:pPr>
            <w:r w:rsidRPr="00BD7463">
              <w:t>Anlass</w:t>
            </w:r>
          </w:p>
          <w:p w14:paraId="1C4378F7" w14:textId="77777777" w:rsidR="00AA6CF7" w:rsidRPr="00BD7463" w:rsidRDefault="00AA6CF7" w:rsidP="000F5CF0">
            <w:pPr>
              <w:pStyle w:val="TabAufzhlung"/>
              <w:rPr>
                <w:b/>
              </w:rPr>
            </w:pPr>
            <w:r w:rsidRPr="00BD7463">
              <w:t>Projektbausteine</w:t>
            </w:r>
          </w:p>
          <w:p w14:paraId="63844D42" w14:textId="77777777" w:rsidR="00AA6CF7" w:rsidRPr="00BD7463" w:rsidRDefault="00AA6CF7" w:rsidP="000F5CF0">
            <w:pPr>
              <w:pStyle w:val="TabAufzhlung"/>
            </w:pPr>
            <w:r w:rsidRPr="00BD7463">
              <w:t xml:space="preserve">Ziele des </w:t>
            </w:r>
            <w:r w:rsidR="000F5CF0" w:rsidRPr="00BD7463">
              <w:br/>
            </w:r>
            <w:r w:rsidRPr="00BD7463">
              <w:t>Projekt</w:t>
            </w:r>
            <w:r w:rsidR="000F5CF0" w:rsidRPr="00BD7463">
              <w:t>e</w:t>
            </w:r>
            <w:r w:rsidR="00B7173E" w:rsidRPr="00BD7463">
              <w:t>s</w:t>
            </w:r>
          </w:p>
          <w:p w14:paraId="6594B949" w14:textId="77777777" w:rsidR="00B7173E" w:rsidRPr="00BD7463" w:rsidRDefault="00B7173E" w:rsidP="00B7173E">
            <w:pPr>
              <w:pStyle w:val="TabAufzhlung"/>
              <w:numPr>
                <w:ilvl w:val="0"/>
                <w:numId w:val="0"/>
              </w:numPr>
            </w:pPr>
          </w:p>
          <w:p w14:paraId="15951D55" w14:textId="77777777" w:rsidR="00B7173E" w:rsidRPr="00BD7463" w:rsidRDefault="00B7173E" w:rsidP="00B7173E">
            <w:pPr>
              <w:pStyle w:val="TabAufzhlung"/>
              <w:numPr>
                <w:ilvl w:val="0"/>
                <w:numId w:val="0"/>
              </w:numPr>
            </w:pPr>
          </w:p>
          <w:p w14:paraId="14930A5E" w14:textId="478BE6F5" w:rsidR="00AA6CF7" w:rsidRPr="00BD7463" w:rsidRDefault="00B7173E" w:rsidP="00B7173E">
            <w:pPr>
              <w:pStyle w:val="Tablinkskursiv"/>
            </w:pPr>
            <w:r w:rsidRPr="00BD7463">
              <w:rPr>
                <w:highlight w:val="yellow"/>
              </w:rPr>
              <w:t>(</w:t>
            </w:r>
            <w:r w:rsidR="00EB48CA" w:rsidRPr="00BD7463">
              <w:rPr>
                <w:highlight w:val="yellow"/>
              </w:rPr>
              <w:t>Beschreibung auf max. 1 Seite</w:t>
            </w:r>
            <w:r w:rsidRPr="00BD7463">
              <w:rPr>
                <w:highlight w:val="yellow"/>
              </w:rPr>
              <w:t xml:space="preserve">, ggf. </w:t>
            </w:r>
            <w:r w:rsidR="000F5CF0" w:rsidRPr="00BD7463">
              <w:rPr>
                <w:highlight w:val="yellow"/>
              </w:rPr>
              <w:t>Skizzen, Fotos, Lagepläne etc. a</w:t>
            </w:r>
            <w:r w:rsidR="00AA6CF7" w:rsidRPr="00BD7463">
              <w:rPr>
                <w:highlight w:val="yellow"/>
              </w:rPr>
              <w:t xml:space="preserve">ls Anlage </w:t>
            </w:r>
            <w:r w:rsidR="000F5CF0" w:rsidRPr="00BD7463">
              <w:rPr>
                <w:highlight w:val="yellow"/>
              </w:rPr>
              <w:t>bei</w:t>
            </w:r>
            <w:r w:rsidRPr="00BD7463">
              <w:rPr>
                <w:highlight w:val="yellow"/>
              </w:rPr>
              <w:t>fügen)</w:t>
            </w:r>
          </w:p>
        </w:tc>
        <w:tc>
          <w:tcPr>
            <w:tcW w:w="7399" w:type="dxa"/>
            <w:gridSpan w:val="10"/>
          </w:tcPr>
          <w:p w14:paraId="1087F24C" w14:textId="77777777" w:rsidR="00B7173E" w:rsidRPr="00BD7463" w:rsidRDefault="00B7173E" w:rsidP="0092723B">
            <w:pPr>
              <w:pStyle w:val="Tablinks"/>
            </w:pPr>
          </w:p>
        </w:tc>
      </w:tr>
      <w:tr w:rsidR="00992795" w:rsidRPr="00BD7463" w14:paraId="528A8337" w14:textId="77777777" w:rsidTr="0092723B">
        <w:trPr>
          <w:trHeight w:val="64"/>
        </w:trPr>
        <w:tc>
          <w:tcPr>
            <w:tcW w:w="1781" w:type="dxa"/>
            <w:shd w:val="clear" w:color="auto" w:fill="F2F2F2" w:themeFill="background1" w:themeFillShade="F2"/>
          </w:tcPr>
          <w:p w14:paraId="4B403A64" w14:textId="5545DFFD" w:rsidR="00992795" w:rsidRPr="00BD7463" w:rsidRDefault="0092723B" w:rsidP="0092723B">
            <w:pPr>
              <w:pStyle w:val="Tablinksfett"/>
              <w:rPr>
                <w:lang w:val="de-DE"/>
              </w:rPr>
            </w:pPr>
            <w:r w:rsidRPr="00BD7463">
              <w:rPr>
                <w:lang w:val="de-DE"/>
              </w:rPr>
              <w:t xml:space="preserve">Umsetzungsdauer </w:t>
            </w:r>
            <w:r w:rsidR="00992795" w:rsidRPr="00BD7463">
              <w:rPr>
                <w:lang w:val="de-DE"/>
              </w:rPr>
              <w:t>(Monat/Jahr)</w:t>
            </w:r>
          </w:p>
        </w:tc>
        <w:tc>
          <w:tcPr>
            <w:tcW w:w="738" w:type="dxa"/>
            <w:gridSpan w:val="2"/>
          </w:tcPr>
          <w:p w14:paraId="7A0CD97A" w14:textId="77777777" w:rsidR="00992795" w:rsidRPr="00BD7463" w:rsidRDefault="00992795" w:rsidP="00616787">
            <w:pPr>
              <w:pStyle w:val="Tablinks"/>
            </w:pPr>
            <w:r w:rsidRPr="00BD7463">
              <w:t>Beginn:</w:t>
            </w:r>
          </w:p>
        </w:tc>
        <w:tc>
          <w:tcPr>
            <w:tcW w:w="1843" w:type="dxa"/>
          </w:tcPr>
          <w:p w14:paraId="5AC01CB2" w14:textId="77777777" w:rsidR="00992795" w:rsidRPr="00BD7463" w:rsidRDefault="00992795" w:rsidP="00616787">
            <w:pPr>
              <w:pStyle w:val="Tablinks"/>
            </w:pPr>
          </w:p>
        </w:tc>
        <w:tc>
          <w:tcPr>
            <w:tcW w:w="1118" w:type="dxa"/>
            <w:gridSpan w:val="4"/>
          </w:tcPr>
          <w:p w14:paraId="1719CA55" w14:textId="07FA14D9" w:rsidR="00992795" w:rsidRPr="00BD7463" w:rsidRDefault="00992795" w:rsidP="00BD7463">
            <w:pPr>
              <w:pStyle w:val="Tablinks"/>
            </w:pPr>
            <w:r w:rsidRPr="00BD7463">
              <w:t>Abschluss</w:t>
            </w:r>
          </w:p>
        </w:tc>
        <w:tc>
          <w:tcPr>
            <w:tcW w:w="1575" w:type="dxa"/>
          </w:tcPr>
          <w:p w14:paraId="1C20CBF6" w14:textId="77777777" w:rsidR="00992795" w:rsidRPr="00BD7463" w:rsidRDefault="00992795" w:rsidP="00616787">
            <w:pPr>
              <w:pStyle w:val="Tablinks"/>
            </w:pPr>
          </w:p>
        </w:tc>
        <w:tc>
          <w:tcPr>
            <w:tcW w:w="1134" w:type="dxa"/>
          </w:tcPr>
          <w:p w14:paraId="711F73F6" w14:textId="77777777" w:rsidR="00992795" w:rsidRPr="00BD7463" w:rsidRDefault="00992795" w:rsidP="00616787">
            <w:pPr>
              <w:pStyle w:val="Tablinks"/>
            </w:pPr>
            <w:r w:rsidRPr="00BD7463">
              <w:t>Dauer</w:t>
            </w:r>
          </w:p>
          <w:p w14:paraId="313D69B2" w14:textId="63F223D0" w:rsidR="00992795" w:rsidRPr="00BD7463" w:rsidRDefault="00992795" w:rsidP="00BD7463">
            <w:pPr>
              <w:pStyle w:val="Tablinks"/>
            </w:pPr>
            <w:r w:rsidRPr="00BD7463">
              <w:t>(in Monaten)</w:t>
            </w:r>
          </w:p>
        </w:tc>
        <w:tc>
          <w:tcPr>
            <w:tcW w:w="991" w:type="dxa"/>
          </w:tcPr>
          <w:p w14:paraId="5A0024A4" w14:textId="22D9E487" w:rsidR="00992795" w:rsidRPr="00BD7463" w:rsidRDefault="00992795" w:rsidP="00616787">
            <w:pPr>
              <w:pStyle w:val="Tablinks"/>
            </w:pPr>
          </w:p>
        </w:tc>
      </w:tr>
      <w:tr w:rsidR="00AA6CF7" w:rsidRPr="00BD7463" w14:paraId="7040FBDD" w14:textId="77777777" w:rsidTr="00992795">
        <w:trPr>
          <w:trHeight w:val="20"/>
        </w:trPr>
        <w:tc>
          <w:tcPr>
            <w:tcW w:w="1781" w:type="dxa"/>
            <w:shd w:val="clear" w:color="auto" w:fill="F2F2F2" w:themeFill="background1" w:themeFillShade="F2"/>
          </w:tcPr>
          <w:p w14:paraId="4F099F67" w14:textId="320DF042" w:rsidR="00AA6CF7" w:rsidRPr="00BD7463" w:rsidRDefault="00AA6CF7" w:rsidP="0092723B">
            <w:pPr>
              <w:pStyle w:val="Tablinksfett"/>
              <w:rPr>
                <w:lang w:val="de-DE"/>
              </w:rPr>
            </w:pPr>
            <w:r w:rsidRPr="00BD7463">
              <w:rPr>
                <w:lang w:val="de-DE"/>
              </w:rPr>
              <w:t>Voraussicht</w:t>
            </w:r>
            <w:r w:rsidR="000F5CF0" w:rsidRPr="00BD7463">
              <w:rPr>
                <w:lang w:val="de-DE"/>
              </w:rPr>
              <w:t>l</w:t>
            </w:r>
            <w:r w:rsidR="0012295F" w:rsidRPr="00BD7463">
              <w:rPr>
                <w:lang w:val="de-DE"/>
              </w:rPr>
              <w:t xml:space="preserve">iche </w:t>
            </w:r>
            <w:r w:rsidRPr="00BD7463">
              <w:rPr>
                <w:lang w:val="de-DE"/>
              </w:rPr>
              <w:t>Kosten</w:t>
            </w:r>
          </w:p>
        </w:tc>
        <w:tc>
          <w:tcPr>
            <w:tcW w:w="7399" w:type="dxa"/>
            <w:gridSpan w:val="10"/>
          </w:tcPr>
          <w:p w14:paraId="3F350657" w14:textId="77777777" w:rsidR="00AA6CF7" w:rsidRPr="00BD7463" w:rsidRDefault="00AA6CF7" w:rsidP="00616787">
            <w:pPr>
              <w:pStyle w:val="Tablinks"/>
            </w:pPr>
          </w:p>
        </w:tc>
      </w:tr>
      <w:tr w:rsidR="00B7173E" w:rsidRPr="00BD7463" w14:paraId="71BB62CB" w14:textId="77777777" w:rsidTr="00992795">
        <w:trPr>
          <w:trHeight w:val="20"/>
        </w:trPr>
        <w:tc>
          <w:tcPr>
            <w:tcW w:w="1781" w:type="dxa"/>
            <w:vMerge w:val="restart"/>
            <w:shd w:val="clear" w:color="auto" w:fill="F2F2F2" w:themeFill="background1" w:themeFillShade="F2"/>
          </w:tcPr>
          <w:p w14:paraId="68DF397D" w14:textId="77777777" w:rsidR="00B7173E" w:rsidRPr="00BD7463" w:rsidRDefault="00B7173E" w:rsidP="0092723B">
            <w:pPr>
              <w:pStyle w:val="Tablinksfett"/>
              <w:rPr>
                <w:lang w:val="de-DE"/>
              </w:rPr>
            </w:pPr>
            <w:r w:rsidRPr="00BD7463">
              <w:rPr>
                <w:lang w:val="de-DE"/>
              </w:rPr>
              <w:t>Projektträger</w:t>
            </w:r>
          </w:p>
        </w:tc>
        <w:tc>
          <w:tcPr>
            <w:tcW w:w="7399" w:type="dxa"/>
            <w:gridSpan w:val="10"/>
          </w:tcPr>
          <w:p w14:paraId="55AC5561" w14:textId="74AEC7CC" w:rsidR="00B7173E" w:rsidRPr="00BD7463" w:rsidRDefault="00B7173E" w:rsidP="00B7173E">
            <w:pPr>
              <w:pStyle w:val="Tablinks"/>
            </w:pPr>
            <w:r w:rsidRPr="00BD7463">
              <w:t>Ansprechpartner (Kontaktdaten):</w:t>
            </w:r>
          </w:p>
          <w:p w14:paraId="4F5457DC" w14:textId="77777777" w:rsidR="00B7173E" w:rsidRPr="00BD7463" w:rsidRDefault="00B7173E" w:rsidP="00B7173E">
            <w:pPr>
              <w:pStyle w:val="Tablinks"/>
            </w:pPr>
          </w:p>
        </w:tc>
      </w:tr>
      <w:tr w:rsidR="00B7173E" w:rsidRPr="00BD7463" w14:paraId="2F5BF2D0" w14:textId="77777777" w:rsidTr="00992795">
        <w:trPr>
          <w:trHeight w:val="20"/>
        </w:trPr>
        <w:tc>
          <w:tcPr>
            <w:tcW w:w="1781" w:type="dxa"/>
            <w:vMerge/>
            <w:shd w:val="clear" w:color="auto" w:fill="F2F2F2" w:themeFill="background1" w:themeFillShade="F2"/>
          </w:tcPr>
          <w:p w14:paraId="3CC9F7B6" w14:textId="77777777" w:rsidR="00B7173E" w:rsidRPr="00BD7463" w:rsidRDefault="00B7173E" w:rsidP="0012295F">
            <w:pPr>
              <w:pStyle w:val="Tablinks"/>
              <w:rPr>
                <w:b/>
              </w:rPr>
            </w:pPr>
          </w:p>
        </w:tc>
        <w:tc>
          <w:tcPr>
            <w:tcW w:w="3039" w:type="dxa"/>
            <w:gridSpan w:val="4"/>
            <w:shd w:val="clear" w:color="auto" w:fill="auto"/>
          </w:tcPr>
          <w:p w14:paraId="2B30E599" w14:textId="77777777" w:rsidR="00B7173E" w:rsidRPr="00BD7463" w:rsidRDefault="00B7173E" w:rsidP="00616787">
            <w:pPr>
              <w:pStyle w:val="Tablinks"/>
            </w:pPr>
            <w:r w:rsidRPr="00BD7463">
              <w:t>Privat:</w:t>
            </w:r>
          </w:p>
          <w:p w14:paraId="0DE4E851" w14:textId="77777777" w:rsidR="00B7173E" w:rsidRPr="00BD7463" w:rsidRDefault="00153355" w:rsidP="00616787">
            <w:pPr>
              <w:pStyle w:val="Tablinks"/>
            </w:pPr>
            <w:sdt>
              <w:sdtPr>
                <w:rPr>
                  <w:iCs w:val="0"/>
                  <w:sz w:val="24"/>
                </w:rPr>
                <w:id w:val="-630330315"/>
                <w14:checkbox>
                  <w14:checked w14:val="0"/>
                  <w14:checkedState w14:val="2612" w14:font="MS Gothic"/>
                  <w14:uncheckedState w14:val="2610" w14:font="MS Gothic"/>
                </w14:checkbox>
              </w:sdtPr>
              <w:sdtEndPr/>
              <w:sdtContent>
                <w:r w:rsidR="00B7173E" w:rsidRPr="00BD7463">
                  <w:rPr>
                    <w:rFonts w:ascii="MS Gothic" w:eastAsia="MS Gothic" w:hAnsi="MS Gothic"/>
                    <w:sz w:val="24"/>
                  </w:rPr>
                  <w:t>☐</w:t>
                </w:r>
              </w:sdtContent>
            </w:sdt>
            <w:r w:rsidR="00B7173E" w:rsidRPr="00BD7463">
              <w:t xml:space="preserve"> Privatperson</w:t>
            </w:r>
          </w:p>
          <w:p w14:paraId="21B114B7" w14:textId="1804F3A3" w:rsidR="00B7173E" w:rsidRPr="00BD7463" w:rsidRDefault="00153355" w:rsidP="00616787">
            <w:pPr>
              <w:pStyle w:val="Tablinks"/>
            </w:pPr>
            <w:sdt>
              <w:sdtPr>
                <w:rPr>
                  <w:iCs w:val="0"/>
                  <w:sz w:val="24"/>
                </w:rPr>
                <w:id w:val="368958900"/>
                <w14:checkbox>
                  <w14:checked w14:val="0"/>
                  <w14:checkedState w14:val="2612" w14:font="MS Gothic"/>
                  <w14:uncheckedState w14:val="2610" w14:font="MS Gothic"/>
                </w14:checkbox>
              </w:sdtPr>
              <w:sdtEndPr/>
              <w:sdtContent>
                <w:r w:rsidR="00B7173E" w:rsidRPr="00BD7463">
                  <w:rPr>
                    <w:rFonts w:ascii="MS Gothic" w:eastAsia="MS Gothic" w:hAnsi="MS Gothic"/>
                    <w:sz w:val="24"/>
                  </w:rPr>
                  <w:t>☐</w:t>
                </w:r>
              </w:sdtContent>
            </w:sdt>
            <w:r w:rsidR="00B7173E" w:rsidRPr="00BD7463">
              <w:t xml:space="preserve"> </w:t>
            </w:r>
            <w:r w:rsidR="00EB48CA" w:rsidRPr="00BD7463">
              <w:t>(Land-)Wirtschaftsunternehmen</w:t>
            </w:r>
          </w:p>
          <w:p w14:paraId="09A71A1E" w14:textId="77777777" w:rsidR="00B7173E" w:rsidRPr="00BD7463" w:rsidRDefault="00153355" w:rsidP="00616787">
            <w:pPr>
              <w:pStyle w:val="Tablinks"/>
            </w:pPr>
            <w:sdt>
              <w:sdtPr>
                <w:rPr>
                  <w:iCs w:val="0"/>
                  <w:sz w:val="24"/>
                </w:rPr>
                <w:id w:val="-1706932828"/>
                <w14:checkbox>
                  <w14:checked w14:val="0"/>
                  <w14:checkedState w14:val="2612" w14:font="MS Gothic"/>
                  <w14:uncheckedState w14:val="2610" w14:font="MS Gothic"/>
                </w14:checkbox>
              </w:sdtPr>
              <w:sdtEndPr/>
              <w:sdtContent>
                <w:r w:rsidR="00DA0E75" w:rsidRPr="00BD7463">
                  <w:rPr>
                    <w:rFonts w:ascii="MS Gothic" w:eastAsia="MS Gothic" w:hAnsi="MS Gothic"/>
                    <w:iCs w:val="0"/>
                    <w:sz w:val="24"/>
                  </w:rPr>
                  <w:t>☐</w:t>
                </w:r>
              </w:sdtContent>
            </w:sdt>
            <w:r w:rsidR="00B7173E" w:rsidRPr="00BD7463">
              <w:t xml:space="preserve"> Bildungsträger</w:t>
            </w:r>
          </w:p>
          <w:p w14:paraId="6AA1B289" w14:textId="218CB21A" w:rsidR="00B7173E" w:rsidRPr="00BD7463" w:rsidRDefault="00153355" w:rsidP="00616787">
            <w:pPr>
              <w:pStyle w:val="Tablinks"/>
            </w:pPr>
            <w:sdt>
              <w:sdtPr>
                <w:rPr>
                  <w:iCs w:val="0"/>
                  <w:sz w:val="24"/>
                </w:rPr>
                <w:id w:val="-1235165566"/>
                <w14:checkbox>
                  <w14:checked w14:val="0"/>
                  <w14:checkedState w14:val="2612" w14:font="MS Gothic"/>
                  <w14:uncheckedState w14:val="2610" w14:font="MS Gothic"/>
                </w14:checkbox>
              </w:sdtPr>
              <w:sdtEndPr/>
              <w:sdtContent>
                <w:r w:rsidR="00B7173E" w:rsidRPr="00BD7463">
                  <w:rPr>
                    <w:rFonts w:ascii="MS Gothic" w:eastAsia="MS Gothic" w:hAnsi="MS Gothic"/>
                    <w:sz w:val="24"/>
                  </w:rPr>
                  <w:t>☐</w:t>
                </w:r>
              </w:sdtContent>
            </w:sdt>
            <w:r w:rsidR="00B7173E" w:rsidRPr="00BD7463">
              <w:t xml:space="preserve"> </w:t>
            </w:r>
            <w:r w:rsidR="00EB48CA" w:rsidRPr="00BD7463">
              <w:t>Vereine, Zusammenschlüsse</w:t>
            </w:r>
          </w:p>
          <w:p w14:paraId="584B101A" w14:textId="77777777" w:rsidR="00B7173E" w:rsidRPr="00BD7463" w:rsidRDefault="00153355" w:rsidP="00B7173E">
            <w:pPr>
              <w:pStyle w:val="Tablinks"/>
            </w:pPr>
            <w:sdt>
              <w:sdtPr>
                <w:rPr>
                  <w:iCs w:val="0"/>
                  <w:sz w:val="24"/>
                </w:rPr>
                <w:id w:val="1856314241"/>
                <w14:checkbox>
                  <w14:checked w14:val="0"/>
                  <w14:checkedState w14:val="2612" w14:font="MS Gothic"/>
                  <w14:uncheckedState w14:val="2610" w14:font="MS Gothic"/>
                </w14:checkbox>
              </w:sdtPr>
              <w:sdtEndPr/>
              <w:sdtContent>
                <w:r w:rsidR="00B7173E" w:rsidRPr="00BD7463">
                  <w:rPr>
                    <w:rFonts w:ascii="MS Gothic" w:eastAsia="MS Gothic" w:hAnsi="MS Gothic"/>
                    <w:sz w:val="24"/>
                  </w:rPr>
                  <w:t>☐</w:t>
                </w:r>
              </w:sdtContent>
            </w:sdt>
            <w:r w:rsidR="00B7173E" w:rsidRPr="00BD7463">
              <w:t xml:space="preserve"> Sonstige:</w:t>
            </w:r>
          </w:p>
        </w:tc>
        <w:tc>
          <w:tcPr>
            <w:tcW w:w="4360" w:type="dxa"/>
            <w:gridSpan w:val="6"/>
            <w:shd w:val="clear" w:color="auto" w:fill="auto"/>
          </w:tcPr>
          <w:p w14:paraId="52B5A995" w14:textId="77777777" w:rsidR="00B7173E" w:rsidRPr="00BD7463" w:rsidRDefault="00B7173E" w:rsidP="00616787">
            <w:pPr>
              <w:pStyle w:val="Tablinks"/>
            </w:pPr>
            <w:r w:rsidRPr="00BD7463">
              <w:t>Öffentlich:</w:t>
            </w:r>
          </w:p>
          <w:p w14:paraId="1E37A7CD" w14:textId="7149D6CB" w:rsidR="00B7173E" w:rsidRPr="00BD7463" w:rsidRDefault="00153355" w:rsidP="00B7173E">
            <w:pPr>
              <w:pStyle w:val="Tablinks"/>
              <w:rPr>
                <w:rFonts w:ascii="MS Gothic" w:eastAsia="MS Gothic" w:hAnsi="MS Gothic"/>
                <w:sz w:val="24"/>
              </w:rPr>
            </w:pPr>
            <w:sdt>
              <w:sdtPr>
                <w:rPr>
                  <w:iCs w:val="0"/>
                  <w:sz w:val="24"/>
                </w:rPr>
                <w:id w:val="401034790"/>
                <w14:checkbox>
                  <w14:checked w14:val="0"/>
                  <w14:checkedState w14:val="2612" w14:font="MS Gothic"/>
                  <w14:uncheckedState w14:val="2610" w14:font="MS Gothic"/>
                </w14:checkbox>
              </w:sdtPr>
              <w:sdtEndPr/>
              <w:sdtContent>
                <w:r w:rsidR="00B7173E" w:rsidRPr="00BD7463">
                  <w:rPr>
                    <w:rFonts w:ascii="MS Gothic" w:eastAsia="MS Gothic" w:hAnsi="MS Gothic"/>
                    <w:sz w:val="24"/>
                  </w:rPr>
                  <w:t>☐</w:t>
                </w:r>
              </w:sdtContent>
            </w:sdt>
            <w:r w:rsidR="00B7173E" w:rsidRPr="00BD7463">
              <w:t xml:space="preserve"> Stadt / Gemeinde</w:t>
            </w:r>
            <w:r w:rsidR="00992795" w:rsidRPr="00BD7463">
              <w:t xml:space="preserve"> /</w:t>
            </w:r>
            <w:r w:rsidR="00B7173E" w:rsidRPr="00BD7463">
              <w:t xml:space="preserve"> Flecken:</w:t>
            </w:r>
          </w:p>
          <w:p w14:paraId="582D21D0" w14:textId="77777777" w:rsidR="00B7173E" w:rsidRPr="00BD7463" w:rsidRDefault="00153355" w:rsidP="00B7173E">
            <w:pPr>
              <w:pStyle w:val="Tablinks"/>
            </w:pPr>
            <w:sdt>
              <w:sdtPr>
                <w:rPr>
                  <w:iCs w:val="0"/>
                  <w:sz w:val="24"/>
                </w:rPr>
                <w:id w:val="-302160547"/>
                <w14:checkbox>
                  <w14:checked w14:val="0"/>
                  <w14:checkedState w14:val="2612" w14:font="MS Gothic"/>
                  <w14:uncheckedState w14:val="2610" w14:font="MS Gothic"/>
                </w14:checkbox>
              </w:sdtPr>
              <w:sdtEndPr/>
              <w:sdtContent>
                <w:r w:rsidR="00B7173E" w:rsidRPr="00BD7463">
                  <w:rPr>
                    <w:rFonts w:ascii="MS Gothic" w:eastAsia="MS Gothic" w:hAnsi="MS Gothic"/>
                    <w:sz w:val="24"/>
                  </w:rPr>
                  <w:t>☐</w:t>
                </w:r>
              </w:sdtContent>
            </w:sdt>
            <w:r w:rsidR="00B7173E" w:rsidRPr="00BD7463">
              <w:t xml:space="preserve"> Landkreis Northeim</w:t>
            </w:r>
          </w:p>
          <w:p w14:paraId="56770732" w14:textId="77777777" w:rsidR="00B7173E" w:rsidRPr="00BD7463" w:rsidRDefault="00153355" w:rsidP="00B7173E">
            <w:pPr>
              <w:pStyle w:val="Tablinks"/>
            </w:pPr>
            <w:sdt>
              <w:sdtPr>
                <w:rPr>
                  <w:iCs w:val="0"/>
                  <w:sz w:val="24"/>
                </w:rPr>
                <w:id w:val="-289516739"/>
                <w14:checkbox>
                  <w14:checked w14:val="0"/>
                  <w14:checkedState w14:val="2612" w14:font="MS Gothic"/>
                  <w14:uncheckedState w14:val="2610" w14:font="MS Gothic"/>
                </w14:checkbox>
              </w:sdtPr>
              <w:sdtEndPr/>
              <w:sdtContent>
                <w:r w:rsidR="00B7173E" w:rsidRPr="00BD7463">
                  <w:rPr>
                    <w:rFonts w:ascii="MS Gothic" w:eastAsia="MS Gothic" w:hAnsi="MS Gothic"/>
                    <w:sz w:val="24"/>
                  </w:rPr>
                  <w:t>☐</w:t>
                </w:r>
              </w:sdtContent>
            </w:sdt>
            <w:r w:rsidR="00B7173E" w:rsidRPr="00BD7463">
              <w:t xml:space="preserve"> Sonstige:</w:t>
            </w:r>
          </w:p>
        </w:tc>
      </w:tr>
    </w:tbl>
    <w:p w14:paraId="21DC63F0" w14:textId="77777777" w:rsidR="00020F5D" w:rsidRPr="00BD7463" w:rsidRDefault="00020F5D">
      <w:pPr>
        <w:rPr>
          <w:rFonts w:ascii="Arial" w:hAnsi="Arial"/>
          <w:b/>
          <w:color w:val="036EB6"/>
          <w:sz w:val="23"/>
        </w:rPr>
      </w:pPr>
    </w:p>
    <w:p w14:paraId="1EF2A244" w14:textId="77777777" w:rsidR="00DE5E6D" w:rsidRPr="00BD7463" w:rsidRDefault="00DE5E6D">
      <w:pPr>
        <w:rPr>
          <w:rFonts w:ascii="Arial" w:hAnsi="Arial"/>
          <w:b/>
          <w:color w:val="036EB6"/>
          <w:sz w:val="23"/>
        </w:rPr>
      </w:pPr>
      <w:r w:rsidRPr="00BD7463">
        <w:br w:type="page"/>
      </w:r>
    </w:p>
    <w:p w14:paraId="5D47C765" w14:textId="77777777" w:rsidR="00404FF0" w:rsidRPr="00BD7463" w:rsidRDefault="00404FF0" w:rsidP="00404FF0">
      <w:pPr>
        <w:pStyle w:val="Zwischenberschrift"/>
      </w:pPr>
      <w:r w:rsidRPr="00BD7463">
        <w:lastRenderedPageBreak/>
        <w:t>Projektauswahlkriterien der LAG Harzweserland</w:t>
      </w:r>
    </w:p>
    <w:p w14:paraId="22D6F316" w14:textId="2070B00B" w:rsidR="003C7CB3" w:rsidRPr="00BD7463" w:rsidRDefault="00404FF0" w:rsidP="00F93B5B">
      <w:pPr>
        <w:pStyle w:val="Text"/>
      </w:pPr>
      <w:r w:rsidRPr="00BD7463">
        <w:t>Die Projekte werden auf Basis der im Regionalen Entwicklungskonzept (REK</w:t>
      </w:r>
      <w:r w:rsidR="003C7CB3" w:rsidRPr="00BD7463">
        <w:t>, siehe Kapitel 1</w:t>
      </w:r>
      <w:r w:rsidR="00F93B5B" w:rsidRPr="00BD7463">
        <w:t>1</w:t>
      </w:r>
      <w:r w:rsidR="003C7CB3" w:rsidRPr="00BD7463">
        <w:t xml:space="preserve">.2) festgelegten Kriterien </w:t>
      </w:r>
      <w:r w:rsidRPr="00BD7463">
        <w:t>ausge</w:t>
      </w:r>
      <w:r w:rsidR="003C7CB3" w:rsidRPr="00BD7463">
        <w:t xml:space="preserve">wählt: </w:t>
      </w:r>
      <w:r w:rsidR="003C7CB3" w:rsidRPr="00BD7463">
        <w:rPr>
          <w:b/>
        </w:rPr>
        <w:t>Mindestkriterien</w:t>
      </w:r>
      <w:r w:rsidR="003C7CB3" w:rsidRPr="00BD7463">
        <w:t xml:space="preserve">, die alle Projekte erfüllen müssen, </w:t>
      </w:r>
      <w:r w:rsidR="003C7CB3" w:rsidRPr="00BD7463">
        <w:rPr>
          <w:b/>
        </w:rPr>
        <w:t>Qualitätskriterien</w:t>
      </w:r>
      <w:r w:rsidR="00F93B5B" w:rsidRPr="00BD7463">
        <w:rPr>
          <w:b/>
        </w:rPr>
        <w:t xml:space="preserve"> und Bonuskriterien</w:t>
      </w:r>
      <w:r w:rsidR="003C7CB3" w:rsidRPr="00BD7463">
        <w:t>, nach deren Erfüllungsgrad sich die Höhe der Förderquote richtet und die die Grundlage für eine Auswahl prioritär zu unterstützender Projekte</w:t>
      </w:r>
      <w:r w:rsidR="00F93B5B" w:rsidRPr="00BD7463">
        <w:t>.</w:t>
      </w:r>
    </w:p>
    <w:tbl>
      <w:tblPr>
        <w:tblStyle w:val="Tabellenraster"/>
        <w:tblW w:w="9180" w:type="dxa"/>
        <w:tblInd w:w="28" w:type="dxa"/>
        <w:tblLayout w:type="fixed"/>
        <w:tblCellMar>
          <w:left w:w="28" w:type="dxa"/>
          <w:right w:w="28" w:type="dxa"/>
        </w:tblCellMar>
        <w:tblLook w:val="04A0" w:firstRow="1" w:lastRow="0" w:firstColumn="1" w:lastColumn="0" w:noHBand="0" w:noVBand="1"/>
      </w:tblPr>
      <w:tblGrid>
        <w:gridCol w:w="1985"/>
        <w:gridCol w:w="510"/>
        <w:gridCol w:w="57"/>
        <w:gridCol w:w="6628"/>
      </w:tblGrid>
      <w:tr w:rsidR="00E27FD2" w:rsidRPr="00BD7463" w14:paraId="2A0B1A39" w14:textId="77777777" w:rsidTr="003C4A1B">
        <w:trPr>
          <w:trHeight w:val="105"/>
        </w:trPr>
        <w:tc>
          <w:tcPr>
            <w:tcW w:w="9180" w:type="dxa"/>
            <w:gridSpan w:val="4"/>
            <w:shd w:val="clear" w:color="auto" w:fill="036EB6"/>
            <w:vAlign w:val="center"/>
          </w:tcPr>
          <w:p w14:paraId="2B384DBD" w14:textId="77777777" w:rsidR="00E27FD2" w:rsidRPr="00BD7463" w:rsidRDefault="00E27FD2" w:rsidP="003C7CB3">
            <w:pPr>
              <w:pStyle w:val="Tabberschirftwei"/>
            </w:pPr>
            <w:r w:rsidRPr="00BD7463">
              <w:t>Mindestkriterien</w:t>
            </w:r>
          </w:p>
        </w:tc>
      </w:tr>
      <w:tr w:rsidR="003C4A1B" w:rsidRPr="00BD7463" w14:paraId="502D3815" w14:textId="77777777" w:rsidTr="00992795">
        <w:trPr>
          <w:trHeight w:val="541"/>
        </w:trPr>
        <w:tc>
          <w:tcPr>
            <w:tcW w:w="1985" w:type="dxa"/>
            <w:vMerge w:val="restart"/>
            <w:shd w:val="clear" w:color="auto" w:fill="F2F2F2" w:themeFill="background1" w:themeFillShade="F2"/>
            <w:vAlign w:val="center"/>
          </w:tcPr>
          <w:p w14:paraId="4BEC2A5C" w14:textId="5956CAB5" w:rsidR="003C4A1B" w:rsidRPr="00BD7463" w:rsidRDefault="003C4A1B" w:rsidP="0092723B">
            <w:pPr>
              <w:pStyle w:val="Tablinksfett"/>
              <w:rPr>
                <w:lang w:val="de-DE"/>
              </w:rPr>
            </w:pPr>
            <w:r w:rsidRPr="00BD7463">
              <w:rPr>
                <w:lang w:val="de-DE"/>
              </w:rPr>
              <w:t>Umsetzungsreife</w:t>
            </w:r>
          </w:p>
          <w:p w14:paraId="3E21F4D9" w14:textId="77777777" w:rsidR="003C4A1B" w:rsidRPr="00BD7463" w:rsidRDefault="003C4A1B" w:rsidP="00381E00">
            <w:pPr>
              <w:pStyle w:val="Tablinks"/>
            </w:pPr>
            <w:r w:rsidRPr="00BD7463">
              <w:t>(REK Kapitel 6.2.2)</w:t>
            </w:r>
          </w:p>
        </w:tc>
        <w:tc>
          <w:tcPr>
            <w:tcW w:w="567" w:type="dxa"/>
            <w:gridSpan w:val="2"/>
          </w:tcPr>
          <w:p w14:paraId="37BAF21D" w14:textId="77777777" w:rsidR="003C4A1B" w:rsidRPr="00BD7463" w:rsidRDefault="003C4A1B" w:rsidP="00381E00">
            <w:pPr>
              <w:pStyle w:val="Tablinks"/>
              <w:spacing w:before="0" w:after="0"/>
              <w:jc w:val="center"/>
            </w:pPr>
            <w:sdt>
              <w:sdtPr>
                <w:rPr>
                  <w:rFonts w:cs="Arial"/>
                  <w:sz w:val="24"/>
                </w:rPr>
                <w:id w:val="473102877"/>
                <w14:checkbox>
                  <w14:checked w14:val="0"/>
                  <w14:checkedState w14:val="2612" w14:font="MS Gothic"/>
                  <w14:uncheckedState w14:val="2610" w14:font="MS Gothic"/>
                </w14:checkbox>
              </w:sdtPr>
              <w:sdtContent>
                <w:r w:rsidRPr="00BD7463">
                  <w:rPr>
                    <w:rFonts w:ascii="MS Gothic" w:eastAsia="MS Gothic" w:hAnsi="MS Gothic" w:cs="Arial"/>
                    <w:sz w:val="24"/>
                  </w:rPr>
                  <w:t>☐</w:t>
                </w:r>
              </w:sdtContent>
            </w:sdt>
          </w:p>
        </w:tc>
        <w:tc>
          <w:tcPr>
            <w:tcW w:w="6628" w:type="dxa"/>
            <w:vAlign w:val="center"/>
          </w:tcPr>
          <w:p w14:paraId="19E70EBD" w14:textId="15A73E03" w:rsidR="003C4A1B" w:rsidRPr="00BD7463" w:rsidRDefault="003C4A1B" w:rsidP="00381E00">
            <w:pPr>
              <w:pStyle w:val="Tablinks"/>
            </w:pPr>
            <w:r w:rsidRPr="00BD7463">
              <w:t xml:space="preserve">Der Projektträger kann </w:t>
            </w:r>
            <w:r w:rsidRPr="00BD7463">
              <w:rPr>
                <w:b/>
              </w:rPr>
              <w:t>spätestens</w:t>
            </w:r>
            <w:r w:rsidRPr="00BD7463">
              <w:t xml:space="preserve"> </w:t>
            </w:r>
            <w:r w:rsidRPr="00BD7463">
              <w:rPr>
                <w:b/>
              </w:rPr>
              <w:t>zwei Monate nach LAG-Beschluss einen vollständigen LEADER-Förderantrag einreichen</w:t>
            </w:r>
            <w:r w:rsidRPr="00BD7463">
              <w:t xml:space="preserve"> und unmittelbar nach Bewilligung mit der Umsetzung beginnen. Das heißt u. a.: Notwendige </w:t>
            </w:r>
            <w:r w:rsidRPr="00BD7463">
              <w:rPr>
                <w:b/>
              </w:rPr>
              <w:t>Genehmigungen</w:t>
            </w:r>
            <w:r w:rsidRPr="00BD7463">
              <w:t xml:space="preserve"> oder Gestattungsverträge liegen vor, eine verlässliche Kostenplanung mit Angeboten oder Kostenvoranschlägen liegt vor, die </w:t>
            </w:r>
            <w:r w:rsidRPr="00BD7463">
              <w:rPr>
                <w:b/>
              </w:rPr>
              <w:t>(Ko-)Finanzierung</w:t>
            </w:r>
            <w:r w:rsidRPr="00BD7463">
              <w:t xml:space="preserve"> und rechtliche Fragen sind geklärt und Zusagen liegen schriftlich vor.</w:t>
            </w:r>
          </w:p>
        </w:tc>
      </w:tr>
      <w:tr w:rsidR="003C4A1B" w:rsidRPr="00BD7463" w14:paraId="1421E52A" w14:textId="77777777" w:rsidTr="00992795">
        <w:trPr>
          <w:trHeight w:val="541"/>
        </w:trPr>
        <w:tc>
          <w:tcPr>
            <w:tcW w:w="1985" w:type="dxa"/>
            <w:vMerge/>
            <w:shd w:val="clear" w:color="auto" w:fill="F2F2F2" w:themeFill="background1" w:themeFillShade="F2"/>
            <w:vAlign w:val="center"/>
          </w:tcPr>
          <w:p w14:paraId="71CD6C25" w14:textId="77777777" w:rsidR="003C4A1B" w:rsidRPr="00BD7463" w:rsidRDefault="003C4A1B" w:rsidP="00381E00">
            <w:pPr>
              <w:pStyle w:val="Tablinksfett"/>
              <w:rPr>
                <w:lang w:val="de-DE"/>
              </w:rPr>
            </w:pPr>
          </w:p>
        </w:tc>
        <w:tc>
          <w:tcPr>
            <w:tcW w:w="7195" w:type="dxa"/>
            <w:gridSpan w:val="3"/>
            <w:vAlign w:val="center"/>
          </w:tcPr>
          <w:p w14:paraId="4813FC11" w14:textId="7CE7EB78" w:rsidR="003C4A1B" w:rsidRPr="00BD7463" w:rsidRDefault="003C4A1B" w:rsidP="00992795">
            <w:pPr>
              <w:pStyle w:val="Tablinkskursiv"/>
            </w:pPr>
            <w:r w:rsidRPr="00BD7463">
              <w:t>Begründung:</w:t>
            </w:r>
          </w:p>
          <w:p w14:paraId="41B9E8B9" w14:textId="77777777" w:rsidR="003C4A1B" w:rsidRPr="00BD7463" w:rsidRDefault="003C4A1B" w:rsidP="00381E00">
            <w:pPr>
              <w:pStyle w:val="Tablinks"/>
            </w:pPr>
          </w:p>
        </w:tc>
      </w:tr>
      <w:tr w:rsidR="00E27FD2" w:rsidRPr="00BD7463" w14:paraId="6617E726" w14:textId="77777777" w:rsidTr="00992795">
        <w:trPr>
          <w:trHeight w:val="541"/>
        </w:trPr>
        <w:tc>
          <w:tcPr>
            <w:tcW w:w="1985" w:type="dxa"/>
            <w:vMerge w:val="restart"/>
            <w:shd w:val="clear" w:color="auto" w:fill="F2F2F2" w:themeFill="background1" w:themeFillShade="F2"/>
            <w:vAlign w:val="center"/>
          </w:tcPr>
          <w:p w14:paraId="06F9D4A4" w14:textId="77777777" w:rsidR="00E27FD2" w:rsidRPr="00BD7463" w:rsidRDefault="00E27FD2" w:rsidP="0092723B">
            <w:pPr>
              <w:pStyle w:val="Tablinksfett"/>
              <w:rPr>
                <w:lang w:val="de-DE"/>
              </w:rPr>
            </w:pPr>
            <w:r w:rsidRPr="00BD7463">
              <w:rPr>
                <w:lang w:val="de-DE"/>
              </w:rPr>
              <w:t xml:space="preserve">Bezug zu den </w:t>
            </w:r>
            <w:r w:rsidRPr="00BD7463">
              <w:rPr>
                <w:lang w:val="de-DE"/>
              </w:rPr>
              <w:br/>
              <w:t>Entwicklungszielen</w:t>
            </w:r>
          </w:p>
          <w:p w14:paraId="395F3DD4" w14:textId="77777777" w:rsidR="00E27FD2" w:rsidRPr="00BD7463" w:rsidRDefault="00E27FD2" w:rsidP="00E27FD2">
            <w:pPr>
              <w:pStyle w:val="Tablinks"/>
            </w:pPr>
            <w:r w:rsidRPr="00BD7463">
              <w:t>(REK Kapitel 6.2.2)</w:t>
            </w:r>
          </w:p>
        </w:tc>
        <w:tc>
          <w:tcPr>
            <w:tcW w:w="567" w:type="dxa"/>
            <w:gridSpan w:val="2"/>
          </w:tcPr>
          <w:p w14:paraId="15D3D096" w14:textId="77777777" w:rsidR="00E27FD2" w:rsidRPr="00BD7463" w:rsidRDefault="00153355" w:rsidP="00BF6B00">
            <w:pPr>
              <w:pStyle w:val="Tablinks"/>
              <w:spacing w:before="0" w:after="0"/>
              <w:jc w:val="center"/>
            </w:pPr>
            <w:sdt>
              <w:sdtPr>
                <w:rPr>
                  <w:rFonts w:cs="Arial"/>
                  <w:sz w:val="24"/>
                </w:rPr>
                <w:id w:val="538937558"/>
                <w14:checkbox>
                  <w14:checked w14:val="0"/>
                  <w14:checkedState w14:val="2612" w14:font="MS Gothic"/>
                  <w14:uncheckedState w14:val="2610" w14:font="MS Gothic"/>
                </w14:checkbox>
              </w:sdtPr>
              <w:sdtEndPr/>
              <w:sdtContent>
                <w:r w:rsidR="00E27FD2" w:rsidRPr="00BD7463">
                  <w:rPr>
                    <w:rFonts w:ascii="MS Gothic" w:eastAsia="MS Gothic" w:hAnsi="MS Gothic" w:cs="Arial"/>
                    <w:sz w:val="24"/>
                  </w:rPr>
                  <w:t>☐</w:t>
                </w:r>
              </w:sdtContent>
            </w:sdt>
          </w:p>
        </w:tc>
        <w:tc>
          <w:tcPr>
            <w:tcW w:w="6628" w:type="dxa"/>
            <w:vAlign w:val="center"/>
          </w:tcPr>
          <w:p w14:paraId="79F5CF20" w14:textId="53A9CF49" w:rsidR="00E27FD2" w:rsidRPr="00BD7463" w:rsidRDefault="003C4A1B" w:rsidP="00404A60">
            <w:pPr>
              <w:pStyle w:val="Tablinks"/>
            </w:pPr>
            <w:r w:rsidRPr="00BD7463">
              <w:t>Das Projekt trägt zur Erreichung von mindestens einem der Entwicklungsziele "Lebenswerte Region", "</w:t>
            </w:r>
            <w:r w:rsidRPr="00BD7463">
              <w:t>Innovative</w:t>
            </w:r>
            <w:r w:rsidRPr="00BD7463">
              <w:t xml:space="preserve"> Region", "Vernetzte Region" und "Nachhaltige Region" bei.</w:t>
            </w:r>
          </w:p>
        </w:tc>
      </w:tr>
      <w:tr w:rsidR="00E27FD2" w:rsidRPr="00BD7463" w14:paraId="3134D035" w14:textId="77777777" w:rsidTr="00992795">
        <w:trPr>
          <w:trHeight w:val="541"/>
        </w:trPr>
        <w:tc>
          <w:tcPr>
            <w:tcW w:w="1985" w:type="dxa"/>
            <w:vMerge/>
            <w:shd w:val="clear" w:color="auto" w:fill="F2F2F2" w:themeFill="background1" w:themeFillShade="F2"/>
            <w:vAlign w:val="center"/>
          </w:tcPr>
          <w:p w14:paraId="3E0B85A1" w14:textId="77777777" w:rsidR="00E27FD2" w:rsidRPr="00BD7463" w:rsidRDefault="00E27FD2" w:rsidP="00E27FD2">
            <w:pPr>
              <w:pStyle w:val="Tablinksfett"/>
              <w:rPr>
                <w:lang w:val="de-DE"/>
              </w:rPr>
            </w:pPr>
          </w:p>
        </w:tc>
        <w:tc>
          <w:tcPr>
            <w:tcW w:w="7195" w:type="dxa"/>
            <w:gridSpan w:val="3"/>
            <w:vAlign w:val="center"/>
          </w:tcPr>
          <w:p w14:paraId="688A3F8E" w14:textId="4E6B13EB" w:rsidR="00E27FD2" w:rsidRPr="00BD7463" w:rsidRDefault="00E27FD2" w:rsidP="00BD7463">
            <w:pPr>
              <w:pStyle w:val="Tablinks"/>
              <w:rPr>
                <w:i/>
              </w:rPr>
            </w:pPr>
            <w:r w:rsidRPr="00BD7463">
              <w:t>Begründung:</w:t>
            </w:r>
          </w:p>
          <w:p w14:paraId="1AB51D61" w14:textId="77777777" w:rsidR="00616787" w:rsidRPr="00BD7463" w:rsidRDefault="00616787" w:rsidP="00BD7463">
            <w:pPr>
              <w:pStyle w:val="Tablinks"/>
            </w:pPr>
          </w:p>
        </w:tc>
      </w:tr>
      <w:tr w:rsidR="00E27FD2" w:rsidRPr="00BD7463" w14:paraId="4B955A14" w14:textId="77777777" w:rsidTr="00992795">
        <w:trPr>
          <w:trHeight w:val="241"/>
        </w:trPr>
        <w:tc>
          <w:tcPr>
            <w:tcW w:w="1985" w:type="dxa"/>
            <w:vMerge w:val="restart"/>
            <w:shd w:val="clear" w:color="auto" w:fill="F2F2F2" w:themeFill="background1" w:themeFillShade="F2"/>
          </w:tcPr>
          <w:p w14:paraId="3B6CA598" w14:textId="77777777" w:rsidR="00E27FD2" w:rsidRPr="00BD7463" w:rsidRDefault="00E27FD2" w:rsidP="0092723B">
            <w:pPr>
              <w:pStyle w:val="Tablinksfett"/>
              <w:rPr>
                <w:lang w:val="de-DE"/>
              </w:rPr>
            </w:pPr>
            <w:r w:rsidRPr="00BD7463">
              <w:rPr>
                <w:lang w:val="de-DE"/>
              </w:rPr>
              <w:t xml:space="preserve">Bezug zu den </w:t>
            </w:r>
            <w:r w:rsidRPr="00BD7463">
              <w:rPr>
                <w:lang w:val="de-DE"/>
              </w:rPr>
              <w:br/>
              <w:t>Förderbedingungen</w:t>
            </w:r>
          </w:p>
          <w:p w14:paraId="52199C79" w14:textId="32D935D0" w:rsidR="00E27FD2" w:rsidRPr="00BD7463" w:rsidRDefault="00616787" w:rsidP="00616787">
            <w:pPr>
              <w:pStyle w:val="Tablinks"/>
            </w:pPr>
            <w:r w:rsidRPr="00BD7463">
              <w:t>(REK Kapitel 1</w:t>
            </w:r>
            <w:r w:rsidR="003C4A1B" w:rsidRPr="00BD7463">
              <w:t>0</w:t>
            </w:r>
            <w:r w:rsidRPr="00BD7463">
              <w:t>.1)</w:t>
            </w:r>
          </w:p>
        </w:tc>
        <w:tc>
          <w:tcPr>
            <w:tcW w:w="567" w:type="dxa"/>
            <w:gridSpan w:val="2"/>
          </w:tcPr>
          <w:p w14:paraId="3B94A925" w14:textId="77777777" w:rsidR="00E27FD2" w:rsidRPr="00BD7463" w:rsidRDefault="00153355" w:rsidP="00BF6B00">
            <w:pPr>
              <w:pStyle w:val="Tablinks"/>
              <w:jc w:val="center"/>
            </w:pPr>
            <w:sdt>
              <w:sdtPr>
                <w:rPr>
                  <w:rFonts w:cs="Arial"/>
                  <w:sz w:val="24"/>
                </w:rPr>
                <w:id w:val="-952162638"/>
                <w14:checkbox>
                  <w14:checked w14:val="0"/>
                  <w14:checkedState w14:val="2612" w14:font="MS Gothic"/>
                  <w14:uncheckedState w14:val="2610" w14:font="MS Gothic"/>
                </w14:checkbox>
              </w:sdtPr>
              <w:sdtEndPr/>
              <w:sdtContent>
                <w:r w:rsidR="00616787" w:rsidRPr="00BD7463">
                  <w:rPr>
                    <w:rFonts w:ascii="MS Gothic" w:eastAsia="MS Gothic" w:hAnsi="MS Gothic" w:cs="Arial"/>
                    <w:sz w:val="24"/>
                  </w:rPr>
                  <w:t>☐</w:t>
                </w:r>
              </w:sdtContent>
            </w:sdt>
          </w:p>
        </w:tc>
        <w:tc>
          <w:tcPr>
            <w:tcW w:w="6628" w:type="dxa"/>
          </w:tcPr>
          <w:p w14:paraId="5129CC74" w14:textId="77777777" w:rsidR="00E27FD2" w:rsidRPr="00BD7463" w:rsidRDefault="00E27FD2" w:rsidP="00616787">
            <w:pPr>
              <w:pStyle w:val="Tablinks"/>
            </w:pPr>
            <w:r w:rsidRPr="00BD7463">
              <w:t>Ja, das Projekt ist mindestens einem Fördertatbestand zuzuordnen.</w:t>
            </w:r>
          </w:p>
        </w:tc>
      </w:tr>
      <w:tr w:rsidR="00E27FD2" w:rsidRPr="00BD7463" w14:paraId="76040DC1" w14:textId="77777777" w:rsidTr="00992795">
        <w:trPr>
          <w:trHeight w:val="543"/>
        </w:trPr>
        <w:tc>
          <w:tcPr>
            <w:tcW w:w="1985" w:type="dxa"/>
            <w:vMerge/>
            <w:shd w:val="clear" w:color="auto" w:fill="F2F2F2" w:themeFill="background1" w:themeFillShade="F2"/>
          </w:tcPr>
          <w:p w14:paraId="3BAD863C" w14:textId="77777777" w:rsidR="00E27FD2" w:rsidRPr="00BD7463" w:rsidRDefault="00E27FD2" w:rsidP="00E27FD2">
            <w:pPr>
              <w:pStyle w:val="Tablinksfett"/>
              <w:rPr>
                <w:lang w:val="de-DE"/>
              </w:rPr>
            </w:pPr>
          </w:p>
        </w:tc>
        <w:tc>
          <w:tcPr>
            <w:tcW w:w="7195" w:type="dxa"/>
            <w:gridSpan w:val="3"/>
          </w:tcPr>
          <w:p w14:paraId="210DD12F" w14:textId="27E67033" w:rsidR="002A0578" w:rsidRPr="00BD7463" w:rsidRDefault="00E27FD2" w:rsidP="00BD7463">
            <w:pPr>
              <w:pStyle w:val="Tablinks"/>
            </w:pPr>
            <w:r w:rsidRPr="00BD7463">
              <w:t>Fördertatbestand:</w:t>
            </w:r>
          </w:p>
          <w:p w14:paraId="2A1EADF3" w14:textId="77777777" w:rsidR="00616787" w:rsidRPr="00BD7463" w:rsidRDefault="00616787" w:rsidP="00BD7463">
            <w:pPr>
              <w:pStyle w:val="Tablinks"/>
            </w:pPr>
          </w:p>
        </w:tc>
      </w:tr>
      <w:tr w:rsidR="00616787" w:rsidRPr="00BD7463" w14:paraId="43A11970" w14:textId="77777777" w:rsidTr="00992795">
        <w:trPr>
          <w:trHeight w:val="49"/>
        </w:trPr>
        <w:tc>
          <w:tcPr>
            <w:tcW w:w="1985" w:type="dxa"/>
            <w:vMerge w:val="restart"/>
            <w:shd w:val="clear" w:color="auto" w:fill="F2F2F2" w:themeFill="background1" w:themeFillShade="F2"/>
          </w:tcPr>
          <w:p w14:paraId="14909416" w14:textId="77777777" w:rsidR="00616787" w:rsidRPr="00BD7463" w:rsidRDefault="00616787" w:rsidP="0092723B">
            <w:pPr>
              <w:pStyle w:val="Tablinksfett"/>
              <w:rPr>
                <w:lang w:val="de-DE"/>
              </w:rPr>
            </w:pPr>
            <w:r w:rsidRPr="00BD7463">
              <w:rPr>
                <w:lang w:val="de-DE"/>
              </w:rPr>
              <w:t>Tragfähigkeit</w:t>
            </w:r>
          </w:p>
        </w:tc>
        <w:tc>
          <w:tcPr>
            <w:tcW w:w="567" w:type="dxa"/>
            <w:gridSpan w:val="2"/>
          </w:tcPr>
          <w:p w14:paraId="098DC3EC" w14:textId="77777777" w:rsidR="00616787" w:rsidRPr="00BD7463" w:rsidRDefault="00153355" w:rsidP="00BF6B00">
            <w:pPr>
              <w:pStyle w:val="Tablinks"/>
              <w:jc w:val="center"/>
            </w:pPr>
            <w:sdt>
              <w:sdtPr>
                <w:rPr>
                  <w:rFonts w:cs="Arial"/>
                  <w:sz w:val="24"/>
                </w:rPr>
                <w:id w:val="-1955091756"/>
                <w14:checkbox>
                  <w14:checked w14:val="0"/>
                  <w14:checkedState w14:val="2612" w14:font="MS Gothic"/>
                  <w14:uncheckedState w14:val="2610" w14:font="MS Gothic"/>
                </w14:checkbox>
              </w:sdtPr>
              <w:sdtEndPr/>
              <w:sdtContent>
                <w:r w:rsidR="00616787" w:rsidRPr="00BD7463">
                  <w:rPr>
                    <w:rFonts w:ascii="MS Gothic" w:eastAsia="MS Gothic" w:hAnsi="MS Gothic" w:cs="Arial"/>
                    <w:sz w:val="24"/>
                  </w:rPr>
                  <w:t>☐</w:t>
                </w:r>
              </w:sdtContent>
            </w:sdt>
          </w:p>
        </w:tc>
        <w:tc>
          <w:tcPr>
            <w:tcW w:w="6628" w:type="dxa"/>
          </w:tcPr>
          <w:p w14:paraId="1EA1E37E" w14:textId="559F3F94" w:rsidR="00616787" w:rsidRPr="00BD7463" w:rsidRDefault="00DE5B70" w:rsidP="00616787">
            <w:pPr>
              <w:pStyle w:val="Tablinks"/>
            </w:pPr>
            <w:r w:rsidRPr="00BD7463">
              <w:t>Das Projekt wird auch nach Ablauf der Förderung fortgesetzt und erfüllt mindestens die in der LEADER-Richtlinie (Punkt 6.3) festgesetzte Zweckbindungsfrist ("Projekte, die Investitionen in Infrastruktur oder produktive Investitionen beinhalten, müssen eine fünfjährige Zweckbindungsfrist erfüllen. Für geförderte Grundstücke, Bauten und bauliche Anlagen beträgt die Zweckbindungsfrist zwölf Jahre").</w:t>
            </w:r>
          </w:p>
        </w:tc>
      </w:tr>
      <w:tr w:rsidR="00616787" w:rsidRPr="00BD7463" w14:paraId="18414BCA" w14:textId="77777777" w:rsidTr="00992795">
        <w:trPr>
          <w:trHeight w:val="244"/>
        </w:trPr>
        <w:tc>
          <w:tcPr>
            <w:tcW w:w="1985" w:type="dxa"/>
            <w:vMerge/>
            <w:shd w:val="clear" w:color="auto" w:fill="F2F2F2" w:themeFill="background1" w:themeFillShade="F2"/>
          </w:tcPr>
          <w:p w14:paraId="1659AE2A" w14:textId="77777777" w:rsidR="00616787" w:rsidRPr="00BD7463" w:rsidRDefault="00616787" w:rsidP="00E27FD2">
            <w:pPr>
              <w:pStyle w:val="Tablinksfett"/>
              <w:rPr>
                <w:lang w:val="de-DE"/>
              </w:rPr>
            </w:pPr>
          </w:p>
        </w:tc>
        <w:tc>
          <w:tcPr>
            <w:tcW w:w="7195" w:type="dxa"/>
            <w:gridSpan w:val="3"/>
          </w:tcPr>
          <w:p w14:paraId="571B9C89" w14:textId="19ECAE46" w:rsidR="00616787" w:rsidRPr="00BD7463" w:rsidRDefault="00616787" w:rsidP="00BD7463">
            <w:pPr>
              <w:pStyle w:val="Tablinks"/>
            </w:pPr>
            <w:r w:rsidRPr="00BD7463">
              <w:t>Begründung:</w:t>
            </w:r>
          </w:p>
          <w:p w14:paraId="59511FE4" w14:textId="77777777" w:rsidR="00616787" w:rsidRPr="00BD7463" w:rsidRDefault="00616787" w:rsidP="00BD7463">
            <w:pPr>
              <w:pStyle w:val="Tablinks"/>
            </w:pPr>
          </w:p>
        </w:tc>
      </w:tr>
      <w:tr w:rsidR="00616787" w:rsidRPr="00BD7463" w14:paraId="70E3E398" w14:textId="77777777" w:rsidTr="00992795">
        <w:trPr>
          <w:trHeight w:val="252"/>
        </w:trPr>
        <w:tc>
          <w:tcPr>
            <w:tcW w:w="1985" w:type="dxa"/>
            <w:vMerge w:val="restart"/>
            <w:shd w:val="clear" w:color="auto" w:fill="F2F2F2" w:themeFill="background1" w:themeFillShade="F2"/>
          </w:tcPr>
          <w:p w14:paraId="1C0555AF" w14:textId="77777777" w:rsidR="00616787" w:rsidRPr="00BD7463" w:rsidRDefault="00616787" w:rsidP="0092723B">
            <w:pPr>
              <w:pStyle w:val="Tablinksfett"/>
              <w:rPr>
                <w:lang w:val="de-DE"/>
              </w:rPr>
            </w:pPr>
            <w:r w:rsidRPr="00BD7463">
              <w:rPr>
                <w:lang w:val="de-DE"/>
              </w:rPr>
              <w:t>Chancengleichheit und Barrierefreiheit</w:t>
            </w:r>
          </w:p>
        </w:tc>
        <w:tc>
          <w:tcPr>
            <w:tcW w:w="567" w:type="dxa"/>
            <w:gridSpan w:val="2"/>
            <w:vAlign w:val="center"/>
          </w:tcPr>
          <w:p w14:paraId="13B4D120" w14:textId="77777777" w:rsidR="00616787" w:rsidRPr="00BD7463" w:rsidRDefault="00153355" w:rsidP="00616787">
            <w:pPr>
              <w:pStyle w:val="Tablinks"/>
              <w:jc w:val="center"/>
            </w:pPr>
            <w:sdt>
              <w:sdtPr>
                <w:rPr>
                  <w:rFonts w:cs="Arial"/>
                  <w:sz w:val="24"/>
                </w:rPr>
                <w:id w:val="-1633172056"/>
                <w14:checkbox>
                  <w14:checked w14:val="0"/>
                  <w14:checkedState w14:val="2612" w14:font="MS Gothic"/>
                  <w14:uncheckedState w14:val="2610" w14:font="MS Gothic"/>
                </w14:checkbox>
              </w:sdtPr>
              <w:sdtEndPr/>
              <w:sdtContent>
                <w:r w:rsidR="00616787" w:rsidRPr="00BD7463">
                  <w:rPr>
                    <w:rFonts w:ascii="MS Gothic" w:eastAsia="MS Gothic" w:hAnsi="MS Gothic" w:cs="Arial"/>
                    <w:sz w:val="24"/>
                  </w:rPr>
                  <w:t>☐</w:t>
                </w:r>
              </w:sdtContent>
            </w:sdt>
          </w:p>
        </w:tc>
        <w:tc>
          <w:tcPr>
            <w:tcW w:w="6628" w:type="dxa"/>
          </w:tcPr>
          <w:p w14:paraId="1AC77518" w14:textId="38C34AAA" w:rsidR="00616787" w:rsidRPr="00BD7463" w:rsidRDefault="00DE5B70" w:rsidP="00616787">
            <w:pPr>
              <w:pStyle w:val="Tablinks"/>
            </w:pPr>
            <w:r w:rsidRPr="00BD7463">
              <w:t xml:space="preserve">Das Projekt trägt zur Verbesserung der Chancengleichheit </w:t>
            </w:r>
            <w:r w:rsidRPr="00BD7463">
              <w:br/>
              <w:t>(geschlechterspezifische Folgenabschätzung bzw. Gender Mainstreaming und Nichtdiskriminierung) und/oder Barrierefreiheit (u. a. baulich oder in der Kommunikation) bei oder steht diesen nicht entgegen.</w:t>
            </w:r>
          </w:p>
        </w:tc>
      </w:tr>
      <w:tr w:rsidR="00616787" w:rsidRPr="00BD7463" w14:paraId="55F08369" w14:textId="77777777" w:rsidTr="00992795">
        <w:trPr>
          <w:trHeight w:val="251"/>
        </w:trPr>
        <w:tc>
          <w:tcPr>
            <w:tcW w:w="1985" w:type="dxa"/>
            <w:vMerge/>
            <w:shd w:val="clear" w:color="auto" w:fill="F2F2F2" w:themeFill="background1" w:themeFillShade="F2"/>
          </w:tcPr>
          <w:p w14:paraId="719F422A" w14:textId="77777777" w:rsidR="00616787" w:rsidRPr="00BD7463" w:rsidRDefault="00616787" w:rsidP="00E27FD2">
            <w:pPr>
              <w:pStyle w:val="Tablinksfett"/>
              <w:rPr>
                <w:lang w:val="de-DE"/>
              </w:rPr>
            </w:pPr>
          </w:p>
        </w:tc>
        <w:tc>
          <w:tcPr>
            <w:tcW w:w="7195" w:type="dxa"/>
            <w:gridSpan w:val="3"/>
          </w:tcPr>
          <w:p w14:paraId="5549DA26" w14:textId="68415746" w:rsidR="00616787" w:rsidRPr="00BD7463" w:rsidRDefault="00616787" w:rsidP="00BD7463">
            <w:pPr>
              <w:pStyle w:val="Tablinks"/>
            </w:pPr>
            <w:r w:rsidRPr="00BD7463">
              <w:t>Begründung:</w:t>
            </w:r>
          </w:p>
          <w:p w14:paraId="0D42C79D" w14:textId="77777777" w:rsidR="00616787" w:rsidRPr="00BD7463" w:rsidRDefault="00616787" w:rsidP="00BD7463">
            <w:pPr>
              <w:pStyle w:val="Tablinks"/>
            </w:pPr>
          </w:p>
        </w:tc>
      </w:tr>
      <w:tr w:rsidR="00DE5B70" w:rsidRPr="00BD7463" w14:paraId="59EEFE03" w14:textId="77777777" w:rsidTr="00992795">
        <w:trPr>
          <w:trHeight w:val="64"/>
        </w:trPr>
        <w:tc>
          <w:tcPr>
            <w:tcW w:w="1985" w:type="dxa"/>
            <w:vMerge w:val="restart"/>
            <w:shd w:val="clear" w:color="auto" w:fill="F2F2F2" w:themeFill="background1" w:themeFillShade="F2"/>
          </w:tcPr>
          <w:p w14:paraId="19C724B6" w14:textId="670E260E" w:rsidR="00DE5B70" w:rsidRPr="00BD7463" w:rsidRDefault="00DE5B70" w:rsidP="0092723B">
            <w:pPr>
              <w:pStyle w:val="Tablinksfett"/>
              <w:rPr>
                <w:lang w:val="de-DE"/>
              </w:rPr>
            </w:pPr>
            <w:r w:rsidRPr="00BD7463">
              <w:rPr>
                <w:lang w:val="de-DE"/>
              </w:rPr>
              <w:t>Klimaschutz</w:t>
            </w:r>
          </w:p>
        </w:tc>
        <w:tc>
          <w:tcPr>
            <w:tcW w:w="567" w:type="dxa"/>
            <w:gridSpan w:val="2"/>
            <w:vAlign w:val="center"/>
          </w:tcPr>
          <w:p w14:paraId="07D80E6C" w14:textId="77777777" w:rsidR="00DE5B70" w:rsidRPr="00BD7463" w:rsidRDefault="00DE5B70" w:rsidP="00381E00">
            <w:pPr>
              <w:pStyle w:val="Tablinks"/>
              <w:jc w:val="center"/>
            </w:pPr>
            <w:sdt>
              <w:sdtPr>
                <w:rPr>
                  <w:rFonts w:cs="Arial"/>
                  <w:sz w:val="24"/>
                </w:rPr>
                <w:id w:val="-615597213"/>
                <w14:checkbox>
                  <w14:checked w14:val="0"/>
                  <w14:checkedState w14:val="2612" w14:font="MS Gothic"/>
                  <w14:uncheckedState w14:val="2610" w14:font="MS Gothic"/>
                </w14:checkbox>
              </w:sdtPr>
              <w:sdtContent>
                <w:r w:rsidRPr="00BD7463">
                  <w:rPr>
                    <w:rFonts w:ascii="MS Gothic" w:eastAsia="MS Gothic" w:hAnsi="MS Gothic" w:cs="Arial"/>
                    <w:sz w:val="24"/>
                  </w:rPr>
                  <w:t>☐</w:t>
                </w:r>
              </w:sdtContent>
            </w:sdt>
          </w:p>
        </w:tc>
        <w:tc>
          <w:tcPr>
            <w:tcW w:w="6628" w:type="dxa"/>
          </w:tcPr>
          <w:p w14:paraId="06ADF079" w14:textId="60882D6E" w:rsidR="00DE5B70" w:rsidRPr="00BD7463" w:rsidRDefault="00DE5B70" w:rsidP="00381E00">
            <w:pPr>
              <w:pStyle w:val="Tablinks"/>
            </w:pPr>
            <w:r w:rsidRPr="00BD7463">
              <w:t>Das Projekt steht dem Klima- und Ressourcenschutz nicht entgegen.</w:t>
            </w:r>
          </w:p>
        </w:tc>
      </w:tr>
      <w:tr w:rsidR="00DE5B70" w:rsidRPr="00BD7463" w14:paraId="088A80E7" w14:textId="77777777" w:rsidTr="00992795">
        <w:trPr>
          <w:trHeight w:val="251"/>
        </w:trPr>
        <w:tc>
          <w:tcPr>
            <w:tcW w:w="1985" w:type="dxa"/>
            <w:vMerge/>
            <w:shd w:val="clear" w:color="auto" w:fill="F2F2F2" w:themeFill="background1" w:themeFillShade="F2"/>
          </w:tcPr>
          <w:p w14:paraId="4093B1CD" w14:textId="77777777" w:rsidR="00DE5B70" w:rsidRPr="00BD7463" w:rsidRDefault="00DE5B70" w:rsidP="00381E00">
            <w:pPr>
              <w:pStyle w:val="Tablinksfett"/>
              <w:rPr>
                <w:lang w:val="de-DE"/>
              </w:rPr>
            </w:pPr>
          </w:p>
        </w:tc>
        <w:tc>
          <w:tcPr>
            <w:tcW w:w="7195" w:type="dxa"/>
            <w:gridSpan w:val="3"/>
          </w:tcPr>
          <w:p w14:paraId="3C110AB2" w14:textId="2DBDFBDC" w:rsidR="00DE5B70" w:rsidRPr="00BD7463" w:rsidRDefault="00DE5B70" w:rsidP="00BD7463">
            <w:pPr>
              <w:pStyle w:val="Tablinks"/>
            </w:pPr>
            <w:r w:rsidRPr="00BD7463">
              <w:t>Begründung:</w:t>
            </w:r>
          </w:p>
          <w:p w14:paraId="74D41DDC" w14:textId="77777777" w:rsidR="00DE5B70" w:rsidRPr="00BD7463" w:rsidRDefault="00DE5B70" w:rsidP="00BD7463">
            <w:pPr>
              <w:pStyle w:val="Tablinks"/>
            </w:pPr>
          </w:p>
        </w:tc>
      </w:tr>
      <w:tr w:rsidR="00616787" w:rsidRPr="00BD7463" w14:paraId="7E4882CA" w14:textId="77777777" w:rsidTr="003C4A1B">
        <w:trPr>
          <w:trHeight w:val="289"/>
        </w:trPr>
        <w:tc>
          <w:tcPr>
            <w:tcW w:w="9180" w:type="dxa"/>
            <w:gridSpan w:val="4"/>
            <w:shd w:val="clear" w:color="auto" w:fill="036EB6"/>
          </w:tcPr>
          <w:p w14:paraId="06EE47E3" w14:textId="77777777" w:rsidR="00616787" w:rsidRPr="00BD7463" w:rsidRDefault="00616787" w:rsidP="00DE5E6D">
            <w:pPr>
              <w:pStyle w:val="Tablinkswei"/>
            </w:pPr>
            <w:r w:rsidRPr="00BD7463">
              <w:t>Qualitätskriterien</w:t>
            </w:r>
          </w:p>
        </w:tc>
      </w:tr>
      <w:tr w:rsidR="00616787" w:rsidRPr="00BD7463" w14:paraId="26A7A44F" w14:textId="77777777" w:rsidTr="00992795">
        <w:trPr>
          <w:trHeight w:val="245"/>
        </w:trPr>
        <w:tc>
          <w:tcPr>
            <w:tcW w:w="1985" w:type="dxa"/>
            <w:vMerge w:val="restart"/>
            <w:shd w:val="clear" w:color="auto" w:fill="F2F2F2" w:themeFill="background1" w:themeFillShade="F2"/>
          </w:tcPr>
          <w:p w14:paraId="0FB17552" w14:textId="088C2621" w:rsidR="003C7CB3" w:rsidRPr="00BD7463" w:rsidRDefault="00616787" w:rsidP="0092723B">
            <w:pPr>
              <w:pStyle w:val="Tablinksfett"/>
              <w:rPr>
                <w:lang w:val="de-DE"/>
              </w:rPr>
            </w:pPr>
            <w:r w:rsidRPr="00BD7463">
              <w:rPr>
                <w:lang w:val="de-DE"/>
              </w:rPr>
              <w:t>Regionsbezug</w:t>
            </w:r>
          </w:p>
        </w:tc>
        <w:tc>
          <w:tcPr>
            <w:tcW w:w="567" w:type="dxa"/>
            <w:gridSpan w:val="2"/>
            <w:vAlign w:val="center"/>
          </w:tcPr>
          <w:p w14:paraId="25EE71E7" w14:textId="77777777" w:rsidR="00616787" w:rsidRPr="00BD7463" w:rsidRDefault="00153355" w:rsidP="00616787">
            <w:pPr>
              <w:pStyle w:val="Tablinks"/>
              <w:jc w:val="center"/>
            </w:pPr>
            <w:sdt>
              <w:sdtPr>
                <w:rPr>
                  <w:rFonts w:cs="Arial"/>
                  <w:sz w:val="24"/>
                </w:rPr>
                <w:id w:val="-116372759"/>
                <w14:checkbox>
                  <w14:checked w14:val="0"/>
                  <w14:checkedState w14:val="2612" w14:font="MS Gothic"/>
                  <w14:uncheckedState w14:val="2610" w14:font="MS Gothic"/>
                </w14:checkbox>
              </w:sdtPr>
              <w:sdtEndPr/>
              <w:sdtContent>
                <w:r w:rsidR="00616787" w:rsidRPr="00BD7463">
                  <w:rPr>
                    <w:rFonts w:ascii="MS Gothic" w:eastAsia="MS Gothic" w:hAnsi="MS Gothic" w:cs="Arial"/>
                    <w:sz w:val="24"/>
                  </w:rPr>
                  <w:t>☐</w:t>
                </w:r>
              </w:sdtContent>
            </w:sdt>
          </w:p>
        </w:tc>
        <w:tc>
          <w:tcPr>
            <w:tcW w:w="6628" w:type="dxa"/>
          </w:tcPr>
          <w:p w14:paraId="47947DB7" w14:textId="5D7AEAFC" w:rsidR="00616787" w:rsidRPr="00BD7463" w:rsidRDefault="00DE5B70" w:rsidP="00616787">
            <w:pPr>
              <w:pStyle w:val="Tablinks"/>
            </w:pPr>
            <w:r w:rsidRPr="00BD7463">
              <w:t>Das Projekt entfaltet seine Wirkung in der gesamten Region Harzweserland.</w:t>
            </w:r>
          </w:p>
        </w:tc>
      </w:tr>
      <w:tr w:rsidR="00616787" w:rsidRPr="00BD7463" w14:paraId="345D10AC" w14:textId="77777777" w:rsidTr="00992795">
        <w:trPr>
          <w:trHeight w:val="244"/>
        </w:trPr>
        <w:tc>
          <w:tcPr>
            <w:tcW w:w="1985" w:type="dxa"/>
            <w:vMerge/>
            <w:shd w:val="clear" w:color="auto" w:fill="F2F2F2" w:themeFill="background1" w:themeFillShade="F2"/>
          </w:tcPr>
          <w:p w14:paraId="0857217A" w14:textId="77777777" w:rsidR="00616787" w:rsidRPr="00BD7463" w:rsidRDefault="00616787" w:rsidP="00E27FD2">
            <w:pPr>
              <w:pStyle w:val="Tablinksfett"/>
              <w:rPr>
                <w:lang w:val="de-DE"/>
              </w:rPr>
            </w:pPr>
          </w:p>
        </w:tc>
        <w:tc>
          <w:tcPr>
            <w:tcW w:w="7195" w:type="dxa"/>
            <w:gridSpan w:val="3"/>
          </w:tcPr>
          <w:p w14:paraId="0C2FAA66" w14:textId="6C74022F" w:rsidR="002A0578" w:rsidRPr="00BD7463" w:rsidRDefault="00616787" w:rsidP="00BD7463">
            <w:pPr>
              <w:pStyle w:val="Tablinks"/>
            </w:pPr>
            <w:r w:rsidRPr="00BD7463">
              <w:t>Begründung:</w:t>
            </w:r>
          </w:p>
          <w:p w14:paraId="1BA8C367" w14:textId="77777777" w:rsidR="00616787" w:rsidRPr="00BD7463" w:rsidRDefault="00616787" w:rsidP="00BD7463">
            <w:pPr>
              <w:pStyle w:val="Tablinks"/>
            </w:pPr>
          </w:p>
        </w:tc>
      </w:tr>
      <w:tr w:rsidR="00616787" w:rsidRPr="00BD7463" w14:paraId="4EEA15C6" w14:textId="77777777" w:rsidTr="00992795">
        <w:trPr>
          <w:trHeight w:val="245"/>
        </w:trPr>
        <w:tc>
          <w:tcPr>
            <w:tcW w:w="1985" w:type="dxa"/>
            <w:vMerge w:val="restart"/>
            <w:shd w:val="clear" w:color="auto" w:fill="F2F2F2" w:themeFill="background1" w:themeFillShade="F2"/>
          </w:tcPr>
          <w:p w14:paraId="7155708C" w14:textId="128F435D" w:rsidR="00616787" w:rsidRPr="00BD7463" w:rsidRDefault="00616787" w:rsidP="0092723B">
            <w:pPr>
              <w:pStyle w:val="Tablinksfett"/>
              <w:rPr>
                <w:lang w:val="de-DE"/>
              </w:rPr>
            </w:pPr>
            <w:r w:rsidRPr="00BD7463">
              <w:rPr>
                <w:lang w:val="de-DE"/>
              </w:rPr>
              <w:lastRenderedPageBreak/>
              <w:t xml:space="preserve">Zusammenarbeit </w:t>
            </w:r>
            <w:r w:rsidR="0092723B" w:rsidRPr="00BD7463">
              <w:rPr>
                <w:lang w:val="de-DE"/>
              </w:rPr>
              <w:br/>
            </w:r>
            <w:r w:rsidRPr="00BD7463">
              <w:rPr>
                <w:lang w:val="de-DE"/>
              </w:rPr>
              <w:t>und Beteiligung</w:t>
            </w:r>
          </w:p>
        </w:tc>
        <w:tc>
          <w:tcPr>
            <w:tcW w:w="567" w:type="dxa"/>
            <w:gridSpan w:val="2"/>
            <w:vAlign w:val="center"/>
          </w:tcPr>
          <w:p w14:paraId="75CB916F" w14:textId="77777777" w:rsidR="00616787" w:rsidRPr="00BD7463" w:rsidRDefault="00153355" w:rsidP="00616787">
            <w:pPr>
              <w:pStyle w:val="Tablinks"/>
              <w:jc w:val="center"/>
            </w:pPr>
            <w:sdt>
              <w:sdtPr>
                <w:rPr>
                  <w:rFonts w:cs="Arial"/>
                  <w:sz w:val="24"/>
                </w:rPr>
                <w:id w:val="-1150370284"/>
                <w14:checkbox>
                  <w14:checked w14:val="0"/>
                  <w14:checkedState w14:val="2612" w14:font="MS Gothic"/>
                  <w14:uncheckedState w14:val="2610" w14:font="MS Gothic"/>
                </w14:checkbox>
              </w:sdtPr>
              <w:sdtEndPr/>
              <w:sdtContent>
                <w:r w:rsidR="00616787" w:rsidRPr="00BD7463">
                  <w:rPr>
                    <w:rFonts w:ascii="MS Gothic" w:eastAsia="MS Gothic" w:hAnsi="MS Gothic" w:cs="Arial"/>
                    <w:sz w:val="24"/>
                  </w:rPr>
                  <w:t>☐</w:t>
                </w:r>
              </w:sdtContent>
            </w:sdt>
          </w:p>
        </w:tc>
        <w:tc>
          <w:tcPr>
            <w:tcW w:w="6628" w:type="dxa"/>
          </w:tcPr>
          <w:p w14:paraId="1D9742CB" w14:textId="330A4795" w:rsidR="00616787" w:rsidRPr="00BD7463" w:rsidRDefault="00DE5B70" w:rsidP="00616787">
            <w:pPr>
              <w:pStyle w:val="Tablinks"/>
            </w:pPr>
            <w:r w:rsidRPr="00BD7463">
              <w:t>Das Projekt stärkt in besonderem Maße die Zusammenarbeit verschiedener Akteure und die Beteiligung einer breiten Öffentlichkeit in der Region Harzweserland.</w:t>
            </w:r>
          </w:p>
        </w:tc>
      </w:tr>
      <w:tr w:rsidR="00616787" w:rsidRPr="00BD7463" w14:paraId="71F92513" w14:textId="77777777" w:rsidTr="00992795">
        <w:trPr>
          <w:trHeight w:val="244"/>
        </w:trPr>
        <w:tc>
          <w:tcPr>
            <w:tcW w:w="1985" w:type="dxa"/>
            <w:vMerge/>
            <w:shd w:val="clear" w:color="auto" w:fill="F2F2F2" w:themeFill="background1" w:themeFillShade="F2"/>
          </w:tcPr>
          <w:p w14:paraId="05523755" w14:textId="77777777" w:rsidR="00616787" w:rsidRPr="00BD7463" w:rsidRDefault="00616787" w:rsidP="00E27FD2">
            <w:pPr>
              <w:pStyle w:val="Tablinksfett"/>
              <w:rPr>
                <w:lang w:val="de-DE"/>
              </w:rPr>
            </w:pPr>
          </w:p>
        </w:tc>
        <w:tc>
          <w:tcPr>
            <w:tcW w:w="7195" w:type="dxa"/>
            <w:gridSpan w:val="3"/>
          </w:tcPr>
          <w:p w14:paraId="3E2168A8" w14:textId="77777777" w:rsidR="00616787" w:rsidRPr="00BD7463" w:rsidRDefault="00616787" w:rsidP="00BD7463">
            <w:pPr>
              <w:pStyle w:val="Tablinks"/>
            </w:pPr>
            <w:r w:rsidRPr="00BD7463">
              <w:t>Begründung:</w:t>
            </w:r>
          </w:p>
          <w:p w14:paraId="28522243" w14:textId="77777777" w:rsidR="00616787" w:rsidRPr="00BD7463" w:rsidRDefault="00616787" w:rsidP="00BD7463">
            <w:pPr>
              <w:pStyle w:val="Tablinks"/>
            </w:pPr>
          </w:p>
        </w:tc>
      </w:tr>
      <w:tr w:rsidR="00DE5B70" w:rsidRPr="00BD7463" w14:paraId="2134C488" w14:textId="77777777" w:rsidTr="00992795">
        <w:trPr>
          <w:trHeight w:val="245"/>
        </w:trPr>
        <w:tc>
          <w:tcPr>
            <w:tcW w:w="1985" w:type="dxa"/>
            <w:vMerge w:val="restart"/>
            <w:shd w:val="clear" w:color="auto" w:fill="F2F2F2" w:themeFill="background1" w:themeFillShade="F2"/>
          </w:tcPr>
          <w:p w14:paraId="51C42C03" w14:textId="14B7C0A0" w:rsidR="00DE5B70" w:rsidRPr="00BD7463" w:rsidRDefault="00DE5B70" w:rsidP="0092723B">
            <w:pPr>
              <w:pStyle w:val="Tablinksfett"/>
              <w:rPr>
                <w:lang w:val="de-DE"/>
              </w:rPr>
            </w:pPr>
            <w:r w:rsidRPr="00BD7463">
              <w:rPr>
                <w:lang w:val="de-DE"/>
              </w:rPr>
              <w:t xml:space="preserve">Ehrenamtliches </w:t>
            </w:r>
            <w:r w:rsidRPr="00BD7463">
              <w:rPr>
                <w:lang w:val="de-DE"/>
              </w:rPr>
              <w:br/>
              <w:t>Engagement</w:t>
            </w:r>
          </w:p>
        </w:tc>
        <w:tc>
          <w:tcPr>
            <w:tcW w:w="567" w:type="dxa"/>
            <w:gridSpan w:val="2"/>
            <w:vAlign w:val="center"/>
          </w:tcPr>
          <w:p w14:paraId="6DD95776" w14:textId="77777777" w:rsidR="00DE5B70" w:rsidRPr="00BD7463" w:rsidRDefault="00DE5B70" w:rsidP="00381E00">
            <w:pPr>
              <w:pStyle w:val="Tablinks"/>
              <w:jc w:val="center"/>
            </w:pPr>
            <w:sdt>
              <w:sdtPr>
                <w:rPr>
                  <w:rFonts w:cs="Arial"/>
                  <w:sz w:val="24"/>
                </w:rPr>
                <w:id w:val="846755171"/>
                <w14:checkbox>
                  <w14:checked w14:val="0"/>
                  <w14:checkedState w14:val="2612" w14:font="MS Gothic"/>
                  <w14:uncheckedState w14:val="2610" w14:font="MS Gothic"/>
                </w14:checkbox>
              </w:sdtPr>
              <w:sdtContent>
                <w:r w:rsidRPr="00BD7463">
                  <w:rPr>
                    <w:rFonts w:ascii="MS Gothic" w:eastAsia="MS Gothic" w:hAnsi="MS Gothic" w:cs="Arial"/>
                    <w:sz w:val="24"/>
                  </w:rPr>
                  <w:t>☐</w:t>
                </w:r>
              </w:sdtContent>
            </w:sdt>
          </w:p>
        </w:tc>
        <w:tc>
          <w:tcPr>
            <w:tcW w:w="6628" w:type="dxa"/>
          </w:tcPr>
          <w:p w14:paraId="45FD4B0B" w14:textId="5F68ED86" w:rsidR="00DE5B70" w:rsidRPr="00BD7463" w:rsidRDefault="00DE5B70" w:rsidP="00381E00">
            <w:pPr>
              <w:pStyle w:val="Tablinks"/>
            </w:pPr>
            <w:r w:rsidRPr="00BD7463">
              <w:t>Das Projekt unterstützt ehrenamtliche Aktivitäten.</w:t>
            </w:r>
          </w:p>
        </w:tc>
      </w:tr>
      <w:tr w:rsidR="00DE5B70" w:rsidRPr="00BD7463" w14:paraId="634D8D41" w14:textId="77777777" w:rsidTr="00992795">
        <w:trPr>
          <w:trHeight w:val="244"/>
        </w:trPr>
        <w:tc>
          <w:tcPr>
            <w:tcW w:w="1985" w:type="dxa"/>
            <w:vMerge/>
            <w:shd w:val="clear" w:color="auto" w:fill="F2F2F2" w:themeFill="background1" w:themeFillShade="F2"/>
          </w:tcPr>
          <w:p w14:paraId="00645F97" w14:textId="77777777" w:rsidR="00DE5B70" w:rsidRPr="00BD7463" w:rsidRDefault="00DE5B70" w:rsidP="00381E00">
            <w:pPr>
              <w:pStyle w:val="Tablinksfett"/>
              <w:rPr>
                <w:lang w:val="de-DE"/>
              </w:rPr>
            </w:pPr>
          </w:p>
        </w:tc>
        <w:tc>
          <w:tcPr>
            <w:tcW w:w="7195" w:type="dxa"/>
            <w:gridSpan w:val="3"/>
          </w:tcPr>
          <w:p w14:paraId="25B3D097" w14:textId="77777777" w:rsidR="00DE5B70" w:rsidRPr="00BD7463" w:rsidRDefault="00DE5B70" w:rsidP="00BD7463">
            <w:pPr>
              <w:pStyle w:val="Tablinks"/>
            </w:pPr>
            <w:r w:rsidRPr="00BD7463">
              <w:t>Begründung:</w:t>
            </w:r>
          </w:p>
          <w:p w14:paraId="42AC33D7" w14:textId="77777777" w:rsidR="00DE5B70" w:rsidRPr="00BD7463" w:rsidRDefault="00DE5B70" w:rsidP="00BD7463">
            <w:pPr>
              <w:pStyle w:val="Tablinks"/>
            </w:pPr>
          </w:p>
        </w:tc>
      </w:tr>
      <w:tr w:rsidR="00616787" w:rsidRPr="00BD7463" w14:paraId="63640966" w14:textId="77777777" w:rsidTr="00992795">
        <w:trPr>
          <w:trHeight w:val="245"/>
        </w:trPr>
        <w:tc>
          <w:tcPr>
            <w:tcW w:w="1985" w:type="dxa"/>
            <w:vMerge w:val="restart"/>
            <w:shd w:val="clear" w:color="auto" w:fill="F2F2F2" w:themeFill="background1" w:themeFillShade="F2"/>
          </w:tcPr>
          <w:p w14:paraId="7E1047B4" w14:textId="77777777" w:rsidR="00616787" w:rsidRPr="00BD7463" w:rsidRDefault="00616787" w:rsidP="0092723B">
            <w:pPr>
              <w:pStyle w:val="Tablinksfett"/>
              <w:rPr>
                <w:lang w:val="de-DE"/>
              </w:rPr>
            </w:pPr>
            <w:r w:rsidRPr="00BD7463">
              <w:rPr>
                <w:lang w:val="de-DE"/>
              </w:rPr>
              <w:t>Außenwirkung</w:t>
            </w:r>
          </w:p>
        </w:tc>
        <w:tc>
          <w:tcPr>
            <w:tcW w:w="567" w:type="dxa"/>
            <w:gridSpan w:val="2"/>
            <w:vAlign w:val="center"/>
          </w:tcPr>
          <w:p w14:paraId="519BC3B1" w14:textId="77777777" w:rsidR="00616787" w:rsidRPr="00BD7463" w:rsidRDefault="00153355" w:rsidP="00616787">
            <w:pPr>
              <w:pStyle w:val="Tablinks"/>
              <w:jc w:val="center"/>
            </w:pPr>
            <w:sdt>
              <w:sdtPr>
                <w:rPr>
                  <w:rFonts w:cs="Arial"/>
                  <w:sz w:val="24"/>
                </w:rPr>
                <w:id w:val="-1216113926"/>
                <w14:checkbox>
                  <w14:checked w14:val="0"/>
                  <w14:checkedState w14:val="2612" w14:font="MS Gothic"/>
                  <w14:uncheckedState w14:val="2610" w14:font="MS Gothic"/>
                </w14:checkbox>
              </w:sdtPr>
              <w:sdtEndPr/>
              <w:sdtContent>
                <w:r w:rsidR="00616787" w:rsidRPr="00BD7463">
                  <w:rPr>
                    <w:rFonts w:ascii="MS Gothic" w:eastAsia="MS Gothic" w:hAnsi="MS Gothic" w:cs="Arial"/>
                    <w:sz w:val="24"/>
                  </w:rPr>
                  <w:t>☐</w:t>
                </w:r>
              </w:sdtContent>
            </w:sdt>
          </w:p>
        </w:tc>
        <w:tc>
          <w:tcPr>
            <w:tcW w:w="6628" w:type="dxa"/>
          </w:tcPr>
          <w:p w14:paraId="5FAF4E84" w14:textId="43743C89" w:rsidR="00616787" w:rsidRPr="00BD7463" w:rsidRDefault="00DE5B70" w:rsidP="00616787">
            <w:pPr>
              <w:pStyle w:val="Tablinks"/>
            </w:pPr>
            <w:r w:rsidRPr="00BD7463">
              <w:t>Das Projekt trägt in besonderem Maße zu einer positiven Außenwahrnehmung der Region bei.</w:t>
            </w:r>
          </w:p>
        </w:tc>
      </w:tr>
      <w:tr w:rsidR="00616787" w:rsidRPr="00BD7463" w14:paraId="37BADAF4" w14:textId="77777777" w:rsidTr="00992795">
        <w:trPr>
          <w:trHeight w:val="244"/>
        </w:trPr>
        <w:tc>
          <w:tcPr>
            <w:tcW w:w="1985" w:type="dxa"/>
            <w:vMerge/>
            <w:shd w:val="clear" w:color="auto" w:fill="F2F2F2" w:themeFill="background1" w:themeFillShade="F2"/>
          </w:tcPr>
          <w:p w14:paraId="0FC97A08" w14:textId="77777777" w:rsidR="00616787" w:rsidRPr="00BD7463" w:rsidRDefault="00616787" w:rsidP="00E27FD2">
            <w:pPr>
              <w:pStyle w:val="Tablinksfett"/>
              <w:rPr>
                <w:lang w:val="de-DE"/>
              </w:rPr>
            </w:pPr>
          </w:p>
        </w:tc>
        <w:tc>
          <w:tcPr>
            <w:tcW w:w="7195" w:type="dxa"/>
            <w:gridSpan w:val="3"/>
          </w:tcPr>
          <w:p w14:paraId="28164A38" w14:textId="3984A80E" w:rsidR="00DE5E6D" w:rsidRPr="00BD7463" w:rsidRDefault="00616787" w:rsidP="00BD7463">
            <w:pPr>
              <w:pStyle w:val="Tablinks"/>
            </w:pPr>
            <w:r w:rsidRPr="00BD7463">
              <w:t>Begründung:</w:t>
            </w:r>
          </w:p>
          <w:p w14:paraId="7A29FC24" w14:textId="77777777" w:rsidR="00616787" w:rsidRPr="00BD7463" w:rsidRDefault="00616787" w:rsidP="00BD7463">
            <w:pPr>
              <w:pStyle w:val="Tablinks"/>
            </w:pPr>
          </w:p>
        </w:tc>
      </w:tr>
      <w:tr w:rsidR="002A0578" w:rsidRPr="00BD7463" w14:paraId="3018DEB9" w14:textId="77777777" w:rsidTr="00992795">
        <w:trPr>
          <w:trHeight w:val="156"/>
        </w:trPr>
        <w:tc>
          <w:tcPr>
            <w:tcW w:w="1985" w:type="dxa"/>
            <w:vMerge w:val="restart"/>
            <w:shd w:val="clear" w:color="auto" w:fill="F2F2F2" w:themeFill="background1" w:themeFillShade="F2"/>
          </w:tcPr>
          <w:p w14:paraId="166E8F72" w14:textId="77777777" w:rsidR="002A0578" w:rsidRPr="00BD7463" w:rsidRDefault="002A0578" w:rsidP="0092723B">
            <w:pPr>
              <w:pStyle w:val="Tablinksfett"/>
              <w:rPr>
                <w:lang w:val="de-DE"/>
              </w:rPr>
            </w:pPr>
            <w:r w:rsidRPr="00BD7463">
              <w:rPr>
                <w:lang w:val="de-DE"/>
              </w:rPr>
              <w:t>Arbeitsplatzrelevanz</w:t>
            </w:r>
          </w:p>
        </w:tc>
        <w:tc>
          <w:tcPr>
            <w:tcW w:w="567" w:type="dxa"/>
            <w:gridSpan w:val="2"/>
            <w:vAlign w:val="center"/>
          </w:tcPr>
          <w:p w14:paraId="2A81C2DC" w14:textId="77777777" w:rsidR="002A0578" w:rsidRPr="00BD7463" w:rsidRDefault="00153355" w:rsidP="007C794C">
            <w:pPr>
              <w:pStyle w:val="Tablinks"/>
              <w:jc w:val="center"/>
            </w:pPr>
            <w:sdt>
              <w:sdtPr>
                <w:rPr>
                  <w:rFonts w:cs="Arial"/>
                  <w:sz w:val="24"/>
                </w:rPr>
                <w:id w:val="696814778"/>
                <w14:checkbox>
                  <w14:checked w14:val="0"/>
                  <w14:checkedState w14:val="2612" w14:font="MS Gothic"/>
                  <w14:uncheckedState w14:val="2610" w14:font="MS Gothic"/>
                </w14:checkbox>
              </w:sdtPr>
              <w:sdtEndPr/>
              <w:sdtContent>
                <w:r w:rsidR="002A0578" w:rsidRPr="00BD7463">
                  <w:rPr>
                    <w:rFonts w:ascii="MS Gothic" w:eastAsia="MS Gothic" w:hAnsi="MS Gothic" w:cs="Arial"/>
                    <w:sz w:val="24"/>
                  </w:rPr>
                  <w:t>☐</w:t>
                </w:r>
              </w:sdtContent>
            </w:sdt>
          </w:p>
        </w:tc>
        <w:tc>
          <w:tcPr>
            <w:tcW w:w="6628" w:type="dxa"/>
          </w:tcPr>
          <w:p w14:paraId="4F1D3F79" w14:textId="7B3A2F80" w:rsidR="002A0578" w:rsidRPr="00BD7463" w:rsidRDefault="00F93B5B" w:rsidP="007C794C">
            <w:pPr>
              <w:pStyle w:val="Tablinks"/>
            </w:pPr>
            <w:r w:rsidRPr="00BD7463">
              <w:t>Durch das Projekt werden dauerhafte Arbeitsplätze in der Region gesichert und/oder geschaffen.</w:t>
            </w:r>
          </w:p>
        </w:tc>
      </w:tr>
      <w:tr w:rsidR="002A0578" w:rsidRPr="00BD7463" w14:paraId="1A41C4F6" w14:textId="77777777" w:rsidTr="00992795">
        <w:trPr>
          <w:trHeight w:val="156"/>
        </w:trPr>
        <w:tc>
          <w:tcPr>
            <w:tcW w:w="1985" w:type="dxa"/>
            <w:vMerge/>
            <w:shd w:val="clear" w:color="auto" w:fill="F2F2F2" w:themeFill="background1" w:themeFillShade="F2"/>
          </w:tcPr>
          <w:p w14:paraId="452529E9" w14:textId="77777777" w:rsidR="002A0578" w:rsidRPr="00BD7463" w:rsidRDefault="002A0578" w:rsidP="00E27FD2">
            <w:pPr>
              <w:pStyle w:val="Tablinksfett"/>
              <w:rPr>
                <w:lang w:val="de-DE"/>
              </w:rPr>
            </w:pPr>
          </w:p>
        </w:tc>
        <w:tc>
          <w:tcPr>
            <w:tcW w:w="7195" w:type="dxa"/>
            <w:gridSpan w:val="3"/>
          </w:tcPr>
          <w:p w14:paraId="6390A561" w14:textId="312FF8FA" w:rsidR="00DE5E6D" w:rsidRPr="00BD7463" w:rsidRDefault="002A0578" w:rsidP="00BD7463">
            <w:pPr>
              <w:pStyle w:val="Tablinks"/>
            </w:pPr>
            <w:r w:rsidRPr="00BD7463">
              <w:t>Begründung:</w:t>
            </w:r>
          </w:p>
          <w:p w14:paraId="3F256FE0" w14:textId="77777777" w:rsidR="002A0578" w:rsidRPr="00BD7463" w:rsidRDefault="002A0578" w:rsidP="00BD7463">
            <w:pPr>
              <w:pStyle w:val="Tablinks"/>
            </w:pPr>
          </w:p>
        </w:tc>
      </w:tr>
      <w:tr w:rsidR="002A0578" w:rsidRPr="00BD7463" w14:paraId="62590CDA" w14:textId="77777777" w:rsidTr="003C4A1B">
        <w:trPr>
          <w:trHeight w:val="244"/>
        </w:trPr>
        <w:tc>
          <w:tcPr>
            <w:tcW w:w="9180" w:type="dxa"/>
            <w:gridSpan w:val="4"/>
            <w:shd w:val="clear" w:color="auto" w:fill="036EB6"/>
          </w:tcPr>
          <w:p w14:paraId="12DDCEF3" w14:textId="77777777" w:rsidR="002A0578" w:rsidRPr="00BD7463" w:rsidRDefault="002A0578" w:rsidP="002A0578">
            <w:pPr>
              <w:pStyle w:val="Tablinkswei"/>
            </w:pPr>
            <w:r w:rsidRPr="00BD7463">
              <w:t>Bonuskriterium</w:t>
            </w:r>
          </w:p>
        </w:tc>
      </w:tr>
      <w:tr w:rsidR="002A0578" w:rsidRPr="00BD7463" w14:paraId="521FCAE1" w14:textId="77777777" w:rsidTr="00992795">
        <w:trPr>
          <w:trHeight w:val="150"/>
        </w:trPr>
        <w:tc>
          <w:tcPr>
            <w:tcW w:w="1985" w:type="dxa"/>
            <w:vMerge w:val="restart"/>
            <w:shd w:val="clear" w:color="auto" w:fill="F2F2F2" w:themeFill="background1" w:themeFillShade="F2"/>
          </w:tcPr>
          <w:p w14:paraId="0D4EF977" w14:textId="2DC1E2CC" w:rsidR="002A0578" w:rsidRPr="00BD7463" w:rsidRDefault="00F93B5B" w:rsidP="0092723B">
            <w:pPr>
              <w:pStyle w:val="Tablinksfett"/>
              <w:rPr>
                <w:lang w:val="de-DE"/>
              </w:rPr>
            </w:pPr>
            <w:r w:rsidRPr="00BD7463">
              <w:rPr>
                <w:lang w:val="de-DE"/>
              </w:rPr>
              <w:t>Klimaschutz und Klimaanpassung</w:t>
            </w:r>
          </w:p>
        </w:tc>
        <w:tc>
          <w:tcPr>
            <w:tcW w:w="567" w:type="dxa"/>
            <w:gridSpan w:val="2"/>
            <w:vAlign w:val="center"/>
          </w:tcPr>
          <w:p w14:paraId="29C4FDC8" w14:textId="77777777" w:rsidR="002A0578" w:rsidRPr="00BD7463" w:rsidRDefault="00153355" w:rsidP="007C794C">
            <w:pPr>
              <w:pStyle w:val="Tablinks"/>
              <w:jc w:val="center"/>
            </w:pPr>
            <w:sdt>
              <w:sdtPr>
                <w:rPr>
                  <w:rFonts w:cs="Arial"/>
                  <w:sz w:val="24"/>
                </w:rPr>
                <w:id w:val="1862630207"/>
                <w14:checkbox>
                  <w14:checked w14:val="0"/>
                  <w14:checkedState w14:val="2612" w14:font="MS Gothic"/>
                  <w14:uncheckedState w14:val="2610" w14:font="MS Gothic"/>
                </w14:checkbox>
              </w:sdtPr>
              <w:sdtEndPr/>
              <w:sdtContent>
                <w:r w:rsidR="002A0578" w:rsidRPr="00BD7463">
                  <w:rPr>
                    <w:rFonts w:ascii="MS Gothic" w:eastAsia="MS Gothic" w:hAnsi="MS Gothic" w:cs="Arial"/>
                    <w:sz w:val="24"/>
                  </w:rPr>
                  <w:t>☐</w:t>
                </w:r>
              </w:sdtContent>
            </w:sdt>
          </w:p>
        </w:tc>
        <w:tc>
          <w:tcPr>
            <w:tcW w:w="6628" w:type="dxa"/>
          </w:tcPr>
          <w:p w14:paraId="0548BA4D" w14:textId="449301C5" w:rsidR="002A0578" w:rsidRPr="00BD7463" w:rsidRDefault="00F93B5B" w:rsidP="007C794C">
            <w:pPr>
              <w:pStyle w:val="Tablinks"/>
            </w:pPr>
            <w:r w:rsidRPr="00BD7463">
              <w:t>Das Projekt trägt dazu bei, den Klimawandel auf ein Mindestmaß zu beschränken und kann eine klimaneutrale/klimapositive Wirkung entfalten oder es mindert die Folgen des Klimawandels.</w:t>
            </w:r>
          </w:p>
        </w:tc>
      </w:tr>
      <w:tr w:rsidR="002A0578" w:rsidRPr="00BD7463" w14:paraId="33F3852D" w14:textId="77777777" w:rsidTr="00992795">
        <w:trPr>
          <w:trHeight w:val="149"/>
        </w:trPr>
        <w:tc>
          <w:tcPr>
            <w:tcW w:w="1985" w:type="dxa"/>
            <w:vMerge/>
            <w:shd w:val="clear" w:color="auto" w:fill="F2F2F2" w:themeFill="background1" w:themeFillShade="F2"/>
          </w:tcPr>
          <w:p w14:paraId="28B6E857" w14:textId="77777777" w:rsidR="002A0578" w:rsidRPr="00BD7463" w:rsidRDefault="002A0578" w:rsidP="00E27FD2">
            <w:pPr>
              <w:pStyle w:val="Tablinksfett"/>
              <w:rPr>
                <w:lang w:val="de-DE"/>
              </w:rPr>
            </w:pPr>
          </w:p>
        </w:tc>
        <w:tc>
          <w:tcPr>
            <w:tcW w:w="7195" w:type="dxa"/>
            <w:gridSpan w:val="3"/>
          </w:tcPr>
          <w:p w14:paraId="0BFC19D7" w14:textId="77777777" w:rsidR="002A0578" w:rsidRPr="00BD7463" w:rsidRDefault="002A0578" w:rsidP="00BD7463">
            <w:pPr>
              <w:pStyle w:val="Tablinks"/>
            </w:pPr>
            <w:r w:rsidRPr="00BD7463">
              <w:t>Begründung:</w:t>
            </w:r>
          </w:p>
          <w:p w14:paraId="54509F13" w14:textId="77777777" w:rsidR="00DE5E6D" w:rsidRPr="00BD7463" w:rsidRDefault="00DE5E6D" w:rsidP="00BD7463">
            <w:pPr>
              <w:pStyle w:val="Tablinks"/>
            </w:pPr>
          </w:p>
        </w:tc>
      </w:tr>
      <w:tr w:rsidR="00F93B5B" w:rsidRPr="00BD7463" w14:paraId="6BDA76C2" w14:textId="77777777" w:rsidTr="00992795">
        <w:trPr>
          <w:trHeight w:val="150"/>
        </w:trPr>
        <w:tc>
          <w:tcPr>
            <w:tcW w:w="1985" w:type="dxa"/>
            <w:vMerge w:val="restart"/>
            <w:shd w:val="clear" w:color="auto" w:fill="F2F2F2" w:themeFill="background1" w:themeFillShade="F2"/>
          </w:tcPr>
          <w:p w14:paraId="37E31D51" w14:textId="64A30C3E" w:rsidR="00F93B5B" w:rsidRPr="00BD7463" w:rsidRDefault="00F93B5B" w:rsidP="0092723B">
            <w:pPr>
              <w:pStyle w:val="Tablinksfett"/>
              <w:rPr>
                <w:lang w:val="de-DE"/>
              </w:rPr>
            </w:pPr>
            <w:r w:rsidRPr="00BD7463">
              <w:rPr>
                <w:lang w:val="de-DE"/>
              </w:rPr>
              <w:t>Grenz</w:t>
            </w:r>
            <w:r w:rsidR="00992795" w:rsidRPr="00BD7463">
              <w:rPr>
                <w:lang w:val="de-DE"/>
              </w:rPr>
              <w:t>-</w:t>
            </w:r>
            <w:r w:rsidR="00992795" w:rsidRPr="00BD7463">
              <w:rPr>
                <w:lang w:val="de-DE"/>
              </w:rPr>
              <w:br/>
            </w:r>
            <w:r w:rsidRPr="00BD7463">
              <w:rPr>
                <w:lang w:val="de-DE"/>
              </w:rPr>
              <w:t xml:space="preserve">überschreitende </w:t>
            </w:r>
            <w:r w:rsidR="00992795" w:rsidRPr="00BD7463">
              <w:rPr>
                <w:lang w:val="de-DE"/>
              </w:rPr>
              <w:br/>
            </w:r>
            <w:r w:rsidRPr="00BD7463">
              <w:rPr>
                <w:lang w:val="de-DE"/>
              </w:rPr>
              <w:t>Kooperation</w:t>
            </w:r>
          </w:p>
        </w:tc>
        <w:tc>
          <w:tcPr>
            <w:tcW w:w="567" w:type="dxa"/>
            <w:gridSpan w:val="2"/>
            <w:vAlign w:val="center"/>
          </w:tcPr>
          <w:p w14:paraId="1EE87F13" w14:textId="77777777" w:rsidR="00F93B5B" w:rsidRPr="00BD7463" w:rsidRDefault="00F93B5B" w:rsidP="00381E00">
            <w:pPr>
              <w:pStyle w:val="Tablinks"/>
              <w:jc w:val="center"/>
            </w:pPr>
            <w:sdt>
              <w:sdtPr>
                <w:rPr>
                  <w:rFonts w:cs="Arial"/>
                  <w:sz w:val="24"/>
                </w:rPr>
                <w:id w:val="1834868907"/>
                <w14:checkbox>
                  <w14:checked w14:val="0"/>
                  <w14:checkedState w14:val="2612" w14:font="MS Gothic"/>
                  <w14:uncheckedState w14:val="2610" w14:font="MS Gothic"/>
                </w14:checkbox>
              </w:sdtPr>
              <w:sdtContent>
                <w:r w:rsidRPr="00BD7463">
                  <w:rPr>
                    <w:rFonts w:ascii="MS Gothic" w:eastAsia="MS Gothic" w:hAnsi="MS Gothic" w:cs="Arial"/>
                    <w:sz w:val="24"/>
                  </w:rPr>
                  <w:t>☐</w:t>
                </w:r>
              </w:sdtContent>
            </w:sdt>
          </w:p>
        </w:tc>
        <w:tc>
          <w:tcPr>
            <w:tcW w:w="6628" w:type="dxa"/>
          </w:tcPr>
          <w:p w14:paraId="585FBCCA" w14:textId="0770C788" w:rsidR="00F93B5B" w:rsidRPr="00BD7463" w:rsidRDefault="00F93B5B" w:rsidP="00381E00">
            <w:pPr>
              <w:pStyle w:val="Tablinks"/>
            </w:pPr>
            <w:r w:rsidRPr="00BD7463">
              <w:t>Das Projekt entfaltet seine Wirkung grenzüberschreitend über den Landkreis hinaus.</w:t>
            </w:r>
          </w:p>
        </w:tc>
      </w:tr>
      <w:tr w:rsidR="00F93B5B" w:rsidRPr="00BD7463" w14:paraId="0491545F" w14:textId="77777777" w:rsidTr="00992795">
        <w:trPr>
          <w:trHeight w:val="149"/>
        </w:trPr>
        <w:tc>
          <w:tcPr>
            <w:tcW w:w="1985" w:type="dxa"/>
            <w:vMerge/>
            <w:shd w:val="clear" w:color="auto" w:fill="F2F2F2" w:themeFill="background1" w:themeFillShade="F2"/>
          </w:tcPr>
          <w:p w14:paraId="370AE777" w14:textId="77777777" w:rsidR="00F93B5B" w:rsidRPr="00BD7463" w:rsidRDefault="00F93B5B" w:rsidP="00381E00">
            <w:pPr>
              <w:pStyle w:val="Tablinksfett"/>
              <w:rPr>
                <w:lang w:val="de-DE"/>
              </w:rPr>
            </w:pPr>
          </w:p>
        </w:tc>
        <w:tc>
          <w:tcPr>
            <w:tcW w:w="7195" w:type="dxa"/>
            <w:gridSpan w:val="3"/>
          </w:tcPr>
          <w:p w14:paraId="1D191AF1" w14:textId="186F6B22" w:rsidR="00F93B5B" w:rsidRPr="00BD7463" w:rsidRDefault="00F93B5B" w:rsidP="00BD7463">
            <w:pPr>
              <w:pStyle w:val="Tablinks"/>
            </w:pPr>
            <w:r w:rsidRPr="00BD7463">
              <w:t>Begründung:</w:t>
            </w:r>
          </w:p>
          <w:p w14:paraId="672B560E" w14:textId="77777777" w:rsidR="00F93B5B" w:rsidRPr="00BD7463" w:rsidRDefault="00F93B5B" w:rsidP="00381E00">
            <w:pPr>
              <w:pStyle w:val="Tablinkskursiv"/>
            </w:pPr>
          </w:p>
        </w:tc>
      </w:tr>
      <w:tr w:rsidR="00F93B5B" w:rsidRPr="00BD7463" w14:paraId="05AF00F7" w14:textId="77777777" w:rsidTr="00992795">
        <w:trPr>
          <w:trHeight w:val="150"/>
        </w:trPr>
        <w:tc>
          <w:tcPr>
            <w:tcW w:w="1985" w:type="dxa"/>
            <w:vMerge w:val="restart"/>
            <w:shd w:val="clear" w:color="auto" w:fill="F2F2F2" w:themeFill="background1" w:themeFillShade="F2"/>
          </w:tcPr>
          <w:p w14:paraId="1D288786" w14:textId="77777777" w:rsidR="00F93B5B" w:rsidRPr="00BD7463" w:rsidRDefault="00F93B5B" w:rsidP="0092723B">
            <w:pPr>
              <w:pStyle w:val="Tablinksfett"/>
              <w:rPr>
                <w:lang w:val="de-DE"/>
              </w:rPr>
            </w:pPr>
            <w:r w:rsidRPr="00BD7463">
              <w:rPr>
                <w:lang w:val="de-DE"/>
              </w:rPr>
              <w:t>Innovation</w:t>
            </w:r>
          </w:p>
        </w:tc>
        <w:tc>
          <w:tcPr>
            <w:tcW w:w="567" w:type="dxa"/>
            <w:gridSpan w:val="2"/>
            <w:vAlign w:val="center"/>
          </w:tcPr>
          <w:p w14:paraId="36E3E690" w14:textId="77777777" w:rsidR="00F93B5B" w:rsidRPr="00BD7463" w:rsidRDefault="00F93B5B" w:rsidP="00381E00">
            <w:pPr>
              <w:pStyle w:val="Tablinks"/>
              <w:jc w:val="center"/>
            </w:pPr>
            <w:sdt>
              <w:sdtPr>
                <w:rPr>
                  <w:rFonts w:cs="Arial"/>
                  <w:sz w:val="24"/>
                </w:rPr>
                <w:id w:val="-132707511"/>
                <w14:checkbox>
                  <w14:checked w14:val="0"/>
                  <w14:checkedState w14:val="2612" w14:font="MS Gothic"/>
                  <w14:uncheckedState w14:val="2610" w14:font="MS Gothic"/>
                </w14:checkbox>
              </w:sdtPr>
              <w:sdtContent>
                <w:r w:rsidRPr="00BD7463">
                  <w:rPr>
                    <w:rFonts w:ascii="MS Gothic" w:eastAsia="MS Gothic" w:hAnsi="MS Gothic" w:cs="Arial"/>
                    <w:sz w:val="24"/>
                  </w:rPr>
                  <w:t>☐</w:t>
                </w:r>
              </w:sdtContent>
            </w:sdt>
          </w:p>
        </w:tc>
        <w:tc>
          <w:tcPr>
            <w:tcW w:w="6628" w:type="dxa"/>
          </w:tcPr>
          <w:p w14:paraId="6010F5B5" w14:textId="183E8C03" w:rsidR="00F93B5B" w:rsidRPr="00BD7463" w:rsidRDefault="00F93B5B" w:rsidP="00381E00">
            <w:pPr>
              <w:pStyle w:val="Tablinks"/>
            </w:pPr>
            <w:r w:rsidRPr="00BD7463">
              <w:t>Das Projekt verfolgt einen besonders innovativen Ansatz für die Region Harzweserland.</w:t>
            </w:r>
          </w:p>
        </w:tc>
      </w:tr>
      <w:tr w:rsidR="00F93B5B" w:rsidRPr="00BD7463" w14:paraId="15A5CAC6" w14:textId="77777777" w:rsidTr="00992795">
        <w:trPr>
          <w:trHeight w:val="149"/>
        </w:trPr>
        <w:tc>
          <w:tcPr>
            <w:tcW w:w="1985" w:type="dxa"/>
            <w:vMerge/>
            <w:shd w:val="clear" w:color="auto" w:fill="F2F2F2" w:themeFill="background1" w:themeFillShade="F2"/>
          </w:tcPr>
          <w:p w14:paraId="25C4BFE6" w14:textId="77777777" w:rsidR="00F93B5B" w:rsidRPr="00BD7463" w:rsidRDefault="00F93B5B" w:rsidP="00381E00">
            <w:pPr>
              <w:pStyle w:val="Tablinksfett"/>
              <w:rPr>
                <w:lang w:val="de-DE"/>
              </w:rPr>
            </w:pPr>
          </w:p>
        </w:tc>
        <w:tc>
          <w:tcPr>
            <w:tcW w:w="7195" w:type="dxa"/>
            <w:gridSpan w:val="3"/>
          </w:tcPr>
          <w:p w14:paraId="69FD81CD" w14:textId="056DC8CD" w:rsidR="00F93B5B" w:rsidRPr="00BD7463" w:rsidRDefault="00F93B5B" w:rsidP="00BD7463">
            <w:pPr>
              <w:pStyle w:val="Tablinks"/>
            </w:pPr>
            <w:r w:rsidRPr="00BD7463">
              <w:t>Begründung:</w:t>
            </w:r>
          </w:p>
          <w:p w14:paraId="3D698F28" w14:textId="77777777" w:rsidR="00F93B5B" w:rsidRPr="00BD7463" w:rsidRDefault="00F93B5B" w:rsidP="00381E00">
            <w:pPr>
              <w:pStyle w:val="Tablinkskursiv"/>
            </w:pPr>
          </w:p>
        </w:tc>
      </w:tr>
      <w:tr w:rsidR="002A233D" w:rsidRPr="00BD7463" w14:paraId="29547A88" w14:textId="77777777" w:rsidTr="003C4A1B">
        <w:tblPrEx>
          <w:tblCellMar>
            <w:left w:w="85" w:type="dxa"/>
            <w:right w:w="85" w:type="dxa"/>
          </w:tblCellMar>
        </w:tblPrEx>
        <w:trPr>
          <w:trHeight w:val="105"/>
          <w:tblHeader/>
        </w:trPr>
        <w:tc>
          <w:tcPr>
            <w:tcW w:w="9180" w:type="dxa"/>
            <w:gridSpan w:val="4"/>
            <w:shd w:val="clear" w:color="auto" w:fill="036EB6"/>
            <w:vAlign w:val="center"/>
          </w:tcPr>
          <w:p w14:paraId="2048F10E" w14:textId="508AE470" w:rsidR="001E49F6" w:rsidRPr="00BD7463" w:rsidRDefault="00DE5E6D" w:rsidP="001E49F6">
            <w:pPr>
              <w:pStyle w:val="Tabberschirftwei"/>
              <w:keepNext w:val="0"/>
              <w:rPr>
                <w:b w:val="0"/>
              </w:rPr>
            </w:pPr>
            <w:r w:rsidRPr="00BD7463">
              <w:t>LEADER-Förderbedingungen</w:t>
            </w:r>
          </w:p>
        </w:tc>
      </w:tr>
      <w:tr w:rsidR="00376E27" w:rsidRPr="00BD7463" w14:paraId="2CAC879F" w14:textId="77777777" w:rsidTr="00992795">
        <w:tblPrEx>
          <w:tblCellMar>
            <w:left w:w="85" w:type="dxa"/>
            <w:right w:w="85" w:type="dxa"/>
          </w:tblCellMar>
        </w:tblPrEx>
        <w:trPr>
          <w:trHeight w:val="44"/>
        </w:trPr>
        <w:tc>
          <w:tcPr>
            <w:tcW w:w="1985" w:type="dxa"/>
            <w:vMerge w:val="restart"/>
            <w:shd w:val="clear" w:color="auto" w:fill="F2F2F2" w:themeFill="background1" w:themeFillShade="F2"/>
            <w:vAlign w:val="center"/>
          </w:tcPr>
          <w:p w14:paraId="28ED8215" w14:textId="0BCB4648" w:rsidR="00376E27" w:rsidRPr="00BD7463" w:rsidRDefault="00376E27" w:rsidP="0092723B">
            <w:pPr>
              <w:pStyle w:val="Tablinksfett"/>
              <w:rPr>
                <w:lang w:val="de-DE"/>
              </w:rPr>
            </w:pPr>
            <w:r w:rsidRPr="00BD7463">
              <w:rPr>
                <w:lang w:val="de-DE"/>
              </w:rPr>
              <w:t>LEADER-</w:t>
            </w:r>
            <w:r w:rsidR="00992795" w:rsidRPr="00BD7463">
              <w:rPr>
                <w:lang w:val="de-DE"/>
              </w:rPr>
              <w:br/>
            </w:r>
            <w:r w:rsidRPr="00BD7463">
              <w:rPr>
                <w:lang w:val="de-DE"/>
              </w:rPr>
              <w:t>Fördersatz</w:t>
            </w:r>
          </w:p>
        </w:tc>
        <w:tc>
          <w:tcPr>
            <w:tcW w:w="510" w:type="dxa"/>
            <w:vAlign w:val="center"/>
          </w:tcPr>
          <w:p w14:paraId="3AA42ED4" w14:textId="77777777" w:rsidR="00376E27" w:rsidRPr="00BD7463" w:rsidRDefault="00153355" w:rsidP="00DE5E6D">
            <w:pPr>
              <w:pStyle w:val="Tablinks"/>
              <w:spacing w:before="0" w:after="0"/>
              <w:jc w:val="center"/>
              <w:rPr>
                <w:rFonts w:cs="Arial"/>
                <w:sz w:val="24"/>
              </w:rPr>
            </w:pPr>
            <w:sdt>
              <w:sdtPr>
                <w:rPr>
                  <w:rFonts w:cs="Arial"/>
                  <w:sz w:val="24"/>
                </w:rPr>
                <w:id w:val="1447658885"/>
                <w14:checkbox>
                  <w14:checked w14:val="0"/>
                  <w14:checkedState w14:val="2612" w14:font="MS Gothic"/>
                  <w14:uncheckedState w14:val="2610" w14:font="MS Gothic"/>
                </w14:checkbox>
              </w:sdtPr>
              <w:sdtEndPr/>
              <w:sdtContent>
                <w:r w:rsidR="00376E27" w:rsidRPr="00BD7463">
                  <w:rPr>
                    <w:rFonts w:ascii="MS Gothic" w:eastAsia="MS Gothic" w:hAnsi="MS Gothic" w:cs="Arial"/>
                    <w:sz w:val="24"/>
                  </w:rPr>
                  <w:t>☐</w:t>
                </w:r>
              </w:sdtContent>
            </w:sdt>
          </w:p>
        </w:tc>
        <w:tc>
          <w:tcPr>
            <w:tcW w:w="6685" w:type="dxa"/>
            <w:gridSpan w:val="2"/>
            <w:vAlign w:val="center"/>
          </w:tcPr>
          <w:p w14:paraId="47A554A1" w14:textId="1AB86D01" w:rsidR="00376E27" w:rsidRPr="00BD7463" w:rsidRDefault="00376E27" w:rsidP="00DE5E6D">
            <w:pPr>
              <w:pStyle w:val="Tablinks"/>
              <w:rPr>
                <w:i/>
              </w:rPr>
            </w:pPr>
            <w:r w:rsidRPr="00BD7463">
              <w:t>Das Projekt erfüllt die Mindestkriterien</w:t>
            </w:r>
            <w:r w:rsidR="00F939E0" w:rsidRPr="00BD7463">
              <w:t xml:space="preserve"> </w:t>
            </w:r>
            <w:r w:rsidR="00F939E0" w:rsidRPr="00BD7463">
              <w:rPr>
                <w:i/>
              </w:rPr>
              <w:t>(</w:t>
            </w:r>
            <w:r w:rsidR="00F93B5B" w:rsidRPr="00BD7463">
              <w:rPr>
                <w:i/>
              </w:rPr>
              <w:t>5</w:t>
            </w:r>
            <w:r w:rsidRPr="00BD7463">
              <w:rPr>
                <w:i/>
              </w:rPr>
              <w:t>0</w:t>
            </w:r>
            <w:r w:rsidR="00F93B5B" w:rsidRPr="00BD7463">
              <w:rPr>
                <w:i/>
              </w:rPr>
              <w:t> </w:t>
            </w:r>
            <w:r w:rsidRPr="00BD7463">
              <w:rPr>
                <w:i/>
              </w:rPr>
              <w:t>% Förderquote</w:t>
            </w:r>
            <w:r w:rsidR="00F939E0" w:rsidRPr="00BD7463">
              <w:rPr>
                <w:i/>
              </w:rPr>
              <w:t>)</w:t>
            </w:r>
          </w:p>
        </w:tc>
      </w:tr>
      <w:tr w:rsidR="00376E27" w:rsidRPr="00BD7463" w14:paraId="0A666EE8" w14:textId="77777777" w:rsidTr="00992795">
        <w:tblPrEx>
          <w:tblCellMar>
            <w:left w:w="85" w:type="dxa"/>
            <w:right w:w="85" w:type="dxa"/>
          </w:tblCellMar>
        </w:tblPrEx>
        <w:trPr>
          <w:trHeight w:val="61"/>
        </w:trPr>
        <w:tc>
          <w:tcPr>
            <w:tcW w:w="1985" w:type="dxa"/>
            <w:vMerge/>
            <w:shd w:val="clear" w:color="auto" w:fill="F2F2F2" w:themeFill="background1" w:themeFillShade="F2"/>
            <w:vAlign w:val="center"/>
          </w:tcPr>
          <w:p w14:paraId="71DB9E26" w14:textId="77777777" w:rsidR="00376E27" w:rsidRPr="00BD7463" w:rsidRDefault="00376E27" w:rsidP="00DE5E6D">
            <w:pPr>
              <w:pStyle w:val="Tablinksfett"/>
              <w:rPr>
                <w:lang w:val="de-DE"/>
              </w:rPr>
            </w:pPr>
          </w:p>
        </w:tc>
        <w:tc>
          <w:tcPr>
            <w:tcW w:w="510" w:type="dxa"/>
            <w:vAlign w:val="center"/>
          </w:tcPr>
          <w:p w14:paraId="114F0B46" w14:textId="77777777" w:rsidR="00376E27" w:rsidRPr="00BD7463" w:rsidRDefault="00153355" w:rsidP="00DE5E6D">
            <w:pPr>
              <w:pStyle w:val="Tablinks"/>
              <w:spacing w:before="0" w:after="0"/>
              <w:jc w:val="center"/>
              <w:rPr>
                <w:rFonts w:cs="Arial"/>
                <w:sz w:val="24"/>
              </w:rPr>
            </w:pPr>
            <w:sdt>
              <w:sdtPr>
                <w:rPr>
                  <w:rFonts w:cs="Arial"/>
                  <w:sz w:val="24"/>
                </w:rPr>
                <w:id w:val="-1817330915"/>
                <w14:checkbox>
                  <w14:checked w14:val="0"/>
                  <w14:checkedState w14:val="2612" w14:font="MS Gothic"/>
                  <w14:uncheckedState w14:val="2610" w14:font="MS Gothic"/>
                </w14:checkbox>
              </w:sdtPr>
              <w:sdtEndPr/>
              <w:sdtContent>
                <w:r w:rsidR="00376E27" w:rsidRPr="00BD7463">
                  <w:rPr>
                    <w:rFonts w:ascii="MS Gothic" w:eastAsia="MS Gothic" w:hAnsi="MS Gothic" w:cs="Arial"/>
                    <w:sz w:val="24"/>
                  </w:rPr>
                  <w:t>☐</w:t>
                </w:r>
              </w:sdtContent>
            </w:sdt>
          </w:p>
        </w:tc>
        <w:tc>
          <w:tcPr>
            <w:tcW w:w="6685" w:type="dxa"/>
            <w:gridSpan w:val="2"/>
            <w:vAlign w:val="center"/>
          </w:tcPr>
          <w:p w14:paraId="20702C76" w14:textId="518A6348" w:rsidR="00376E27" w:rsidRPr="00BD7463" w:rsidRDefault="00376E27" w:rsidP="00DE5E6D">
            <w:pPr>
              <w:pStyle w:val="Tablinks"/>
              <w:rPr>
                <w:i/>
              </w:rPr>
            </w:pPr>
            <w:r w:rsidRPr="00BD7463">
              <w:t>Das Projekt erfüllt die Mindestkriterien und min</w:t>
            </w:r>
            <w:r w:rsidR="00BF6B00" w:rsidRPr="00BD7463">
              <w:t xml:space="preserve">destens </w:t>
            </w:r>
            <w:r w:rsidR="00F93B5B" w:rsidRPr="00BD7463">
              <w:t>zwei</w:t>
            </w:r>
            <w:r w:rsidR="00BF6B00" w:rsidRPr="00BD7463">
              <w:t xml:space="preserve"> Qualitätskriterien</w:t>
            </w:r>
            <w:r w:rsidRPr="00BD7463">
              <w:t xml:space="preserve"> </w:t>
            </w:r>
            <w:r w:rsidRPr="00BD7463">
              <w:br/>
            </w:r>
            <w:r w:rsidRPr="00BD7463">
              <w:rPr>
                <w:i/>
              </w:rPr>
              <w:t>(</w:t>
            </w:r>
            <w:r w:rsidR="00F93B5B" w:rsidRPr="00BD7463">
              <w:rPr>
                <w:i/>
              </w:rPr>
              <w:t>6</w:t>
            </w:r>
            <w:r w:rsidRPr="00BD7463">
              <w:rPr>
                <w:i/>
              </w:rPr>
              <w:t>0</w:t>
            </w:r>
            <w:r w:rsidR="00F93B5B" w:rsidRPr="00BD7463">
              <w:rPr>
                <w:i/>
              </w:rPr>
              <w:t> </w:t>
            </w:r>
            <w:r w:rsidRPr="00BD7463">
              <w:rPr>
                <w:i/>
              </w:rPr>
              <w:t>% Förderquote)</w:t>
            </w:r>
          </w:p>
        </w:tc>
      </w:tr>
      <w:tr w:rsidR="00376E27" w:rsidRPr="00BD7463" w14:paraId="3DB6A917" w14:textId="77777777" w:rsidTr="00992795">
        <w:tblPrEx>
          <w:tblCellMar>
            <w:left w:w="85" w:type="dxa"/>
            <w:right w:w="85" w:type="dxa"/>
          </w:tblCellMar>
        </w:tblPrEx>
        <w:trPr>
          <w:trHeight w:val="83"/>
        </w:trPr>
        <w:tc>
          <w:tcPr>
            <w:tcW w:w="1985" w:type="dxa"/>
            <w:vMerge/>
            <w:shd w:val="clear" w:color="auto" w:fill="F2F2F2" w:themeFill="background1" w:themeFillShade="F2"/>
            <w:vAlign w:val="center"/>
          </w:tcPr>
          <w:p w14:paraId="16B96B10" w14:textId="77777777" w:rsidR="00376E27" w:rsidRPr="00BD7463" w:rsidRDefault="00376E27" w:rsidP="00DE5E6D">
            <w:pPr>
              <w:pStyle w:val="Tablinksfett"/>
              <w:rPr>
                <w:lang w:val="de-DE"/>
              </w:rPr>
            </w:pPr>
          </w:p>
        </w:tc>
        <w:tc>
          <w:tcPr>
            <w:tcW w:w="510" w:type="dxa"/>
            <w:vAlign w:val="center"/>
          </w:tcPr>
          <w:p w14:paraId="624D01CD" w14:textId="77777777" w:rsidR="00376E27" w:rsidRPr="00BD7463" w:rsidRDefault="00153355" w:rsidP="00DE5E6D">
            <w:pPr>
              <w:pStyle w:val="Tablinks"/>
              <w:spacing w:before="0" w:after="0"/>
              <w:jc w:val="center"/>
              <w:rPr>
                <w:rFonts w:cs="Arial"/>
                <w:sz w:val="24"/>
              </w:rPr>
            </w:pPr>
            <w:sdt>
              <w:sdtPr>
                <w:rPr>
                  <w:rFonts w:cs="Arial"/>
                  <w:sz w:val="24"/>
                </w:rPr>
                <w:id w:val="178557505"/>
                <w14:checkbox>
                  <w14:checked w14:val="0"/>
                  <w14:checkedState w14:val="2612" w14:font="MS Gothic"/>
                  <w14:uncheckedState w14:val="2610" w14:font="MS Gothic"/>
                </w14:checkbox>
              </w:sdtPr>
              <w:sdtEndPr/>
              <w:sdtContent>
                <w:r w:rsidR="00376E27" w:rsidRPr="00BD7463">
                  <w:rPr>
                    <w:rFonts w:ascii="MS Gothic" w:eastAsia="MS Gothic" w:hAnsi="MS Gothic" w:cs="Arial"/>
                    <w:sz w:val="24"/>
                  </w:rPr>
                  <w:t>☐</w:t>
                </w:r>
              </w:sdtContent>
            </w:sdt>
          </w:p>
        </w:tc>
        <w:tc>
          <w:tcPr>
            <w:tcW w:w="6685" w:type="dxa"/>
            <w:gridSpan w:val="2"/>
            <w:vAlign w:val="center"/>
          </w:tcPr>
          <w:p w14:paraId="3F4B1021" w14:textId="427104B0" w:rsidR="00376E27" w:rsidRPr="00BD7463" w:rsidRDefault="00376E27" w:rsidP="00DE5E6D">
            <w:pPr>
              <w:pStyle w:val="Tablinks"/>
              <w:rPr>
                <w:i/>
              </w:rPr>
            </w:pPr>
            <w:r w:rsidRPr="00BD7463">
              <w:t xml:space="preserve">Das Projekt erfüllt die Mindestkriterien und </w:t>
            </w:r>
            <w:r w:rsidR="00F93B5B" w:rsidRPr="00BD7463">
              <w:t>drei</w:t>
            </w:r>
            <w:r w:rsidRPr="00BD7463">
              <w:t xml:space="preserve"> Qualitätskriterien, </w:t>
            </w:r>
            <w:r w:rsidR="00EB48CA" w:rsidRPr="00BD7463">
              <w:br/>
            </w:r>
            <w:r w:rsidRPr="00BD7463">
              <w:rPr>
                <w:i/>
              </w:rPr>
              <w:t>(</w:t>
            </w:r>
            <w:r w:rsidR="00F93B5B" w:rsidRPr="00BD7463">
              <w:rPr>
                <w:i/>
              </w:rPr>
              <w:t>7</w:t>
            </w:r>
            <w:r w:rsidRPr="00BD7463">
              <w:rPr>
                <w:i/>
              </w:rPr>
              <w:t>0</w:t>
            </w:r>
            <w:r w:rsidR="00F93B5B" w:rsidRPr="00BD7463">
              <w:rPr>
                <w:i/>
              </w:rPr>
              <w:t> </w:t>
            </w:r>
            <w:r w:rsidRPr="00BD7463">
              <w:rPr>
                <w:i/>
              </w:rPr>
              <w:t>% Förderquote)</w:t>
            </w:r>
          </w:p>
        </w:tc>
      </w:tr>
      <w:tr w:rsidR="00376E27" w:rsidRPr="00BD7463" w14:paraId="54D0BB16" w14:textId="77777777" w:rsidTr="00992795">
        <w:tblPrEx>
          <w:tblCellMar>
            <w:left w:w="85" w:type="dxa"/>
            <w:right w:w="85" w:type="dxa"/>
          </w:tblCellMar>
        </w:tblPrEx>
        <w:trPr>
          <w:trHeight w:val="77"/>
        </w:trPr>
        <w:tc>
          <w:tcPr>
            <w:tcW w:w="1985" w:type="dxa"/>
            <w:vMerge/>
            <w:shd w:val="clear" w:color="auto" w:fill="F2F2F2" w:themeFill="background1" w:themeFillShade="F2"/>
            <w:vAlign w:val="center"/>
          </w:tcPr>
          <w:p w14:paraId="2381AECD" w14:textId="77777777" w:rsidR="00376E27" w:rsidRPr="00BD7463" w:rsidRDefault="00376E27" w:rsidP="00DE5E6D">
            <w:pPr>
              <w:pStyle w:val="Tablinksfett"/>
              <w:rPr>
                <w:lang w:val="de-DE"/>
              </w:rPr>
            </w:pPr>
          </w:p>
        </w:tc>
        <w:tc>
          <w:tcPr>
            <w:tcW w:w="510" w:type="dxa"/>
            <w:vAlign w:val="center"/>
          </w:tcPr>
          <w:p w14:paraId="411BA0F9" w14:textId="77777777" w:rsidR="00376E27" w:rsidRPr="00BD7463" w:rsidRDefault="00153355" w:rsidP="00DE5E6D">
            <w:pPr>
              <w:pStyle w:val="Tablinks"/>
              <w:spacing w:before="0" w:after="0"/>
              <w:jc w:val="center"/>
              <w:rPr>
                <w:rFonts w:cs="Arial"/>
                <w:sz w:val="24"/>
              </w:rPr>
            </w:pPr>
            <w:sdt>
              <w:sdtPr>
                <w:rPr>
                  <w:rFonts w:cs="Arial"/>
                  <w:sz w:val="24"/>
                </w:rPr>
                <w:id w:val="1859468076"/>
                <w14:checkbox>
                  <w14:checked w14:val="0"/>
                  <w14:checkedState w14:val="2612" w14:font="MS Gothic"/>
                  <w14:uncheckedState w14:val="2610" w14:font="MS Gothic"/>
                </w14:checkbox>
              </w:sdtPr>
              <w:sdtEndPr/>
              <w:sdtContent>
                <w:r w:rsidR="00376E27" w:rsidRPr="00BD7463">
                  <w:rPr>
                    <w:rFonts w:ascii="MS Gothic" w:eastAsia="MS Gothic" w:hAnsi="MS Gothic" w:cs="Arial"/>
                    <w:sz w:val="24"/>
                  </w:rPr>
                  <w:t>☐</w:t>
                </w:r>
              </w:sdtContent>
            </w:sdt>
          </w:p>
        </w:tc>
        <w:tc>
          <w:tcPr>
            <w:tcW w:w="6685" w:type="dxa"/>
            <w:gridSpan w:val="2"/>
            <w:vAlign w:val="center"/>
          </w:tcPr>
          <w:p w14:paraId="5BFB5AA1" w14:textId="1FE688C6" w:rsidR="00376E27" w:rsidRPr="00BD7463" w:rsidRDefault="00376E27" w:rsidP="00DE5E6D">
            <w:pPr>
              <w:pStyle w:val="Tablinks"/>
              <w:rPr>
                <w:i/>
              </w:rPr>
            </w:pPr>
            <w:r w:rsidRPr="00BD7463">
              <w:t xml:space="preserve">Das Projekt erfüllt </w:t>
            </w:r>
            <w:r w:rsidR="00F93B5B" w:rsidRPr="00BD7463">
              <w:t xml:space="preserve">mindestens eines der </w:t>
            </w:r>
            <w:r w:rsidRPr="00BD7463">
              <w:t xml:space="preserve">Bonuskriterium </w:t>
            </w:r>
            <w:r w:rsidR="00F93B5B" w:rsidRPr="00BD7463">
              <w:br/>
            </w:r>
            <w:r w:rsidR="00BF6B00" w:rsidRPr="00BD7463">
              <w:rPr>
                <w:i/>
              </w:rPr>
              <w:t>(</w:t>
            </w:r>
            <w:r w:rsidR="00F93B5B" w:rsidRPr="00BD7463">
              <w:rPr>
                <w:i/>
              </w:rPr>
              <w:t>z</w:t>
            </w:r>
            <w:r w:rsidRPr="00BD7463">
              <w:rPr>
                <w:i/>
              </w:rPr>
              <w:t>zgl. 20</w:t>
            </w:r>
            <w:r w:rsidR="00F93B5B" w:rsidRPr="00BD7463">
              <w:rPr>
                <w:i/>
              </w:rPr>
              <w:t> </w:t>
            </w:r>
            <w:r w:rsidRPr="00BD7463">
              <w:rPr>
                <w:i/>
              </w:rPr>
              <w:t>%</w:t>
            </w:r>
            <w:r w:rsidR="00BF6B00" w:rsidRPr="00BD7463">
              <w:rPr>
                <w:i/>
              </w:rPr>
              <w:t xml:space="preserve"> Förderquote</w:t>
            </w:r>
            <w:r w:rsidR="00F93B5B" w:rsidRPr="00BD7463">
              <w:rPr>
                <w:i/>
              </w:rPr>
              <w:t>, bis max. 80 % Förderquote</w:t>
            </w:r>
            <w:r w:rsidR="00BF6B00" w:rsidRPr="00BD7463">
              <w:rPr>
                <w:i/>
              </w:rPr>
              <w:t>)</w:t>
            </w:r>
          </w:p>
        </w:tc>
      </w:tr>
      <w:tr w:rsidR="00376E27" w:rsidRPr="00BD7463" w14:paraId="024C86F9" w14:textId="77777777" w:rsidTr="00992795">
        <w:tblPrEx>
          <w:tblCellMar>
            <w:left w:w="85" w:type="dxa"/>
            <w:right w:w="85" w:type="dxa"/>
          </w:tblCellMar>
        </w:tblPrEx>
        <w:trPr>
          <w:trHeight w:val="541"/>
        </w:trPr>
        <w:tc>
          <w:tcPr>
            <w:tcW w:w="1985" w:type="dxa"/>
            <w:vMerge/>
            <w:shd w:val="clear" w:color="auto" w:fill="F2F2F2" w:themeFill="background1" w:themeFillShade="F2"/>
            <w:vAlign w:val="center"/>
          </w:tcPr>
          <w:p w14:paraId="66A62AB5" w14:textId="77777777" w:rsidR="00376E27" w:rsidRPr="00BD7463" w:rsidRDefault="00376E27" w:rsidP="00DE5E6D">
            <w:pPr>
              <w:pStyle w:val="Tablinksfett"/>
              <w:rPr>
                <w:lang w:val="de-DE"/>
              </w:rPr>
            </w:pPr>
          </w:p>
        </w:tc>
        <w:tc>
          <w:tcPr>
            <w:tcW w:w="7195" w:type="dxa"/>
            <w:gridSpan w:val="3"/>
            <w:vAlign w:val="center"/>
          </w:tcPr>
          <w:p w14:paraId="0FC15B4A" w14:textId="70418F31" w:rsidR="00376E27" w:rsidRPr="00BD7463" w:rsidRDefault="00376E27" w:rsidP="00DE5E6D">
            <w:pPr>
              <w:pStyle w:val="Tablinks"/>
            </w:pPr>
            <w:r w:rsidRPr="00BD7463">
              <w:t xml:space="preserve">Der Fördersatz beträgt </w:t>
            </w:r>
            <w:r w:rsidR="0092723B" w:rsidRPr="00BD7463">
              <w:t>__</w:t>
            </w:r>
            <w:r w:rsidRPr="00BD7463">
              <w:t xml:space="preserve"> % der förderfähigen Ausgaben.</w:t>
            </w:r>
          </w:p>
          <w:p w14:paraId="07D7F131" w14:textId="19FD78D4" w:rsidR="00376E27" w:rsidRPr="00BD7463" w:rsidRDefault="00376E27" w:rsidP="00DE5E6D">
            <w:pPr>
              <w:pStyle w:val="Tablinks"/>
            </w:pPr>
            <w:r w:rsidRPr="00BD7463">
              <w:t>Der LEADER-Zuschuss beträgt</w:t>
            </w:r>
            <w:r w:rsidR="00EB48CA" w:rsidRPr="00BD7463">
              <w:t xml:space="preserve"> </w:t>
            </w:r>
            <w:r w:rsidR="0092723B" w:rsidRPr="00BD7463">
              <w:t>____</w:t>
            </w:r>
            <w:r w:rsidRPr="00BD7463">
              <w:t xml:space="preserve"> </w:t>
            </w:r>
            <w:r w:rsidR="00EB48CA" w:rsidRPr="00BD7463">
              <w:t>EUR</w:t>
            </w:r>
            <w:r w:rsidRPr="00BD7463">
              <w:t>.</w:t>
            </w:r>
          </w:p>
        </w:tc>
      </w:tr>
      <w:tr w:rsidR="00376E27" w:rsidRPr="00BD7463" w14:paraId="2ED153B9" w14:textId="77777777" w:rsidTr="00992795">
        <w:tblPrEx>
          <w:tblCellMar>
            <w:left w:w="85" w:type="dxa"/>
            <w:right w:w="85" w:type="dxa"/>
          </w:tblCellMar>
        </w:tblPrEx>
        <w:trPr>
          <w:trHeight w:val="73"/>
        </w:trPr>
        <w:tc>
          <w:tcPr>
            <w:tcW w:w="1985" w:type="dxa"/>
            <w:vMerge/>
            <w:shd w:val="clear" w:color="auto" w:fill="F2F2F2" w:themeFill="background1" w:themeFillShade="F2"/>
            <w:vAlign w:val="center"/>
          </w:tcPr>
          <w:p w14:paraId="4CE2AB57" w14:textId="77777777" w:rsidR="00376E27" w:rsidRPr="00BD7463" w:rsidRDefault="00376E27" w:rsidP="00DE5E6D">
            <w:pPr>
              <w:pStyle w:val="Tablinksfett"/>
              <w:rPr>
                <w:lang w:val="de-DE"/>
              </w:rPr>
            </w:pPr>
          </w:p>
        </w:tc>
        <w:tc>
          <w:tcPr>
            <w:tcW w:w="510" w:type="dxa"/>
            <w:vAlign w:val="center"/>
          </w:tcPr>
          <w:p w14:paraId="2ED3FAE1" w14:textId="57BC4AB9" w:rsidR="00376E27" w:rsidRPr="00BD7463" w:rsidRDefault="00153355" w:rsidP="00DE5E6D">
            <w:pPr>
              <w:pStyle w:val="Tablinks"/>
              <w:spacing w:before="0" w:after="0"/>
              <w:jc w:val="center"/>
              <w:rPr>
                <w:rFonts w:cs="Arial"/>
                <w:sz w:val="24"/>
              </w:rPr>
            </w:pPr>
            <w:sdt>
              <w:sdtPr>
                <w:rPr>
                  <w:rFonts w:cs="Arial"/>
                  <w:sz w:val="24"/>
                </w:rPr>
                <w:id w:val="1556125486"/>
                <w14:checkbox>
                  <w14:checked w14:val="0"/>
                  <w14:checkedState w14:val="2612" w14:font="MS Gothic"/>
                  <w14:uncheckedState w14:val="2610" w14:font="MS Gothic"/>
                </w14:checkbox>
              </w:sdtPr>
              <w:sdtEndPr/>
              <w:sdtContent>
                <w:r w:rsidR="00EB48CA" w:rsidRPr="00BD7463">
                  <w:rPr>
                    <w:rFonts w:ascii="MS Gothic" w:eastAsia="MS Gothic" w:hAnsi="MS Gothic" w:cs="Arial"/>
                    <w:sz w:val="24"/>
                  </w:rPr>
                  <w:t>☐</w:t>
                </w:r>
              </w:sdtContent>
            </w:sdt>
          </w:p>
        </w:tc>
        <w:tc>
          <w:tcPr>
            <w:tcW w:w="6685" w:type="dxa"/>
            <w:gridSpan w:val="2"/>
            <w:vAlign w:val="center"/>
          </w:tcPr>
          <w:p w14:paraId="154C6527" w14:textId="30C22E72" w:rsidR="00376E27" w:rsidRPr="00BD7463" w:rsidRDefault="00376E27" w:rsidP="00DE5E6D">
            <w:pPr>
              <w:pStyle w:val="Tablinks"/>
            </w:pPr>
            <w:r w:rsidRPr="00BD7463">
              <w:t xml:space="preserve">Der Anteil der LEADER-Mittel beträgt min. </w:t>
            </w:r>
            <w:r w:rsidR="00F93B5B" w:rsidRPr="00BD7463">
              <w:t>5</w:t>
            </w:r>
            <w:r w:rsidRPr="00BD7463">
              <w:t>.000 EUR</w:t>
            </w:r>
          </w:p>
        </w:tc>
      </w:tr>
      <w:tr w:rsidR="00376E27" w:rsidRPr="00BD7463" w14:paraId="6130520E" w14:textId="77777777" w:rsidTr="00992795">
        <w:tblPrEx>
          <w:tblCellMar>
            <w:left w:w="85" w:type="dxa"/>
            <w:right w:w="85" w:type="dxa"/>
          </w:tblCellMar>
        </w:tblPrEx>
        <w:trPr>
          <w:trHeight w:val="64"/>
        </w:trPr>
        <w:tc>
          <w:tcPr>
            <w:tcW w:w="1985" w:type="dxa"/>
            <w:vMerge/>
            <w:shd w:val="clear" w:color="auto" w:fill="F2F2F2" w:themeFill="background1" w:themeFillShade="F2"/>
            <w:vAlign w:val="center"/>
          </w:tcPr>
          <w:p w14:paraId="2F85AFC8" w14:textId="77777777" w:rsidR="00376E27" w:rsidRPr="00BD7463" w:rsidRDefault="00376E27" w:rsidP="00DE5E6D">
            <w:pPr>
              <w:pStyle w:val="Tablinksfett"/>
              <w:rPr>
                <w:lang w:val="de-DE"/>
              </w:rPr>
            </w:pPr>
          </w:p>
        </w:tc>
        <w:tc>
          <w:tcPr>
            <w:tcW w:w="510" w:type="dxa"/>
            <w:vAlign w:val="center"/>
          </w:tcPr>
          <w:p w14:paraId="36B561C0" w14:textId="77777777" w:rsidR="00376E27" w:rsidRPr="00BD7463" w:rsidRDefault="00153355" w:rsidP="00DE5E6D">
            <w:pPr>
              <w:pStyle w:val="Tablinks"/>
              <w:spacing w:before="0" w:after="0"/>
              <w:jc w:val="center"/>
              <w:rPr>
                <w:rFonts w:cs="Arial"/>
                <w:sz w:val="24"/>
              </w:rPr>
            </w:pPr>
            <w:sdt>
              <w:sdtPr>
                <w:rPr>
                  <w:rFonts w:cs="Arial"/>
                  <w:sz w:val="24"/>
                </w:rPr>
                <w:id w:val="807439438"/>
                <w14:checkbox>
                  <w14:checked w14:val="0"/>
                  <w14:checkedState w14:val="2612" w14:font="MS Gothic"/>
                  <w14:uncheckedState w14:val="2610" w14:font="MS Gothic"/>
                </w14:checkbox>
              </w:sdtPr>
              <w:sdtEndPr/>
              <w:sdtContent>
                <w:r w:rsidR="00376E27" w:rsidRPr="00BD7463">
                  <w:rPr>
                    <w:rFonts w:ascii="MS Gothic" w:eastAsia="MS Gothic" w:hAnsi="MS Gothic" w:cs="Arial"/>
                    <w:sz w:val="24"/>
                  </w:rPr>
                  <w:t>☐</w:t>
                </w:r>
              </w:sdtContent>
            </w:sdt>
          </w:p>
        </w:tc>
        <w:tc>
          <w:tcPr>
            <w:tcW w:w="6685" w:type="dxa"/>
            <w:gridSpan w:val="2"/>
            <w:vAlign w:val="center"/>
          </w:tcPr>
          <w:p w14:paraId="6773D146" w14:textId="5A2DA4DF" w:rsidR="00376E27" w:rsidRPr="00BD7463" w:rsidRDefault="00376E27" w:rsidP="00DE5E6D">
            <w:pPr>
              <w:pStyle w:val="Tablinks"/>
            </w:pPr>
            <w:r w:rsidRPr="00BD7463">
              <w:t xml:space="preserve">Der Anteil der LEADER-Mittel beträgt max. </w:t>
            </w:r>
            <w:r w:rsidR="00F93B5B" w:rsidRPr="00BD7463">
              <w:t>20</w:t>
            </w:r>
            <w:r w:rsidRPr="00BD7463">
              <w:t>0.000 EUR</w:t>
            </w:r>
          </w:p>
        </w:tc>
      </w:tr>
      <w:tr w:rsidR="00376E27" w:rsidRPr="00BD7463" w14:paraId="4AEE99ED" w14:textId="77777777" w:rsidTr="00992795">
        <w:tblPrEx>
          <w:tblCellMar>
            <w:left w:w="85" w:type="dxa"/>
            <w:right w:w="85" w:type="dxa"/>
          </w:tblCellMar>
        </w:tblPrEx>
        <w:trPr>
          <w:trHeight w:val="245"/>
        </w:trPr>
        <w:tc>
          <w:tcPr>
            <w:tcW w:w="1985" w:type="dxa"/>
            <w:vMerge/>
            <w:shd w:val="clear" w:color="auto" w:fill="F2F2F2" w:themeFill="background1" w:themeFillShade="F2"/>
            <w:vAlign w:val="center"/>
          </w:tcPr>
          <w:p w14:paraId="15C8C4F2" w14:textId="77777777" w:rsidR="00376E27" w:rsidRPr="00BD7463" w:rsidRDefault="00376E27" w:rsidP="00DE5E6D">
            <w:pPr>
              <w:pStyle w:val="Tablinksfett"/>
              <w:rPr>
                <w:lang w:val="de-DE"/>
              </w:rPr>
            </w:pPr>
          </w:p>
        </w:tc>
        <w:tc>
          <w:tcPr>
            <w:tcW w:w="510" w:type="dxa"/>
            <w:vAlign w:val="center"/>
          </w:tcPr>
          <w:p w14:paraId="523833EE" w14:textId="77777777" w:rsidR="00376E27" w:rsidRPr="00BD7463" w:rsidRDefault="00153355" w:rsidP="00DE5E6D">
            <w:pPr>
              <w:pStyle w:val="Tablinks"/>
              <w:spacing w:before="0" w:after="0"/>
              <w:jc w:val="center"/>
              <w:rPr>
                <w:rFonts w:cs="Arial"/>
                <w:sz w:val="24"/>
              </w:rPr>
            </w:pPr>
            <w:sdt>
              <w:sdtPr>
                <w:rPr>
                  <w:rFonts w:cs="Arial"/>
                  <w:sz w:val="24"/>
                </w:rPr>
                <w:id w:val="-471825539"/>
                <w14:checkbox>
                  <w14:checked w14:val="0"/>
                  <w14:checkedState w14:val="2612" w14:font="MS Gothic"/>
                  <w14:uncheckedState w14:val="2610" w14:font="MS Gothic"/>
                </w14:checkbox>
              </w:sdtPr>
              <w:sdtEndPr/>
              <w:sdtContent>
                <w:r w:rsidR="00376E27" w:rsidRPr="00BD7463">
                  <w:rPr>
                    <w:rFonts w:ascii="MS Gothic" w:eastAsia="MS Gothic" w:hAnsi="MS Gothic" w:cs="Arial"/>
                    <w:sz w:val="24"/>
                  </w:rPr>
                  <w:t>☐</w:t>
                </w:r>
              </w:sdtContent>
            </w:sdt>
          </w:p>
        </w:tc>
        <w:tc>
          <w:tcPr>
            <w:tcW w:w="6685" w:type="dxa"/>
            <w:gridSpan w:val="2"/>
            <w:vAlign w:val="center"/>
          </w:tcPr>
          <w:p w14:paraId="512D1E42" w14:textId="4F6C94DA" w:rsidR="00376E27" w:rsidRPr="00BD7463" w:rsidRDefault="00376E27" w:rsidP="00DE5E6D">
            <w:pPr>
              <w:pStyle w:val="Tablinks"/>
            </w:pPr>
            <w:r w:rsidRPr="00BD7463">
              <w:t xml:space="preserve">Der Anteil der LEADER-Mittel beträgt über </w:t>
            </w:r>
            <w:r w:rsidR="00F93B5B" w:rsidRPr="00BD7463">
              <w:t>20</w:t>
            </w:r>
            <w:r w:rsidRPr="00BD7463">
              <w:t>0.000 EUR</w:t>
            </w:r>
            <w:r w:rsidRPr="00BD7463">
              <w:br/>
              <w:t>(LAG-Beschluss mit 90 %iger Mehrheit notwendig)</w:t>
            </w:r>
          </w:p>
        </w:tc>
      </w:tr>
    </w:tbl>
    <w:p w14:paraId="3E93EBAB" w14:textId="77777777" w:rsidR="00B83DE6" w:rsidRPr="00BD7463" w:rsidRDefault="00B83DE6" w:rsidP="00F939E0">
      <w:pPr>
        <w:pStyle w:val="Text1pt"/>
      </w:pPr>
    </w:p>
    <w:p w14:paraId="4BC4DF67" w14:textId="77777777" w:rsidR="00B83DE6" w:rsidRPr="00BD7463" w:rsidRDefault="00B83DE6" w:rsidP="00B83DE6"/>
    <w:p w14:paraId="60C2169E" w14:textId="77777777" w:rsidR="00B83DE6" w:rsidRPr="00BD7463" w:rsidRDefault="00B83DE6" w:rsidP="00B83DE6">
      <w:pPr>
        <w:pStyle w:val="Text"/>
        <w:rPr>
          <w:b/>
        </w:rPr>
      </w:pPr>
      <w:r w:rsidRPr="00BD7463">
        <w:rPr>
          <w:b/>
        </w:rPr>
        <w:lastRenderedPageBreak/>
        <w:t>Datenschutzhinweise:</w:t>
      </w:r>
    </w:p>
    <w:p w14:paraId="10EA99D9" w14:textId="77777777" w:rsidR="00D25050" w:rsidRPr="00BD7463" w:rsidRDefault="00D25050" w:rsidP="00B83DE6">
      <w:pPr>
        <w:pStyle w:val="Text"/>
        <w:rPr>
          <w:b/>
        </w:rPr>
      </w:pPr>
    </w:p>
    <w:p w14:paraId="131CC345" w14:textId="77777777" w:rsidR="00B83DE6" w:rsidRPr="00BD7463" w:rsidRDefault="00B83DE6" w:rsidP="00B83DE6">
      <w:pPr>
        <w:pStyle w:val="Text"/>
        <w:rPr>
          <w:b/>
          <w:u w:val="single"/>
        </w:rPr>
      </w:pPr>
      <w:r w:rsidRPr="00BD7463">
        <w:rPr>
          <w:b/>
          <w:u w:val="single"/>
        </w:rPr>
        <w:t>Namen und die Kontaktdaten des Verantwortlichen:</w:t>
      </w:r>
    </w:p>
    <w:p w14:paraId="517BF2B3" w14:textId="77777777" w:rsidR="00B83DE6" w:rsidRPr="00BD7463" w:rsidRDefault="00B83DE6" w:rsidP="00B83DE6">
      <w:pPr>
        <w:pStyle w:val="Text"/>
      </w:pPr>
    </w:p>
    <w:p w14:paraId="1B1AA58E" w14:textId="77777777" w:rsidR="00B83DE6" w:rsidRPr="00BD7463" w:rsidRDefault="00B83DE6" w:rsidP="00B83DE6">
      <w:pPr>
        <w:pStyle w:val="Text"/>
      </w:pPr>
      <w:r w:rsidRPr="00BD7463">
        <w:t>Landkreis Northeim</w:t>
      </w:r>
    </w:p>
    <w:p w14:paraId="684DFAF8" w14:textId="77777777" w:rsidR="00B83DE6" w:rsidRPr="00BD7463" w:rsidRDefault="00B83DE6" w:rsidP="00B83DE6">
      <w:pPr>
        <w:pStyle w:val="Text"/>
      </w:pPr>
      <w:r w:rsidRPr="00BD7463">
        <w:t>Medenheimer Str. 6/8</w:t>
      </w:r>
    </w:p>
    <w:p w14:paraId="12A1F9C0" w14:textId="77777777" w:rsidR="00B83DE6" w:rsidRPr="00BD7463" w:rsidRDefault="00B83DE6" w:rsidP="00B83DE6">
      <w:pPr>
        <w:pStyle w:val="Text"/>
      </w:pPr>
      <w:r w:rsidRPr="00BD7463">
        <w:t>37154 Northeim</w:t>
      </w:r>
    </w:p>
    <w:p w14:paraId="6AF705AD" w14:textId="77777777" w:rsidR="00B83DE6" w:rsidRPr="00BD7463" w:rsidRDefault="00D25050" w:rsidP="00B83DE6">
      <w:pPr>
        <w:pStyle w:val="Text"/>
      </w:pPr>
      <w:r w:rsidRPr="00BD7463">
        <w:t xml:space="preserve">Tel.: 05551 </w:t>
      </w:r>
      <w:r w:rsidR="00B83DE6" w:rsidRPr="00BD7463">
        <w:t>708-0</w:t>
      </w:r>
    </w:p>
    <w:p w14:paraId="21A1B044" w14:textId="77777777" w:rsidR="00B83DE6" w:rsidRPr="00BD7463" w:rsidRDefault="00B83DE6" w:rsidP="00B83DE6">
      <w:pPr>
        <w:pStyle w:val="Text"/>
      </w:pPr>
      <w:r w:rsidRPr="00BD7463">
        <w:t>E-Mail: info@landkreis-northeim.de</w:t>
      </w:r>
    </w:p>
    <w:p w14:paraId="52F3E244" w14:textId="77777777" w:rsidR="00B83DE6" w:rsidRPr="00BD7463" w:rsidRDefault="00B83DE6" w:rsidP="00B83DE6">
      <w:pPr>
        <w:pStyle w:val="Text"/>
      </w:pPr>
    </w:p>
    <w:p w14:paraId="713C2211" w14:textId="77777777" w:rsidR="00B83DE6" w:rsidRPr="00BD7463" w:rsidRDefault="00B83DE6" w:rsidP="00B83DE6">
      <w:pPr>
        <w:pStyle w:val="Text"/>
        <w:rPr>
          <w:b/>
          <w:u w:val="single"/>
        </w:rPr>
      </w:pPr>
      <w:r w:rsidRPr="00BD7463">
        <w:rPr>
          <w:b/>
          <w:u w:val="single"/>
        </w:rPr>
        <w:t>Kontaktdaten der Datenschutzbeauftragten für den Landkreis Northeim:</w:t>
      </w:r>
    </w:p>
    <w:p w14:paraId="2AF3DE70" w14:textId="77777777" w:rsidR="00B83DE6" w:rsidRPr="00BD7463" w:rsidRDefault="00B83DE6" w:rsidP="00B83DE6">
      <w:pPr>
        <w:pStyle w:val="Text"/>
      </w:pPr>
    </w:p>
    <w:p w14:paraId="68A936B1" w14:textId="77777777" w:rsidR="00B83DE6" w:rsidRPr="00BD7463" w:rsidRDefault="006A1836" w:rsidP="00B83DE6">
      <w:pPr>
        <w:pStyle w:val="Text"/>
      </w:pPr>
      <w:r w:rsidRPr="00BD7463">
        <w:t xml:space="preserve">Kommunale Dienste Göttingen – </w:t>
      </w:r>
      <w:r w:rsidR="00B83DE6" w:rsidRPr="00BD7463">
        <w:t>KDG</w:t>
      </w:r>
      <w:r w:rsidRPr="00BD7463">
        <w:t xml:space="preserve"> –</w:t>
      </w:r>
      <w:r w:rsidR="00B83DE6" w:rsidRPr="00BD7463">
        <w:t xml:space="preserve"> (kAöR)</w:t>
      </w:r>
    </w:p>
    <w:p w14:paraId="3EA4137F" w14:textId="77777777" w:rsidR="00B83DE6" w:rsidRPr="00BD7463" w:rsidRDefault="00B83DE6" w:rsidP="00B83DE6">
      <w:pPr>
        <w:pStyle w:val="Text"/>
      </w:pPr>
      <w:r w:rsidRPr="00BD7463">
        <w:t>Behördliche/r Datenschutzbeauftragte/r</w:t>
      </w:r>
    </w:p>
    <w:p w14:paraId="378CB7E5" w14:textId="77777777" w:rsidR="00B83DE6" w:rsidRPr="00BD7463" w:rsidRDefault="00B83DE6" w:rsidP="00B83DE6">
      <w:pPr>
        <w:pStyle w:val="Text"/>
      </w:pPr>
      <w:proofErr w:type="spellStart"/>
      <w:r w:rsidRPr="00BD7463">
        <w:t>Paulinerstraße</w:t>
      </w:r>
      <w:proofErr w:type="spellEnd"/>
      <w:r w:rsidRPr="00BD7463">
        <w:t xml:space="preserve"> 14</w:t>
      </w:r>
    </w:p>
    <w:p w14:paraId="2C778DFB" w14:textId="77777777" w:rsidR="00B83DE6" w:rsidRPr="00BD7463" w:rsidRDefault="00B83DE6" w:rsidP="00B83DE6">
      <w:pPr>
        <w:pStyle w:val="Text"/>
      </w:pPr>
      <w:r w:rsidRPr="00BD7463">
        <w:t>37073 Göttingen</w:t>
      </w:r>
    </w:p>
    <w:p w14:paraId="018E9C19" w14:textId="77777777" w:rsidR="00B83DE6" w:rsidRPr="00BD7463" w:rsidRDefault="00D25050" w:rsidP="00B83DE6">
      <w:pPr>
        <w:pStyle w:val="Text"/>
      </w:pPr>
      <w:r w:rsidRPr="00BD7463">
        <w:t xml:space="preserve">Tel.: </w:t>
      </w:r>
      <w:r w:rsidR="00B83DE6" w:rsidRPr="00BD7463">
        <w:t>0551 384-4125</w:t>
      </w:r>
    </w:p>
    <w:p w14:paraId="57070A40" w14:textId="77777777" w:rsidR="00B83DE6" w:rsidRPr="00BD7463" w:rsidRDefault="00B83DE6" w:rsidP="00B83DE6">
      <w:pPr>
        <w:pStyle w:val="Text"/>
      </w:pPr>
      <w:r w:rsidRPr="00BD7463">
        <w:t>E-Mail: datenschutz@kdgoe.de</w:t>
      </w:r>
    </w:p>
    <w:p w14:paraId="442128AB" w14:textId="77777777" w:rsidR="00B83DE6" w:rsidRPr="00BD7463" w:rsidRDefault="00B83DE6" w:rsidP="00B83DE6">
      <w:pPr>
        <w:pStyle w:val="Text"/>
      </w:pPr>
    </w:p>
    <w:p w14:paraId="4722113F" w14:textId="77777777" w:rsidR="00D25050" w:rsidRPr="00BD7463" w:rsidRDefault="00D25050" w:rsidP="00B83DE6">
      <w:pPr>
        <w:pStyle w:val="Text"/>
        <w:rPr>
          <w:b/>
          <w:u w:val="single"/>
        </w:rPr>
      </w:pPr>
      <w:r w:rsidRPr="00BD7463">
        <w:rPr>
          <w:b/>
          <w:u w:val="single"/>
        </w:rPr>
        <w:t>Zwecke und Rechtsgrundlage der Datenverarbeitung</w:t>
      </w:r>
    </w:p>
    <w:p w14:paraId="00FC71A9" w14:textId="77777777" w:rsidR="00D25050" w:rsidRPr="00BD7463" w:rsidRDefault="00D25050" w:rsidP="00B83DE6">
      <w:pPr>
        <w:pStyle w:val="Text"/>
        <w:rPr>
          <w:b/>
        </w:rPr>
      </w:pPr>
    </w:p>
    <w:p w14:paraId="6FA116B7" w14:textId="77777777" w:rsidR="00D25050" w:rsidRPr="00BD7463" w:rsidRDefault="00D25050" w:rsidP="00B83DE6">
      <w:pPr>
        <w:pStyle w:val="Text"/>
      </w:pPr>
      <w:r w:rsidRPr="00BD7463">
        <w:t xml:space="preserve">Die Verarbeitung Ihrer personenbezogenen Daten erfolgt nur, solange und soweit Sie dazu freiwillig eingewilligt haben und beruht auf Art. 6 Abs. 1 </w:t>
      </w:r>
      <w:proofErr w:type="spellStart"/>
      <w:r w:rsidRPr="00BD7463">
        <w:t>lit</w:t>
      </w:r>
      <w:proofErr w:type="spellEnd"/>
      <w:r w:rsidRPr="00BD7463">
        <w:t>. a DS-GVO.</w:t>
      </w:r>
    </w:p>
    <w:p w14:paraId="11F15EC6" w14:textId="77777777" w:rsidR="00D25050" w:rsidRPr="00BD7463" w:rsidRDefault="00D25050" w:rsidP="00B83DE6">
      <w:pPr>
        <w:pStyle w:val="Text"/>
      </w:pPr>
    </w:p>
    <w:p w14:paraId="73CD8D58" w14:textId="77777777" w:rsidR="00D25050" w:rsidRPr="00BD7463" w:rsidRDefault="00D25050" w:rsidP="00B83DE6">
      <w:pPr>
        <w:pStyle w:val="Text"/>
        <w:rPr>
          <w:b/>
          <w:u w:val="single"/>
        </w:rPr>
      </w:pPr>
      <w:r w:rsidRPr="00BD7463">
        <w:rPr>
          <w:b/>
          <w:u w:val="single"/>
        </w:rPr>
        <w:t>Speicherdauer</w:t>
      </w:r>
    </w:p>
    <w:p w14:paraId="2FB46ABF" w14:textId="77777777" w:rsidR="00D25050" w:rsidRPr="00BD7463" w:rsidRDefault="00D25050" w:rsidP="00B83DE6">
      <w:pPr>
        <w:pStyle w:val="Text"/>
        <w:rPr>
          <w:b/>
        </w:rPr>
      </w:pPr>
    </w:p>
    <w:p w14:paraId="376FEBF1" w14:textId="77777777" w:rsidR="00D25050" w:rsidRPr="00BD7463" w:rsidRDefault="00D25050" w:rsidP="00B83DE6">
      <w:pPr>
        <w:pStyle w:val="Text"/>
      </w:pPr>
      <w:r w:rsidRPr="00BD7463">
        <w:t>Die Speicherung der Daten erfolgt im Rahmen der vorgeschriebenen Aufbewahrungsfristen (</w:t>
      </w:r>
      <w:proofErr w:type="spellStart"/>
      <w:r w:rsidRPr="00BD7463">
        <w:t>grds</w:t>
      </w:r>
      <w:proofErr w:type="spellEnd"/>
      <w:r w:rsidRPr="00BD7463">
        <w:t>. 10 Jahre, max. 12 Jahre ent</w:t>
      </w:r>
      <w:r w:rsidR="00B6601B" w:rsidRPr="00BD7463">
        <w:t>sprechend der nach Zuwendungsrecht maßgeblichen Zweckbindungsfrist</w:t>
      </w:r>
      <w:r w:rsidR="00780637" w:rsidRPr="00BD7463">
        <w:t>)</w:t>
      </w:r>
      <w:r w:rsidR="00B6601B" w:rsidRPr="00BD7463">
        <w:t>.</w:t>
      </w:r>
    </w:p>
    <w:p w14:paraId="5BBB4C20" w14:textId="77777777" w:rsidR="00B6601B" w:rsidRPr="00BD7463" w:rsidRDefault="00B6601B" w:rsidP="00B83DE6">
      <w:pPr>
        <w:pStyle w:val="Text"/>
      </w:pPr>
    </w:p>
    <w:p w14:paraId="3B643DB8" w14:textId="77777777" w:rsidR="00B6601B" w:rsidRPr="00BD7463" w:rsidRDefault="00B6601B" w:rsidP="00B83DE6">
      <w:pPr>
        <w:pStyle w:val="Text"/>
        <w:rPr>
          <w:b/>
          <w:u w:val="single"/>
        </w:rPr>
      </w:pPr>
      <w:r w:rsidRPr="00BD7463">
        <w:rPr>
          <w:b/>
          <w:u w:val="single"/>
        </w:rPr>
        <w:lastRenderedPageBreak/>
        <w:t>Empfänger der Daten</w:t>
      </w:r>
    </w:p>
    <w:p w14:paraId="0FA08A5F" w14:textId="77777777" w:rsidR="00B6601B" w:rsidRPr="00BD7463" w:rsidRDefault="00B6601B" w:rsidP="00B83DE6">
      <w:pPr>
        <w:pStyle w:val="Text"/>
        <w:rPr>
          <w:b/>
          <w:u w:val="single"/>
        </w:rPr>
      </w:pPr>
    </w:p>
    <w:p w14:paraId="1CE91FC7" w14:textId="77777777" w:rsidR="00B6601B" w:rsidRPr="00BD7463" w:rsidRDefault="00B6601B" w:rsidP="00B83DE6">
      <w:pPr>
        <w:pStyle w:val="Text"/>
      </w:pPr>
      <w:r w:rsidRPr="00BD7463">
        <w:t>Ihre personenbezogenen Daten werden der Lokalen Aktionsgruppe Harzweserland (Vorstand und Mitgliederversammlung) zur Verfügung gestellt, soweit dies für die jeweilige Aufgabenwahrnehmung erforderlich ist. Im Übrigen erfolgt die Datenerfassung in Vorbereitung eines – separat zu stellenden – Antrages nach der Richtlinie über die Gewährung von Zuwendungen zur Förderung der Umsetzung von LEADER.</w:t>
      </w:r>
    </w:p>
    <w:p w14:paraId="3674D0C9" w14:textId="77777777" w:rsidR="00B6601B" w:rsidRPr="00BD7463" w:rsidRDefault="00B6601B" w:rsidP="00B83DE6">
      <w:pPr>
        <w:pStyle w:val="Text"/>
      </w:pPr>
    </w:p>
    <w:p w14:paraId="3A7A9167" w14:textId="77777777" w:rsidR="00B6601B" w:rsidRPr="00BD7463" w:rsidRDefault="00B6601B" w:rsidP="00B83DE6">
      <w:pPr>
        <w:pStyle w:val="Text"/>
        <w:rPr>
          <w:b/>
          <w:u w:val="single"/>
        </w:rPr>
      </w:pPr>
      <w:r w:rsidRPr="00BD7463">
        <w:rPr>
          <w:b/>
          <w:u w:val="single"/>
        </w:rPr>
        <w:t>Hinweise auf Ihre Rechte als betroffene Person</w:t>
      </w:r>
    </w:p>
    <w:p w14:paraId="0B28E2DB" w14:textId="77777777" w:rsidR="00B6601B" w:rsidRPr="00BD7463" w:rsidRDefault="00B6601B" w:rsidP="00B83DE6">
      <w:pPr>
        <w:pStyle w:val="Text"/>
        <w:rPr>
          <w:b/>
          <w:u w:val="single"/>
        </w:rPr>
      </w:pPr>
    </w:p>
    <w:p w14:paraId="3A939525" w14:textId="77777777" w:rsidR="00B6601B" w:rsidRPr="00BD7463" w:rsidRDefault="00B6601B" w:rsidP="00B83DE6">
      <w:pPr>
        <w:pStyle w:val="Text"/>
      </w:pPr>
      <w:r w:rsidRPr="00BD7463">
        <w:t>Sie haben jederzeit das Recht, unentgeltlich Auskunft über Herkunft, Empfänger und Zweck Ihrer gespeicherten personenbezogenen Daten zu erhalten.</w:t>
      </w:r>
      <w:r w:rsidR="006933A7" w:rsidRPr="00BD7463">
        <w:t xml:space="preserve"> Sie haben außerdem das Recht, die Berichtigung, Einschränkung der Verarbeitung, Löschung oder Übertragung dieser Daten zu verlangen. Hierzu sowie zu weiteren Fragen zum Thema Datenschutz können Sie sich jederzeit unter </w:t>
      </w:r>
      <w:r w:rsidR="006A1836" w:rsidRPr="00BD7463">
        <w:t xml:space="preserve">o.g. </w:t>
      </w:r>
      <w:r w:rsidR="006933A7" w:rsidRPr="00BD7463">
        <w:t xml:space="preserve">Adresse </w:t>
      </w:r>
      <w:r w:rsidR="006A1836" w:rsidRPr="00BD7463">
        <w:t xml:space="preserve">des Landkreises Northeim </w:t>
      </w:r>
      <w:r w:rsidR="006933A7" w:rsidRPr="00BD7463">
        <w:t>an uns wenden.</w:t>
      </w:r>
    </w:p>
    <w:p w14:paraId="4ACD7F03" w14:textId="77777777" w:rsidR="006933A7" w:rsidRPr="00BD7463" w:rsidRDefault="00605533" w:rsidP="00B83DE6">
      <w:pPr>
        <w:pStyle w:val="Text"/>
      </w:pPr>
      <w:r w:rsidRPr="00BD7463">
        <w:t xml:space="preserve">Die Verarbeitung Ihrer personenbezogenen Daten beruht auf einer freiwillig erteilten Einwilligung, daher besteht das Recht, diese Einwilligung jederzeit zu widerrufen, ohne dass die </w:t>
      </w:r>
      <w:proofErr w:type="gramStart"/>
      <w:r w:rsidRPr="00BD7463">
        <w:t>Rechtmäßigkeit</w:t>
      </w:r>
      <w:proofErr w:type="gramEnd"/>
      <w:r w:rsidRPr="00BD7463">
        <w:t xml:space="preserve"> der aufgrund der Einwilligung bis zum Widerruf erfolgten Verarbeitung berührt wird.</w:t>
      </w:r>
    </w:p>
    <w:p w14:paraId="488E765F" w14:textId="77777777" w:rsidR="00B83DE6" w:rsidRPr="00BD7463" w:rsidRDefault="00B83DE6">
      <w:pPr>
        <w:rPr>
          <w:rFonts w:ascii="Arial" w:hAnsi="Arial"/>
          <w:sz w:val="21"/>
        </w:rPr>
      </w:pPr>
    </w:p>
    <w:p w14:paraId="1C600403" w14:textId="77777777" w:rsidR="00605533" w:rsidRPr="00BD7463" w:rsidRDefault="00605533">
      <w:pPr>
        <w:rPr>
          <w:rFonts w:ascii="Arial" w:hAnsi="Arial"/>
          <w:sz w:val="21"/>
        </w:rPr>
      </w:pPr>
      <w:r w:rsidRPr="00BD7463">
        <w:rPr>
          <w:rFonts w:ascii="Arial" w:hAnsi="Arial"/>
          <w:sz w:val="21"/>
        </w:rPr>
        <w:t xml:space="preserve">Des Weiteren steht Ihnen ein </w:t>
      </w:r>
      <w:r w:rsidRPr="00BD7463">
        <w:rPr>
          <w:rFonts w:ascii="Arial" w:hAnsi="Arial"/>
          <w:b/>
          <w:sz w:val="21"/>
        </w:rPr>
        <w:t>Beschwerderecht</w:t>
      </w:r>
      <w:r w:rsidRPr="00BD7463">
        <w:rPr>
          <w:rFonts w:ascii="Arial" w:hAnsi="Arial"/>
          <w:sz w:val="21"/>
        </w:rPr>
        <w:t xml:space="preserve"> bei der zuständigen Aufsichtsbehörde zu.</w:t>
      </w:r>
    </w:p>
    <w:p w14:paraId="2A86B757" w14:textId="77777777" w:rsidR="00B83DE6" w:rsidRPr="00BD7463" w:rsidRDefault="00B83DE6" w:rsidP="00B83DE6">
      <w:pPr>
        <w:pStyle w:val="Text"/>
      </w:pPr>
    </w:p>
    <w:p w14:paraId="0D344CB1" w14:textId="77777777" w:rsidR="00B83DE6" w:rsidRPr="00BD7463" w:rsidRDefault="00B83DE6" w:rsidP="00B83DE6">
      <w:pPr>
        <w:pStyle w:val="Text"/>
      </w:pPr>
      <w:r w:rsidRPr="00BD7463">
        <w:t>Aufsichtsbehörde für Niedersachsen ist:</w:t>
      </w:r>
    </w:p>
    <w:p w14:paraId="2A6ECBBD" w14:textId="77777777" w:rsidR="00605533" w:rsidRPr="00BD7463" w:rsidRDefault="00605533" w:rsidP="00B83DE6">
      <w:pPr>
        <w:pStyle w:val="Text"/>
      </w:pPr>
    </w:p>
    <w:p w14:paraId="778AD64B" w14:textId="77777777" w:rsidR="00B83DE6" w:rsidRPr="00BD7463" w:rsidRDefault="00B83DE6" w:rsidP="00B83DE6">
      <w:pPr>
        <w:pStyle w:val="Text"/>
      </w:pPr>
      <w:r w:rsidRPr="00BD7463">
        <w:t>Die Landesbeauftragte für den Datenschutz Niedersachsen</w:t>
      </w:r>
    </w:p>
    <w:p w14:paraId="244BE3C6" w14:textId="77777777" w:rsidR="00B83DE6" w:rsidRPr="00BD7463" w:rsidRDefault="00B83DE6" w:rsidP="00B83DE6">
      <w:pPr>
        <w:pStyle w:val="Text"/>
      </w:pPr>
      <w:r w:rsidRPr="00BD7463">
        <w:t>Prinzenstraße 5</w:t>
      </w:r>
    </w:p>
    <w:p w14:paraId="0E6DE565" w14:textId="77777777" w:rsidR="00B83DE6" w:rsidRPr="00BD7463" w:rsidRDefault="00B83DE6" w:rsidP="00B83DE6">
      <w:pPr>
        <w:pStyle w:val="Text"/>
      </w:pPr>
      <w:r w:rsidRPr="00BD7463">
        <w:t>30159 Hannover</w:t>
      </w:r>
    </w:p>
    <w:p w14:paraId="29060B97" w14:textId="77777777" w:rsidR="00B83DE6" w:rsidRPr="00BD7463" w:rsidRDefault="00D25050" w:rsidP="00B83DE6">
      <w:pPr>
        <w:pStyle w:val="Text"/>
      </w:pPr>
      <w:r w:rsidRPr="00BD7463">
        <w:t>Telefon: 0511 120-</w:t>
      </w:r>
      <w:r w:rsidR="00B83DE6" w:rsidRPr="00BD7463">
        <w:t>4500</w:t>
      </w:r>
    </w:p>
    <w:p w14:paraId="67F766A9" w14:textId="77777777" w:rsidR="00B83DE6" w:rsidRPr="00BD7463" w:rsidRDefault="00D25050" w:rsidP="00B83DE6">
      <w:pPr>
        <w:pStyle w:val="Text"/>
      </w:pPr>
      <w:r w:rsidRPr="00BD7463">
        <w:t>Fax: 0511 120-</w:t>
      </w:r>
      <w:r w:rsidR="00B83DE6" w:rsidRPr="00BD7463">
        <w:t>4599</w:t>
      </w:r>
    </w:p>
    <w:p w14:paraId="192A5430" w14:textId="77777777" w:rsidR="00B83DE6" w:rsidRPr="00BD7463" w:rsidRDefault="00B83DE6" w:rsidP="00B83DE6">
      <w:pPr>
        <w:pStyle w:val="Text"/>
      </w:pPr>
      <w:r w:rsidRPr="00BD7463">
        <w:t>E-Mail: poststelle@lfd.niedersachsen.de</w:t>
      </w:r>
    </w:p>
    <w:p w14:paraId="07EC7368" w14:textId="77777777" w:rsidR="00B83DE6" w:rsidRPr="00BD7463" w:rsidRDefault="00B83DE6" w:rsidP="00B83DE6">
      <w:pPr>
        <w:pStyle w:val="Text"/>
        <w:rPr>
          <w:b/>
        </w:rPr>
      </w:pPr>
    </w:p>
    <w:p w14:paraId="15141894" w14:textId="77777777" w:rsidR="00B83DE6" w:rsidRPr="00BD7463" w:rsidRDefault="00B83DE6" w:rsidP="00B83DE6">
      <w:pPr>
        <w:pStyle w:val="Text"/>
        <w:rPr>
          <w:b/>
        </w:rPr>
      </w:pPr>
      <w:r w:rsidRPr="00BD7463">
        <w:rPr>
          <w:b/>
        </w:rPr>
        <w:t>Einwilligungserklärung:</w:t>
      </w:r>
    </w:p>
    <w:p w14:paraId="3EFF974B" w14:textId="77777777" w:rsidR="00B83DE6" w:rsidRPr="00BD7463" w:rsidRDefault="00B83DE6" w:rsidP="00B83DE6">
      <w:pPr>
        <w:pStyle w:val="Text"/>
        <w:rPr>
          <w:b/>
        </w:rPr>
      </w:pPr>
    </w:p>
    <w:p w14:paraId="6E5BF48E" w14:textId="77777777" w:rsidR="00B83DE6" w:rsidRPr="00BD7463" w:rsidRDefault="00B83DE6" w:rsidP="00B83DE6">
      <w:pPr>
        <w:pStyle w:val="Text"/>
      </w:pPr>
      <w:r w:rsidRPr="00BD7463">
        <w:lastRenderedPageBreak/>
        <w:t xml:space="preserve">„Ich stimme mit </w:t>
      </w:r>
      <w:r w:rsidR="00D25050" w:rsidRPr="00BD7463">
        <w:t>meiner Unterschrift</w:t>
      </w:r>
      <w:r w:rsidRPr="00BD7463">
        <w:t xml:space="preserve"> zu, dass </w:t>
      </w:r>
      <w:r w:rsidR="00D25050" w:rsidRPr="00BD7463">
        <w:t xml:space="preserve">der Projektsteckbrief </w:t>
      </w:r>
      <w:r w:rsidRPr="00BD7463">
        <w:t xml:space="preserve">mit allen eingefügten Daten an die Mitglieder der Lokalen Aktionsgruppe Harzweserland weitergeleitet und beim Regionalmanagement </w:t>
      </w:r>
      <w:r w:rsidR="00D25050" w:rsidRPr="00BD7463">
        <w:t>verarbeitet</w:t>
      </w:r>
      <w:r w:rsidRPr="00BD7463">
        <w:t xml:space="preserve"> wird.“</w:t>
      </w:r>
    </w:p>
    <w:p w14:paraId="58C1E365" w14:textId="77777777" w:rsidR="00B83DE6" w:rsidRPr="00BD7463" w:rsidRDefault="00B83DE6" w:rsidP="00B83DE6">
      <w:pPr>
        <w:pStyle w:val="Text"/>
      </w:pPr>
    </w:p>
    <w:p w14:paraId="213D849E" w14:textId="77777777" w:rsidR="00605533" w:rsidRPr="00BD7463" w:rsidRDefault="00605533" w:rsidP="00B83DE6">
      <w:pPr>
        <w:pStyle w:val="Text"/>
      </w:pPr>
    </w:p>
    <w:p w14:paraId="50155C97" w14:textId="77777777" w:rsidR="00B83DE6" w:rsidRPr="00BD7463" w:rsidRDefault="00B83DE6" w:rsidP="00B83DE6">
      <w:pPr>
        <w:pStyle w:val="Text"/>
      </w:pPr>
    </w:p>
    <w:p w14:paraId="5E8DF9BA" w14:textId="77777777" w:rsidR="00B83DE6" w:rsidRPr="00BD7463" w:rsidRDefault="00B83DE6" w:rsidP="00B83DE6">
      <w:pPr>
        <w:pStyle w:val="Text"/>
      </w:pPr>
      <w:r w:rsidRPr="00BD7463">
        <w:t>______________________________</w:t>
      </w:r>
    </w:p>
    <w:p w14:paraId="07B22B7E" w14:textId="77777777" w:rsidR="00B83DE6" w:rsidRPr="00BD7463" w:rsidRDefault="00B83DE6" w:rsidP="00B83DE6">
      <w:pPr>
        <w:pStyle w:val="Text"/>
      </w:pPr>
      <w:r w:rsidRPr="00BD7463">
        <w:t>Datum / Unterschrift</w:t>
      </w:r>
    </w:p>
    <w:p w14:paraId="593B28DC" w14:textId="77777777" w:rsidR="003913D6" w:rsidRPr="00BD7463" w:rsidRDefault="003913D6" w:rsidP="00B83DE6"/>
    <w:sectPr w:rsidR="003913D6" w:rsidRPr="00BD7463" w:rsidSect="0092723B">
      <w:headerReference w:type="default" r:id="rId8"/>
      <w:footerReference w:type="default" r:id="rId9"/>
      <w:pgSz w:w="11906" w:h="16838"/>
      <w:pgMar w:top="1488" w:right="1417" w:bottom="1134" w:left="1417"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BDD5F" w14:textId="77777777" w:rsidR="00153355" w:rsidRDefault="00153355" w:rsidP="00E81C2F">
      <w:r>
        <w:separator/>
      </w:r>
    </w:p>
  </w:endnote>
  <w:endnote w:type="continuationSeparator" w:id="0">
    <w:p w14:paraId="016B9A7B" w14:textId="77777777" w:rsidR="00153355" w:rsidRDefault="00153355" w:rsidP="00E8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036EB6"/>
      </w:rPr>
      <w:id w:val="-1859265735"/>
      <w:docPartObj>
        <w:docPartGallery w:val="Page Numbers (Bottom of Page)"/>
        <w:docPartUnique/>
      </w:docPartObj>
    </w:sdtPr>
    <w:sdtEndPr/>
    <w:sdtContent>
      <w:p w14:paraId="273BFE80" w14:textId="07BB4E70" w:rsidR="00E2287E" w:rsidRPr="0025759E" w:rsidRDefault="009A7D6B" w:rsidP="0025759E">
        <w:pPr>
          <w:pStyle w:val="Fuzeile"/>
          <w:pBdr>
            <w:top w:val="single" w:sz="12" w:space="1" w:color="5EAC46"/>
          </w:pBdr>
          <w:rPr>
            <w:b/>
            <w:color w:val="036EB6"/>
          </w:rPr>
        </w:pPr>
        <w:r>
          <w:rPr>
            <w:b/>
            <w:color w:val="036EB6"/>
          </w:rPr>
          <w:t>LEADER-Region</w:t>
        </w:r>
        <w:r w:rsidR="0025759E">
          <w:rPr>
            <w:b/>
            <w:color w:val="036EB6"/>
          </w:rPr>
          <w:t xml:space="preserve"> Harzweserland</w:t>
        </w:r>
        <w:r w:rsidR="00E2287E" w:rsidRPr="0025759E">
          <w:rPr>
            <w:b/>
            <w:color w:val="036EB6"/>
          </w:rPr>
          <w:tab/>
        </w:r>
        <w:r w:rsidR="00E2287E" w:rsidRPr="0025759E">
          <w:rPr>
            <w:b/>
            <w:color w:val="036EB6"/>
          </w:rPr>
          <w:tab/>
        </w:r>
        <w:r w:rsidR="00E2287E" w:rsidRPr="0025759E">
          <w:rPr>
            <w:b/>
            <w:color w:val="036EB6"/>
          </w:rPr>
          <w:fldChar w:fldCharType="begin"/>
        </w:r>
        <w:r w:rsidR="00E2287E" w:rsidRPr="0025759E">
          <w:rPr>
            <w:b/>
            <w:color w:val="036EB6"/>
          </w:rPr>
          <w:instrText>PAGE   \* MERGEFORMAT</w:instrText>
        </w:r>
        <w:r w:rsidR="00E2287E" w:rsidRPr="0025759E">
          <w:rPr>
            <w:b/>
            <w:color w:val="036EB6"/>
          </w:rPr>
          <w:fldChar w:fldCharType="separate"/>
        </w:r>
        <w:r w:rsidR="006A1836">
          <w:rPr>
            <w:b/>
            <w:noProof/>
            <w:color w:val="036EB6"/>
          </w:rPr>
          <w:t>5</w:t>
        </w:r>
        <w:r w:rsidR="00E2287E" w:rsidRPr="0025759E">
          <w:rPr>
            <w:b/>
            <w:color w:val="036EB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E3175" w14:textId="77777777" w:rsidR="00153355" w:rsidRDefault="00153355" w:rsidP="00E81C2F">
      <w:r>
        <w:separator/>
      </w:r>
    </w:p>
  </w:footnote>
  <w:footnote w:type="continuationSeparator" w:id="0">
    <w:p w14:paraId="051B955E" w14:textId="77777777" w:rsidR="00153355" w:rsidRDefault="00153355" w:rsidP="00E8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241" w:type="dxa"/>
      <w:tblBorders>
        <w:top w:val="none" w:sz="0" w:space="0" w:color="auto"/>
        <w:left w:val="none" w:sz="0" w:space="0" w:color="auto"/>
        <w:bottom w:val="single" w:sz="12" w:space="0" w:color="5EAC46"/>
        <w:right w:val="none" w:sz="0" w:space="0" w:color="auto"/>
        <w:insideH w:val="none" w:sz="0" w:space="0" w:color="auto"/>
        <w:insideV w:val="none" w:sz="0" w:space="0" w:color="auto"/>
      </w:tblBorders>
      <w:tblLook w:val="04A0" w:firstRow="1" w:lastRow="0" w:firstColumn="1" w:lastColumn="0" w:noHBand="0" w:noVBand="1"/>
    </w:tblPr>
    <w:tblGrid>
      <w:gridCol w:w="9241"/>
    </w:tblGrid>
    <w:tr w:rsidR="00DE5E6D" w14:paraId="706DE322" w14:textId="77777777" w:rsidTr="000D4825">
      <w:trPr>
        <w:trHeight w:val="214"/>
      </w:trPr>
      <w:tc>
        <w:tcPr>
          <w:tcW w:w="9241" w:type="dxa"/>
          <w:vAlign w:val="center"/>
        </w:tcPr>
        <w:p w14:paraId="51EC4708" w14:textId="77777777" w:rsidR="00DE5E6D" w:rsidRPr="003D76B8" w:rsidRDefault="00DE5E6D" w:rsidP="009C2589">
          <w:pPr>
            <w:pStyle w:val="Text"/>
            <w:jc w:val="right"/>
          </w:pPr>
          <w:r>
            <w:rPr>
              <w:noProof/>
              <w:sz w:val="28"/>
              <w:szCs w:val="28"/>
            </w:rPr>
            <w:drawing>
              <wp:inline distT="0" distB="0" distL="0" distR="0" wp14:anchorId="11220334" wp14:editId="7DDEAC84">
                <wp:extent cx="2500510" cy="450652"/>
                <wp:effectExtent l="0" t="0" r="0" b="698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Region Harzweserland.png"/>
                        <pic:cNvPicPr/>
                      </pic:nvPicPr>
                      <pic:blipFill>
                        <a:blip r:embed="rId1">
                          <a:extLst>
                            <a:ext uri="{28A0092B-C50C-407E-A947-70E740481C1C}">
                              <a14:useLocalDpi xmlns:a14="http://schemas.microsoft.com/office/drawing/2010/main" val="0"/>
                            </a:ext>
                          </a:extLst>
                        </a:blip>
                        <a:stretch>
                          <a:fillRect/>
                        </a:stretch>
                      </pic:blipFill>
                      <pic:spPr>
                        <a:xfrm>
                          <a:off x="0" y="0"/>
                          <a:ext cx="2522410" cy="454599"/>
                        </a:xfrm>
                        <a:prstGeom prst="rect">
                          <a:avLst/>
                        </a:prstGeom>
                      </pic:spPr>
                    </pic:pic>
                  </a:graphicData>
                </a:graphic>
              </wp:inline>
            </w:drawing>
          </w:r>
        </w:p>
      </w:tc>
    </w:tr>
  </w:tbl>
  <w:p w14:paraId="60AAD45E" w14:textId="77777777" w:rsidR="00E2287E" w:rsidRPr="0092723B" w:rsidRDefault="00E2287E" w:rsidP="0092723B">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5392946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2D766FA4"/>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05D2B7F"/>
    <w:multiLevelType w:val="hybridMultilevel"/>
    <w:tmpl w:val="F5624FC4"/>
    <w:lvl w:ilvl="0" w:tplc="8A08F674">
      <w:start w:val="1"/>
      <w:numFmt w:val="upperLetter"/>
      <w:pStyle w:val="AufzhlungHF-Ziele"/>
      <w:lvlText w:val="%1"/>
      <w:lvlJc w:val="right"/>
      <w:pPr>
        <w:ind w:left="567" w:hanging="340"/>
      </w:pPr>
      <w:rPr>
        <w:rFonts w:ascii="Arial" w:hAnsi="Arial" w:hint="default"/>
        <w:b/>
        <w:i w:val="0"/>
        <w:color w:val="036EB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46A0818"/>
    <w:multiLevelType w:val="hybridMultilevel"/>
    <w:tmpl w:val="CB503636"/>
    <w:lvl w:ilvl="0" w:tplc="27041FBE">
      <w:start w:val="1"/>
      <w:numFmt w:val="ordinal"/>
      <w:pStyle w:val="TabNummerierung"/>
      <w:lvlText w:val="%1"/>
      <w:lvlJc w:val="left"/>
      <w:pPr>
        <w:tabs>
          <w:tab w:val="num" w:pos="720"/>
        </w:tabs>
        <w:ind w:left="357" w:hanging="357"/>
      </w:pPr>
      <w:rPr>
        <w:rFonts w:ascii="Calibri" w:hAnsi="Calibri" w:cs="Times New Roman"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7811AE3"/>
    <w:multiLevelType w:val="hybridMultilevel"/>
    <w:tmpl w:val="3982BB26"/>
    <w:lvl w:ilvl="0" w:tplc="A234230C">
      <w:start w:val="1"/>
      <w:numFmt w:val="bullet"/>
      <w:pStyle w:val="TabSchwchen"/>
      <w:lvlText w:val=""/>
      <w:lvlJc w:val="left"/>
      <w:pPr>
        <w:tabs>
          <w:tab w:val="num" w:pos="360"/>
        </w:tabs>
        <w:ind w:left="360" w:hanging="360"/>
      </w:pPr>
      <w:rPr>
        <w:rFonts w:ascii="Wingdings" w:hAnsi="Wingdings" w:hint="default"/>
        <w:b w:val="0"/>
        <w:i w:val="0"/>
        <w:color w:val="FF66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267535"/>
    <w:multiLevelType w:val="hybridMultilevel"/>
    <w:tmpl w:val="9086CF26"/>
    <w:lvl w:ilvl="0" w:tplc="950A0508">
      <w:start w:val="1"/>
      <w:numFmt w:val="bullet"/>
      <w:pStyle w:val="Aufzhlung2Ebene"/>
      <w:lvlText w:val="-"/>
      <w:lvlJc w:val="left"/>
      <w:pPr>
        <w:ind w:left="1077" w:hanging="360"/>
      </w:pPr>
      <w:rPr>
        <w:rFonts w:ascii="Arial" w:hAnsi="Arial" w:hint="default"/>
        <w:b/>
        <w:i w:val="0"/>
        <w:color w:val="036EB6"/>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6" w15:restartNumberingAfterBreak="0">
    <w:nsid w:val="0DDE35DC"/>
    <w:multiLevelType w:val="hybridMultilevel"/>
    <w:tmpl w:val="34A273FE"/>
    <w:lvl w:ilvl="0" w:tplc="AC56F8DC">
      <w:start w:val="1"/>
      <w:numFmt w:val="bullet"/>
      <w:pStyle w:val="Textkrper-Zeileneinzug"/>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740E4C"/>
    <w:multiLevelType w:val="hybridMultilevel"/>
    <w:tmpl w:val="CF9AEAFE"/>
    <w:lvl w:ilvl="0" w:tplc="C68ED078">
      <w:start w:val="1"/>
      <w:numFmt w:val="bullet"/>
      <w:pStyle w:val="Aufzhlung1Ebene"/>
      <w:lvlText w:val=""/>
      <w:lvlJc w:val="left"/>
      <w:pPr>
        <w:ind w:left="360" w:hanging="360"/>
      </w:pPr>
      <w:rPr>
        <w:rFonts w:ascii="Wingdings" w:hAnsi="Wingdings" w:hint="default"/>
        <w:color w:val="036EB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156516A"/>
    <w:multiLevelType w:val="hybridMultilevel"/>
    <w:tmpl w:val="98268C6E"/>
    <w:lvl w:ilvl="0" w:tplc="0026F124">
      <w:start w:val="1"/>
      <w:numFmt w:val="bullet"/>
      <w:pStyle w:val="HinweisfrLAGEinzug1"/>
      <w:lvlText w:val=""/>
      <w:lvlJc w:val="left"/>
      <w:pPr>
        <w:ind w:left="360" w:hanging="360"/>
      </w:pPr>
      <w:rPr>
        <w:rFonts w:ascii="Wingdings" w:hAnsi="Wingdings" w:hint="default"/>
        <w:color w:val="808080" w:themeColor="background1" w:themeShade="80"/>
        <w:sz w:val="20"/>
        <w:u w:color="5F5F5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1DB2FA5"/>
    <w:multiLevelType w:val="hybridMultilevel"/>
    <w:tmpl w:val="CD409176"/>
    <w:lvl w:ilvl="0" w:tplc="C180D408">
      <w:start w:val="1"/>
      <w:numFmt w:val="bullet"/>
      <w:pStyle w:val="TabSchwchevorher"/>
      <w:lvlText w:val=""/>
      <w:lvlJc w:val="left"/>
      <w:pPr>
        <w:tabs>
          <w:tab w:val="num" w:pos="360"/>
        </w:tabs>
        <w:ind w:left="360" w:hanging="360"/>
      </w:pPr>
      <w:rPr>
        <w:rFonts w:ascii="Wingdings" w:hAnsi="Wingdings" w:hint="default"/>
        <w:b w:val="0"/>
        <w:i w:val="0"/>
        <w:color w:val="FF6600"/>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CD6C6E"/>
    <w:multiLevelType w:val="hybridMultilevel"/>
    <w:tmpl w:val="38B01D3C"/>
    <w:lvl w:ilvl="0" w:tplc="D1FAE89E">
      <w:start w:val="1"/>
      <w:numFmt w:val="ordinal"/>
      <w:pStyle w:val="Nummerierung"/>
      <w:lvlText w:val="%1"/>
      <w:lvlJc w:val="left"/>
      <w:pPr>
        <w:tabs>
          <w:tab w:val="num" w:pos="1080"/>
        </w:tabs>
        <w:ind w:left="357" w:hanging="357"/>
      </w:pPr>
      <w:rPr>
        <w:rFonts w:ascii="Calibri" w:hAnsi="Calibri" w:cs="Times New Roman"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D93510D"/>
    <w:multiLevelType w:val="hybridMultilevel"/>
    <w:tmpl w:val="2A3C9A28"/>
    <w:lvl w:ilvl="0" w:tplc="77EE63A8">
      <w:start w:val="1"/>
      <w:numFmt w:val="bullet"/>
      <w:pStyle w:val="Aufzhlung"/>
      <w:lvlText w:val=""/>
      <w:lvlJc w:val="left"/>
      <w:pPr>
        <w:tabs>
          <w:tab w:val="num" w:pos="502"/>
        </w:tabs>
        <w:ind w:left="482" w:hanging="340"/>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E01DED"/>
    <w:multiLevelType w:val="hybridMultilevel"/>
    <w:tmpl w:val="CE54EF40"/>
    <w:lvl w:ilvl="0" w:tplc="3F5ADEB6">
      <w:start w:val="1"/>
      <w:numFmt w:val="bullet"/>
      <w:pStyle w:val="VorgabenEinzug"/>
      <w:lvlText w:val=""/>
      <w:lvlJc w:val="left"/>
      <w:pPr>
        <w:ind w:left="720" w:hanging="360"/>
      </w:pPr>
      <w:rPr>
        <w:rFonts w:ascii="Wingdings" w:hAnsi="Wingdings" w:hint="default"/>
        <w:color w:val="FF0000"/>
        <w:sz w:val="20"/>
      </w:rPr>
    </w:lvl>
    <w:lvl w:ilvl="1" w:tplc="F446D7E2">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4C42C76"/>
    <w:multiLevelType w:val="hybridMultilevel"/>
    <w:tmpl w:val="993ABF50"/>
    <w:lvl w:ilvl="0" w:tplc="92101B22">
      <w:start w:val="1"/>
      <w:numFmt w:val="bullet"/>
      <w:pStyle w:val="TabAufzhlungIndikator"/>
      <w:lvlText w:val=""/>
      <w:lvlJc w:val="left"/>
      <w:pPr>
        <w:ind w:left="720" w:hanging="360"/>
      </w:pPr>
      <w:rPr>
        <w:rFonts w:ascii="Wingdings" w:hAnsi="Wingdings" w:hint="default"/>
        <w:color w:val="036EB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57B22BF"/>
    <w:multiLevelType w:val="hybridMultilevel"/>
    <w:tmpl w:val="A2728EB2"/>
    <w:lvl w:ilvl="0" w:tplc="D324B7D8">
      <w:start w:val="1"/>
      <w:numFmt w:val="bullet"/>
      <w:pStyle w:val="EinzugKasten"/>
      <w:lvlText w:val=""/>
      <w:lvlJc w:val="left"/>
      <w:pPr>
        <w:ind w:left="843" w:hanging="360"/>
      </w:pPr>
      <w:rPr>
        <w:rFonts w:ascii="Wingdings" w:hAnsi="Wingdings" w:hint="default"/>
        <w:color w:val="0070C0"/>
      </w:rPr>
    </w:lvl>
    <w:lvl w:ilvl="1" w:tplc="04070003" w:tentative="1">
      <w:start w:val="1"/>
      <w:numFmt w:val="bullet"/>
      <w:lvlText w:val="o"/>
      <w:lvlJc w:val="left"/>
      <w:pPr>
        <w:ind w:left="1563" w:hanging="360"/>
      </w:pPr>
      <w:rPr>
        <w:rFonts w:ascii="Courier New" w:hAnsi="Courier New" w:cs="Courier New" w:hint="default"/>
      </w:rPr>
    </w:lvl>
    <w:lvl w:ilvl="2" w:tplc="04070005" w:tentative="1">
      <w:start w:val="1"/>
      <w:numFmt w:val="bullet"/>
      <w:lvlText w:val=""/>
      <w:lvlJc w:val="left"/>
      <w:pPr>
        <w:ind w:left="2283" w:hanging="360"/>
      </w:pPr>
      <w:rPr>
        <w:rFonts w:ascii="Wingdings" w:hAnsi="Wingdings" w:hint="default"/>
      </w:rPr>
    </w:lvl>
    <w:lvl w:ilvl="3" w:tplc="04070001" w:tentative="1">
      <w:start w:val="1"/>
      <w:numFmt w:val="bullet"/>
      <w:lvlText w:val=""/>
      <w:lvlJc w:val="left"/>
      <w:pPr>
        <w:ind w:left="3003" w:hanging="360"/>
      </w:pPr>
      <w:rPr>
        <w:rFonts w:ascii="Symbol" w:hAnsi="Symbol" w:hint="default"/>
      </w:rPr>
    </w:lvl>
    <w:lvl w:ilvl="4" w:tplc="04070003" w:tentative="1">
      <w:start w:val="1"/>
      <w:numFmt w:val="bullet"/>
      <w:lvlText w:val="o"/>
      <w:lvlJc w:val="left"/>
      <w:pPr>
        <w:ind w:left="3723" w:hanging="360"/>
      </w:pPr>
      <w:rPr>
        <w:rFonts w:ascii="Courier New" w:hAnsi="Courier New" w:cs="Courier New" w:hint="default"/>
      </w:rPr>
    </w:lvl>
    <w:lvl w:ilvl="5" w:tplc="04070005" w:tentative="1">
      <w:start w:val="1"/>
      <w:numFmt w:val="bullet"/>
      <w:lvlText w:val=""/>
      <w:lvlJc w:val="left"/>
      <w:pPr>
        <w:ind w:left="4443" w:hanging="360"/>
      </w:pPr>
      <w:rPr>
        <w:rFonts w:ascii="Wingdings" w:hAnsi="Wingdings" w:hint="default"/>
      </w:rPr>
    </w:lvl>
    <w:lvl w:ilvl="6" w:tplc="04070001" w:tentative="1">
      <w:start w:val="1"/>
      <w:numFmt w:val="bullet"/>
      <w:lvlText w:val=""/>
      <w:lvlJc w:val="left"/>
      <w:pPr>
        <w:ind w:left="5163" w:hanging="360"/>
      </w:pPr>
      <w:rPr>
        <w:rFonts w:ascii="Symbol" w:hAnsi="Symbol" w:hint="default"/>
      </w:rPr>
    </w:lvl>
    <w:lvl w:ilvl="7" w:tplc="04070003" w:tentative="1">
      <w:start w:val="1"/>
      <w:numFmt w:val="bullet"/>
      <w:lvlText w:val="o"/>
      <w:lvlJc w:val="left"/>
      <w:pPr>
        <w:ind w:left="5883" w:hanging="360"/>
      </w:pPr>
      <w:rPr>
        <w:rFonts w:ascii="Courier New" w:hAnsi="Courier New" w:cs="Courier New" w:hint="default"/>
      </w:rPr>
    </w:lvl>
    <w:lvl w:ilvl="8" w:tplc="04070005" w:tentative="1">
      <w:start w:val="1"/>
      <w:numFmt w:val="bullet"/>
      <w:lvlText w:val=""/>
      <w:lvlJc w:val="left"/>
      <w:pPr>
        <w:ind w:left="6603" w:hanging="360"/>
      </w:pPr>
      <w:rPr>
        <w:rFonts w:ascii="Wingdings" w:hAnsi="Wingdings" w:hint="default"/>
      </w:rPr>
    </w:lvl>
  </w:abstractNum>
  <w:abstractNum w:abstractNumId="15" w15:restartNumberingAfterBreak="0">
    <w:nsid w:val="2810201F"/>
    <w:multiLevelType w:val="hybridMultilevel"/>
    <w:tmpl w:val="C7B887AE"/>
    <w:lvl w:ilvl="0" w:tplc="EBF25760">
      <w:start w:val="1"/>
      <w:numFmt w:val="bullet"/>
      <w:pStyle w:val="Formatvorlage1"/>
      <w:lvlText w:val="-"/>
      <w:lvlJc w:val="left"/>
      <w:pPr>
        <w:ind w:left="720" w:hanging="360"/>
      </w:pPr>
      <w:rPr>
        <w:rFonts w:ascii="Arial" w:hAnsi="Arial" w:hint="default"/>
        <w:b/>
        <w:i w:val="0"/>
        <w:color w:val="036EB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97649E1"/>
    <w:multiLevelType w:val="hybridMultilevel"/>
    <w:tmpl w:val="F3C21198"/>
    <w:lvl w:ilvl="0" w:tplc="619E7D14">
      <w:start w:val="1"/>
      <w:numFmt w:val="bullet"/>
      <w:pStyle w:val="TabRisikenSWOT"/>
      <w:lvlText w:val=""/>
      <w:lvlJc w:val="left"/>
      <w:pPr>
        <w:ind w:left="360" w:hanging="360"/>
      </w:pPr>
      <w:rPr>
        <w:rFonts w:ascii="Wingdings" w:hAnsi="Wingdings" w:hint="default"/>
        <w:b w:val="0"/>
        <w:i w:val="0"/>
        <w:color w:val="FF000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D30342B"/>
    <w:multiLevelType w:val="hybridMultilevel"/>
    <w:tmpl w:val="28302D5E"/>
    <w:lvl w:ilvl="0" w:tplc="0D5827C6">
      <w:start w:val="1"/>
      <w:numFmt w:val="bullet"/>
      <w:pStyle w:val="TabSchwchenSWOT"/>
      <w:lvlText w:val="-"/>
      <w:lvlJc w:val="left"/>
      <w:pPr>
        <w:ind w:left="720" w:hanging="360"/>
      </w:pPr>
      <w:rPr>
        <w:rFonts w:ascii="Arial" w:hAnsi="Arial" w:hint="default"/>
        <w:b/>
        <w:i w:val="0"/>
        <w:color w:val="FF0000"/>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E320192"/>
    <w:multiLevelType w:val="hybridMultilevel"/>
    <w:tmpl w:val="DCB80470"/>
    <w:lvl w:ilvl="0" w:tplc="AA027DDA">
      <w:start w:val="1"/>
      <w:numFmt w:val="bullet"/>
      <w:pStyle w:val="TabAufzhlung1Ebene"/>
      <w:lvlText w:val=""/>
      <w:lvlJc w:val="left"/>
      <w:pPr>
        <w:ind w:left="360" w:hanging="360"/>
      </w:pPr>
      <w:rPr>
        <w:rFonts w:ascii="Wingdings" w:hAnsi="Wingdings" w:hint="default"/>
        <w:color w:val="0A4678"/>
        <w:sz w:val="20"/>
        <w:u w:color="5F5F5F"/>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7F1CC7"/>
    <w:multiLevelType w:val="hybridMultilevel"/>
    <w:tmpl w:val="8AEE617C"/>
    <w:lvl w:ilvl="0" w:tplc="35546880">
      <w:start w:val="1"/>
      <w:numFmt w:val="bullet"/>
      <w:pStyle w:val="TabEinzugPLUS"/>
      <w:lvlText w:val=""/>
      <w:lvlJc w:val="left"/>
      <w:pPr>
        <w:ind w:left="417" w:hanging="360"/>
      </w:pPr>
      <w:rPr>
        <w:rFonts w:ascii="Symbol" w:hAnsi="Symbol" w:hint="default"/>
        <w:b/>
        <w:i w:val="0"/>
        <w:color w:val="1F497D" w:themeColor="text2"/>
        <w:sz w:val="24"/>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B51C89"/>
    <w:multiLevelType w:val="hybridMultilevel"/>
    <w:tmpl w:val="1E62D5FE"/>
    <w:lvl w:ilvl="0" w:tplc="024C9198">
      <w:start w:val="1"/>
      <w:numFmt w:val="bullet"/>
      <w:pStyle w:val="Frage"/>
      <w:lvlText w:val="?"/>
      <w:lvlJc w:val="left"/>
      <w:pPr>
        <w:ind w:left="720" w:hanging="360"/>
      </w:pPr>
      <w:rPr>
        <w:rFonts w:ascii="Calibri" w:hAnsi="Calibri" w:hint="default"/>
        <w:b/>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5326EDC"/>
    <w:multiLevelType w:val="hybridMultilevel"/>
    <w:tmpl w:val="D5CC9FDA"/>
    <w:lvl w:ilvl="0" w:tplc="9F44734C">
      <w:start w:val="1"/>
      <w:numFmt w:val="upperRoman"/>
      <w:pStyle w:val="AufzhlungFTB"/>
      <w:lvlText w:val="%1."/>
      <w:lvlJc w:val="right"/>
      <w:pPr>
        <w:ind w:left="587" w:hanging="360"/>
      </w:pPr>
      <w:rPr>
        <w:rFonts w:ascii="Arial" w:hAnsi="Arial" w:hint="default"/>
        <w:b/>
        <w:i w:val="0"/>
        <w:color w:val="036EB6"/>
      </w:rPr>
    </w:lvl>
    <w:lvl w:ilvl="1" w:tplc="084A5D32">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55950AB"/>
    <w:multiLevelType w:val="hybridMultilevel"/>
    <w:tmpl w:val="946A374A"/>
    <w:lvl w:ilvl="0" w:tplc="956E1A70">
      <w:start w:val="1"/>
      <w:numFmt w:val="bullet"/>
      <w:pStyle w:val="TabKommentarwhrend"/>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73F2A57"/>
    <w:multiLevelType w:val="hybridMultilevel"/>
    <w:tmpl w:val="EEE21CFA"/>
    <w:lvl w:ilvl="0" w:tplc="C5586066">
      <w:start w:val="1"/>
      <w:numFmt w:val="bullet"/>
      <w:pStyle w:val="TabStrken"/>
      <w:lvlText w:val="+"/>
      <w:lvlJc w:val="left"/>
      <w:pPr>
        <w:ind w:left="360" w:hanging="360"/>
      </w:pPr>
      <w:rPr>
        <w:rFonts w:ascii="Arial" w:hAnsi="Arial" w:hint="default"/>
        <w:b/>
        <w:i w:val="0"/>
        <w:color w:val="00B050"/>
        <w:sz w:val="2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791A45"/>
    <w:multiLevelType w:val="hybridMultilevel"/>
    <w:tmpl w:val="8B887FCE"/>
    <w:lvl w:ilvl="0" w:tplc="60C0186A">
      <w:start w:val="1"/>
      <w:numFmt w:val="bullet"/>
      <w:pStyle w:val="TabAufzhlung"/>
      <w:lvlText w:val=""/>
      <w:lvlJc w:val="left"/>
      <w:pPr>
        <w:ind w:left="360" w:hanging="360"/>
      </w:pPr>
      <w:rPr>
        <w:rFonts w:ascii="Wingdings" w:hAnsi="Wingdings" w:hint="default"/>
        <w:color w:val="0A4678"/>
        <w:sz w:val="20"/>
        <w:u w:color="5F5F5F"/>
      </w:rPr>
    </w:lvl>
    <w:lvl w:ilvl="1" w:tplc="277ADE34">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7287FCE"/>
    <w:multiLevelType w:val="hybridMultilevel"/>
    <w:tmpl w:val="9A762B76"/>
    <w:lvl w:ilvl="0" w:tplc="3978164A">
      <w:start w:val="1"/>
      <w:numFmt w:val="upperRoman"/>
      <w:pStyle w:val="Anhang"/>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95218C9"/>
    <w:multiLevelType w:val="hybridMultilevel"/>
    <w:tmpl w:val="DAA8F8BE"/>
    <w:lvl w:ilvl="0" w:tplc="7456768E">
      <w:start w:val="1"/>
      <w:numFmt w:val="bullet"/>
      <w:pStyle w:val="Aufzhlung2Ebene0"/>
      <w:lvlText w:val="–"/>
      <w:lvlJc w:val="left"/>
      <w:pPr>
        <w:ind w:left="717" w:hanging="360"/>
      </w:pPr>
      <w:rPr>
        <w:rFonts w:hint="default"/>
        <w:color w:val="1F497D" w:themeColor="text2"/>
        <w:sz w:val="18"/>
      </w:rPr>
    </w:lvl>
    <w:lvl w:ilvl="1" w:tplc="04070003">
      <w:start w:val="1"/>
      <w:numFmt w:val="bullet"/>
      <w:lvlText w:val="o"/>
      <w:lvlJc w:val="left"/>
      <w:pPr>
        <w:tabs>
          <w:tab w:val="num" w:pos="1797"/>
        </w:tabs>
        <w:ind w:left="1797" w:hanging="360"/>
      </w:pPr>
      <w:rPr>
        <w:rFonts w:ascii="Courier New" w:hAnsi="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27" w15:restartNumberingAfterBreak="0">
    <w:nsid w:val="4CB806C4"/>
    <w:multiLevelType w:val="hybridMultilevel"/>
    <w:tmpl w:val="9A46E898"/>
    <w:lvl w:ilvl="0" w:tplc="B0F41676">
      <w:start w:val="1"/>
      <w:numFmt w:val="bullet"/>
      <w:pStyle w:val="EinzugPfeil"/>
      <w:lvlText w:val=""/>
      <w:lvlJc w:val="left"/>
      <w:pPr>
        <w:ind w:left="720" w:hanging="360"/>
      </w:pPr>
      <w:rPr>
        <w:rFonts w:ascii="Wingdings 3" w:hAnsi="Wingdings 3" w:hint="default"/>
        <w:color w:val="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D4511BF"/>
    <w:multiLevelType w:val="hybridMultilevel"/>
    <w:tmpl w:val="602AB432"/>
    <w:lvl w:ilvl="0" w:tplc="66D6BEB6">
      <w:start w:val="1"/>
      <w:numFmt w:val="bullet"/>
      <w:pStyle w:val="Aufzhlung3Ebene"/>
      <w:lvlText w:val="–"/>
      <w:lvlJc w:val="left"/>
      <w:pPr>
        <w:ind w:left="1074" w:hanging="360"/>
      </w:pPr>
      <w:rPr>
        <w:rFonts w:hint="default"/>
        <w:color w:val="595959" w:themeColor="text1" w:themeTint="A6"/>
        <w:sz w:val="22"/>
      </w:rPr>
    </w:lvl>
    <w:lvl w:ilvl="1" w:tplc="04070003" w:tentative="1">
      <w:start w:val="1"/>
      <w:numFmt w:val="bullet"/>
      <w:lvlText w:val="o"/>
      <w:lvlJc w:val="left"/>
      <w:pPr>
        <w:tabs>
          <w:tab w:val="num" w:pos="1797"/>
        </w:tabs>
        <w:ind w:left="1797" w:hanging="360"/>
      </w:pPr>
      <w:rPr>
        <w:rFonts w:ascii="Courier New" w:hAnsi="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29" w15:restartNumberingAfterBreak="0">
    <w:nsid w:val="4D8108AE"/>
    <w:multiLevelType w:val="hybridMultilevel"/>
    <w:tmpl w:val="D16803D8"/>
    <w:lvl w:ilvl="0" w:tplc="CB02A03A">
      <w:start w:val="1"/>
      <w:numFmt w:val="upperLetter"/>
      <w:pStyle w:val="AufzhlungBuchstaben"/>
      <w:lvlText w:val="%1."/>
      <w:lvlJc w:val="left"/>
      <w:pPr>
        <w:ind w:left="1070" w:hanging="360"/>
      </w:pPr>
      <w:rPr>
        <w:rFonts w:hint="default"/>
        <w:color w:val="auto"/>
        <w:kern w:val="2"/>
      </w:r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30" w15:restartNumberingAfterBreak="0">
    <w:nsid w:val="50477BD6"/>
    <w:multiLevelType w:val="hybridMultilevel"/>
    <w:tmpl w:val="66EA7AAA"/>
    <w:lvl w:ilvl="0" w:tplc="02328A14">
      <w:start w:val="1"/>
      <w:numFmt w:val="bullet"/>
      <w:pStyle w:val="AufzhlungPfeil"/>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6CF09F5"/>
    <w:multiLevelType w:val="hybridMultilevel"/>
    <w:tmpl w:val="BB66CA46"/>
    <w:lvl w:ilvl="0" w:tplc="5750F18A">
      <w:start w:val="1"/>
      <w:numFmt w:val="decimal"/>
      <w:pStyle w:val="ParagraphAufzhlung"/>
      <w:lvlText w:val="(%1)"/>
      <w:lvlJc w:val="left"/>
      <w:pPr>
        <w:ind w:left="397" w:hanging="39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BF05EA6"/>
    <w:multiLevelType w:val="hybridMultilevel"/>
    <w:tmpl w:val="188873F6"/>
    <w:lvl w:ilvl="0" w:tplc="F8764E48">
      <w:start w:val="1"/>
      <w:numFmt w:val="bullet"/>
      <w:pStyle w:val="TabPfeil"/>
      <w:lvlText w:val=""/>
      <w:lvlJc w:val="left"/>
      <w:pPr>
        <w:ind w:left="360" w:hanging="360"/>
      </w:pPr>
      <w:rPr>
        <w:rFonts w:ascii="Wingdings" w:hAnsi="Wingdings" w:hint="default"/>
        <w:color w:val="808080" w:themeColor="background1" w:themeShade="8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5023E7"/>
    <w:multiLevelType w:val="hybridMultilevel"/>
    <w:tmpl w:val="BF629066"/>
    <w:lvl w:ilvl="0" w:tplc="8FB0FEA4">
      <w:start w:val="1"/>
      <w:numFmt w:val="bullet"/>
      <w:pStyle w:val="VorgabePfeil"/>
      <w:lvlText w:val=""/>
      <w:lvlJc w:val="left"/>
      <w:pPr>
        <w:ind w:left="720" w:hanging="360"/>
      </w:pPr>
      <w:rPr>
        <w:rFonts w:ascii="Wingdings 3" w:hAnsi="Wingdings 3"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3807289"/>
    <w:multiLevelType w:val="multilevel"/>
    <w:tmpl w:val="F6EC4D9A"/>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1286"/>
        </w:tabs>
        <w:ind w:left="128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5" w15:restartNumberingAfterBreak="0">
    <w:nsid w:val="6F51437B"/>
    <w:multiLevelType w:val="hybridMultilevel"/>
    <w:tmpl w:val="BC2EC5A8"/>
    <w:lvl w:ilvl="0" w:tplc="46548202">
      <w:start w:val="1"/>
      <w:numFmt w:val="upperLetter"/>
      <w:pStyle w:val="Ziele"/>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71922BC1"/>
    <w:multiLevelType w:val="hybridMultilevel"/>
    <w:tmpl w:val="5D0AAB7C"/>
    <w:lvl w:ilvl="0" w:tplc="6AEA1FCE">
      <w:start w:val="1"/>
      <w:numFmt w:val="bullet"/>
      <w:pStyle w:val="TabChancenSWOT"/>
      <w:lvlText w:val=""/>
      <w:lvlJc w:val="left"/>
      <w:pPr>
        <w:ind w:left="360" w:hanging="360"/>
      </w:pPr>
      <w:rPr>
        <w:rFonts w:ascii="Wingdings" w:hAnsi="Wingdings" w:cs="Arial" w:hint="default"/>
        <w:b w:val="0"/>
        <w:i w:val="0"/>
        <w:color w:val="00B050"/>
        <w:sz w:val="20"/>
        <w:szCs w:val="2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3B233ED"/>
    <w:multiLevelType w:val="hybridMultilevel"/>
    <w:tmpl w:val="FABA545A"/>
    <w:lvl w:ilvl="0" w:tplc="F3F6BC8E">
      <w:start w:val="1"/>
      <w:numFmt w:val="bullet"/>
      <w:lvlText w:val="-"/>
      <w:lvlJc w:val="left"/>
      <w:pPr>
        <w:ind w:left="720" w:hanging="360"/>
      </w:pPr>
      <w:rPr>
        <w:rFonts w:ascii="Courier New" w:hAnsi="Courier New" w:hint="default"/>
      </w:rPr>
    </w:lvl>
    <w:lvl w:ilvl="1" w:tplc="F446D7E2">
      <w:start w:val="1"/>
      <w:numFmt w:val="bullet"/>
      <w:lvlText w:val="o"/>
      <w:lvlJc w:val="left"/>
      <w:pPr>
        <w:ind w:left="1440" w:hanging="360"/>
      </w:pPr>
      <w:rPr>
        <w:rFonts w:ascii="Courier New" w:hAnsi="Courier New" w:cs="Courier New" w:hint="default"/>
      </w:rPr>
    </w:lvl>
    <w:lvl w:ilvl="2" w:tplc="E6609BC6">
      <w:start w:val="1"/>
      <w:numFmt w:val="bullet"/>
      <w:pStyle w:val="VorgabenEinzug2"/>
      <w:lvlText w:val="-"/>
      <w:lvlJc w:val="left"/>
      <w:pPr>
        <w:ind w:left="2160" w:hanging="360"/>
      </w:pPr>
      <w:rPr>
        <w:rFonts w:ascii="Courier New" w:hAnsi="Courier New" w:hint="default"/>
        <w:color w:val="FF0000"/>
        <w:sz w:val="16"/>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4FE1801"/>
    <w:multiLevelType w:val="multilevel"/>
    <w:tmpl w:val="CF3CE8E8"/>
    <w:lvl w:ilvl="0">
      <w:start w:val="1"/>
      <w:numFmt w:val="upperLetter"/>
      <w:pStyle w:val="berschriftAnhang"/>
      <w:lvlText w:val="%1."/>
      <w:lvlJc w:val="left"/>
      <w:pPr>
        <w:ind w:left="360" w:hanging="360"/>
      </w:pPr>
      <w:rPr>
        <w:rFonts w:hint="default"/>
      </w:rPr>
    </w:lvl>
    <w:lvl w:ilvl="1">
      <w:start w:val="1"/>
      <w:numFmt w:val="decimal"/>
      <w:pStyle w:val="berschriftAnhang"/>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57613F8"/>
    <w:multiLevelType w:val="hybridMultilevel"/>
    <w:tmpl w:val="010C856A"/>
    <w:lvl w:ilvl="0" w:tplc="C65EB224">
      <w:start w:val="1"/>
      <w:numFmt w:val="bullet"/>
      <w:pStyle w:val="Aufgabe"/>
      <w:lvlText w:val=""/>
      <w:lvlJc w:val="left"/>
      <w:pPr>
        <w:ind w:left="36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B673FD"/>
    <w:multiLevelType w:val="hybridMultilevel"/>
    <w:tmpl w:val="08889058"/>
    <w:lvl w:ilvl="0" w:tplc="6CDA7228">
      <w:start w:val="1"/>
      <w:numFmt w:val="bullet"/>
      <w:pStyle w:val="TabEinzugMINUS"/>
      <w:lvlText w:val="–"/>
      <w:lvlJc w:val="left"/>
      <w:pPr>
        <w:ind w:left="417" w:hanging="360"/>
      </w:pPr>
      <w:rPr>
        <w:rFonts w:hint="default"/>
        <w:b/>
        <w:i w:val="0"/>
        <w:color w:val="1F497D" w:themeColor="text2"/>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564ADB"/>
    <w:multiLevelType w:val="hybridMultilevel"/>
    <w:tmpl w:val="1AA814D6"/>
    <w:lvl w:ilvl="0" w:tplc="CDB04E26">
      <w:start w:val="1"/>
      <w:numFmt w:val="bullet"/>
      <w:pStyle w:val="HandlungsbedarfSWOT"/>
      <w:lvlText w:val=""/>
      <w:lvlJc w:val="left"/>
      <w:pPr>
        <w:ind w:left="720" w:hanging="360"/>
      </w:pPr>
      <w:rPr>
        <w:rFonts w:ascii="Wingdings 3" w:hAnsi="Wingdings 3" w:hint="default"/>
        <w:b/>
        <w:i w:val="0"/>
        <w:color w:val="ABD34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B5D5F15"/>
    <w:multiLevelType w:val="hybridMultilevel"/>
    <w:tmpl w:val="70B0A948"/>
    <w:lvl w:ilvl="0" w:tplc="2EACCF08">
      <w:start w:val="1"/>
      <w:numFmt w:val="bullet"/>
      <w:pStyle w:val="TabAufzhlung2Ebene"/>
      <w:lvlText w:val="–"/>
      <w:lvlJc w:val="left"/>
      <w:pPr>
        <w:ind w:left="717" w:hanging="360"/>
      </w:pPr>
      <w:rPr>
        <w:rFonts w:hint="default"/>
        <w:color w:val="808080" w:themeColor="background1" w:themeShade="80"/>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413410"/>
    <w:multiLevelType w:val="hybridMultilevel"/>
    <w:tmpl w:val="58F66AE4"/>
    <w:lvl w:ilvl="0" w:tplc="75969E72">
      <w:start w:val="1"/>
      <w:numFmt w:val="bullet"/>
      <w:lvlText w:val="-"/>
      <w:lvlJc w:val="left"/>
      <w:pPr>
        <w:ind w:left="947" w:hanging="360"/>
      </w:pPr>
      <w:rPr>
        <w:rFonts w:ascii="Arial" w:hAnsi="Arial" w:hint="default"/>
      </w:rPr>
    </w:lvl>
    <w:lvl w:ilvl="1" w:tplc="1DDCF0D2">
      <w:start w:val="1"/>
      <w:numFmt w:val="bullet"/>
      <w:pStyle w:val="TabEinzug2"/>
      <w:lvlText w:val="-"/>
      <w:lvlJc w:val="left"/>
      <w:pPr>
        <w:ind w:left="1667" w:hanging="360"/>
      </w:pPr>
      <w:rPr>
        <w:rFonts w:ascii="Arial" w:hAnsi="Arial"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1304459136">
    <w:abstractNumId w:val="11"/>
  </w:num>
  <w:num w:numId="2" w16cid:durableId="2107917107">
    <w:abstractNumId w:val="38"/>
  </w:num>
  <w:num w:numId="3" w16cid:durableId="1639338139">
    <w:abstractNumId w:val="40"/>
  </w:num>
  <w:num w:numId="4" w16cid:durableId="449663315">
    <w:abstractNumId w:val="19"/>
  </w:num>
  <w:num w:numId="5" w16cid:durableId="844786448">
    <w:abstractNumId w:val="29"/>
  </w:num>
  <w:num w:numId="6" w16cid:durableId="1516530918">
    <w:abstractNumId w:val="35"/>
  </w:num>
  <w:num w:numId="7" w16cid:durableId="1453940694">
    <w:abstractNumId w:val="25"/>
  </w:num>
  <w:num w:numId="8" w16cid:durableId="426196217">
    <w:abstractNumId w:val="39"/>
  </w:num>
  <w:num w:numId="9" w16cid:durableId="1411779237">
    <w:abstractNumId w:val="7"/>
  </w:num>
  <w:num w:numId="10" w16cid:durableId="341318206">
    <w:abstractNumId w:val="5"/>
  </w:num>
  <w:num w:numId="11" w16cid:durableId="1777554826">
    <w:abstractNumId w:val="26"/>
  </w:num>
  <w:num w:numId="12" w16cid:durableId="1246186089">
    <w:abstractNumId w:val="28"/>
  </w:num>
  <w:num w:numId="13" w16cid:durableId="1580674870">
    <w:abstractNumId w:val="21"/>
  </w:num>
  <w:num w:numId="14" w16cid:durableId="1772160188">
    <w:abstractNumId w:val="2"/>
    <w:lvlOverride w:ilvl="0">
      <w:startOverride w:val="1"/>
    </w:lvlOverride>
  </w:num>
  <w:num w:numId="15" w16cid:durableId="2053262669">
    <w:abstractNumId w:val="30"/>
  </w:num>
  <w:num w:numId="16" w16cid:durableId="583414261">
    <w:abstractNumId w:val="1"/>
  </w:num>
  <w:num w:numId="17" w16cid:durableId="19670724">
    <w:abstractNumId w:val="0"/>
  </w:num>
  <w:num w:numId="18" w16cid:durableId="1819884986">
    <w:abstractNumId w:val="14"/>
  </w:num>
  <w:num w:numId="19" w16cid:durableId="1506555486">
    <w:abstractNumId w:val="27"/>
  </w:num>
  <w:num w:numId="20" w16cid:durableId="1696803417">
    <w:abstractNumId w:val="15"/>
  </w:num>
  <w:num w:numId="21" w16cid:durableId="1667829164">
    <w:abstractNumId w:val="20"/>
  </w:num>
  <w:num w:numId="22" w16cid:durableId="859971825">
    <w:abstractNumId w:val="33"/>
  </w:num>
  <w:num w:numId="23" w16cid:durableId="1697270206">
    <w:abstractNumId w:val="41"/>
  </w:num>
  <w:num w:numId="24" w16cid:durableId="1091774580">
    <w:abstractNumId w:val="8"/>
  </w:num>
  <w:num w:numId="25" w16cid:durableId="893349779">
    <w:abstractNumId w:val="10"/>
  </w:num>
  <w:num w:numId="26" w16cid:durableId="527451730">
    <w:abstractNumId w:val="31"/>
  </w:num>
  <w:num w:numId="27" w16cid:durableId="91708086">
    <w:abstractNumId w:val="24"/>
  </w:num>
  <w:num w:numId="28" w16cid:durableId="1090199900">
    <w:abstractNumId w:val="18"/>
  </w:num>
  <w:num w:numId="29" w16cid:durableId="2062902472">
    <w:abstractNumId w:val="42"/>
  </w:num>
  <w:num w:numId="30" w16cid:durableId="514151395">
    <w:abstractNumId w:val="13"/>
  </w:num>
  <w:num w:numId="31" w16cid:durableId="1726568265">
    <w:abstractNumId w:val="23"/>
  </w:num>
  <w:num w:numId="32" w16cid:durableId="1543326489">
    <w:abstractNumId w:val="17"/>
  </w:num>
  <w:num w:numId="33" w16cid:durableId="1320184343">
    <w:abstractNumId w:val="16"/>
  </w:num>
  <w:num w:numId="34" w16cid:durableId="958416497">
    <w:abstractNumId w:val="36"/>
  </w:num>
  <w:num w:numId="35" w16cid:durableId="387993814">
    <w:abstractNumId w:val="43"/>
  </w:num>
  <w:num w:numId="36" w16cid:durableId="751972243">
    <w:abstractNumId w:val="22"/>
  </w:num>
  <w:num w:numId="37" w16cid:durableId="1485320869">
    <w:abstractNumId w:val="3"/>
  </w:num>
  <w:num w:numId="38" w16cid:durableId="306201111">
    <w:abstractNumId w:val="32"/>
  </w:num>
  <w:num w:numId="39" w16cid:durableId="575020244">
    <w:abstractNumId w:val="9"/>
  </w:num>
  <w:num w:numId="40" w16cid:durableId="675498085">
    <w:abstractNumId w:val="4"/>
  </w:num>
  <w:num w:numId="41" w16cid:durableId="308362893">
    <w:abstractNumId w:val="6"/>
  </w:num>
  <w:num w:numId="42" w16cid:durableId="1558854587">
    <w:abstractNumId w:val="34"/>
  </w:num>
  <w:num w:numId="43" w16cid:durableId="1169564497">
    <w:abstractNumId w:val="12"/>
  </w:num>
  <w:num w:numId="44" w16cid:durableId="506870891">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357"/>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D26"/>
    <w:rsid w:val="0000290E"/>
    <w:rsid w:val="00003DBD"/>
    <w:rsid w:val="00004565"/>
    <w:rsid w:val="00004D63"/>
    <w:rsid w:val="00005CD4"/>
    <w:rsid w:val="000103CE"/>
    <w:rsid w:val="00010BA5"/>
    <w:rsid w:val="00016DB8"/>
    <w:rsid w:val="00016F63"/>
    <w:rsid w:val="000179A8"/>
    <w:rsid w:val="00017E3B"/>
    <w:rsid w:val="00020703"/>
    <w:rsid w:val="00020F5D"/>
    <w:rsid w:val="00024CDC"/>
    <w:rsid w:val="000256B2"/>
    <w:rsid w:val="0002610B"/>
    <w:rsid w:val="000270E0"/>
    <w:rsid w:val="00031F20"/>
    <w:rsid w:val="000325CB"/>
    <w:rsid w:val="00034163"/>
    <w:rsid w:val="000349D2"/>
    <w:rsid w:val="00035FE2"/>
    <w:rsid w:val="00036740"/>
    <w:rsid w:val="000370CB"/>
    <w:rsid w:val="00041D4D"/>
    <w:rsid w:val="00042DF3"/>
    <w:rsid w:val="000437B0"/>
    <w:rsid w:val="0004410C"/>
    <w:rsid w:val="00044311"/>
    <w:rsid w:val="000452C4"/>
    <w:rsid w:val="00051C2D"/>
    <w:rsid w:val="00051F63"/>
    <w:rsid w:val="00052F76"/>
    <w:rsid w:val="000535BB"/>
    <w:rsid w:val="000559B8"/>
    <w:rsid w:val="0005791F"/>
    <w:rsid w:val="000606B4"/>
    <w:rsid w:val="0006390A"/>
    <w:rsid w:val="00063C1B"/>
    <w:rsid w:val="000664DB"/>
    <w:rsid w:val="00066A11"/>
    <w:rsid w:val="00066B0D"/>
    <w:rsid w:val="00066E78"/>
    <w:rsid w:val="00067518"/>
    <w:rsid w:val="0007080A"/>
    <w:rsid w:val="00070858"/>
    <w:rsid w:val="00071155"/>
    <w:rsid w:val="00075EBE"/>
    <w:rsid w:val="00076286"/>
    <w:rsid w:val="00076AA4"/>
    <w:rsid w:val="00080E34"/>
    <w:rsid w:val="00081941"/>
    <w:rsid w:val="00081B22"/>
    <w:rsid w:val="0008370A"/>
    <w:rsid w:val="00085A75"/>
    <w:rsid w:val="00085EEE"/>
    <w:rsid w:val="00085FBA"/>
    <w:rsid w:val="00086E46"/>
    <w:rsid w:val="0008728B"/>
    <w:rsid w:val="0008736C"/>
    <w:rsid w:val="00090615"/>
    <w:rsid w:val="00090E66"/>
    <w:rsid w:val="00092CF7"/>
    <w:rsid w:val="000971E7"/>
    <w:rsid w:val="00097AC9"/>
    <w:rsid w:val="000A0137"/>
    <w:rsid w:val="000A1D64"/>
    <w:rsid w:val="000A371A"/>
    <w:rsid w:val="000A7D47"/>
    <w:rsid w:val="000B0923"/>
    <w:rsid w:val="000B0F26"/>
    <w:rsid w:val="000B449C"/>
    <w:rsid w:val="000B4B82"/>
    <w:rsid w:val="000B6050"/>
    <w:rsid w:val="000B7B63"/>
    <w:rsid w:val="000C0605"/>
    <w:rsid w:val="000C0F38"/>
    <w:rsid w:val="000C26AD"/>
    <w:rsid w:val="000C2EC7"/>
    <w:rsid w:val="000C5A01"/>
    <w:rsid w:val="000C5EFE"/>
    <w:rsid w:val="000C6EA9"/>
    <w:rsid w:val="000D009F"/>
    <w:rsid w:val="000D06A0"/>
    <w:rsid w:val="000D07FF"/>
    <w:rsid w:val="000D1A9C"/>
    <w:rsid w:val="000D1F49"/>
    <w:rsid w:val="000D2D27"/>
    <w:rsid w:val="000D2DD9"/>
    <w:rsid w:val="000D4825"/>
    <w:rsid w:val="000D5518"/>
    <w:rsid w:val="000D63DC"/>
    <w:rsid w:val="000D68E9"/>
    <w:rsid w:val="000D7AA5"/>
    <w:rsid w:val="000D7D6D"/>
    <w:rsid w:val="000E2C66"/>
    <w:rsid w:val="000E2ED5"/>
    <w:rsid w:val="000E67EF"/>
    <w:rsid w:val="000F0646"/>
    <w:rsid w:val="000F3093"/>
    <w:rsid w:val="000F35DE"/>
    <w:rsid w:val="000F454E"/>
    <w:rsid w:val="000F5CF0"/>
    <w:rsid w:val="000F7564"/>
    <w:rsid w:val="001038C8"/>
    <w:rsid w:val="00103B14"/>
    <w:rsid w:val="00105D2A"/>
    <w:rsid w:val="00110085"/>
    <w:rsid w:val="001102B0"/>
    <w:rsid w:val="001105EE"/>
    <w:rsid w:val="00112668"/>
    <w:rsid w:val="001128A9"/>
    <w:rsid w:val="0011390C"/>
    <w:rsid w:val="00114A2D"/>
    <w:rsid w:val="00116E96"/>
    <w:rsid w:val="001175E5"/>
    <w:rsid w:val="0012295F"/>
    <w:rsid w:val="00124204"/>
    <w:rsid w:val="00131E6B"/>
    <w:rsid w:val="001346ED"/>
    <w:rsid w:val="00134B1B"/>
    <w:rsid w:val="00134C59"/>
    <w:rsid w:val="001351A1"/>
    <w:rsid w:val="001359F1"/>
    <w:rsid w:val="0014121E"/>
    <w:rsid w:val="001454C4"/>
    <w:rsid w:val="00145614"/>
    <w:rsid w:val="0014664E"/>
    <w:rsid w:val="001470FD"/>
    <w:rsid w:val="00150312"/>
    <w:rsid w:val="001509DE"/>
    <w:rsid w:val="00150DA6"/>
    <w:rsid w:val="001515C3"/>
    <w:rsid w:val="001523C8"/>
    <w:rsid w:val="001524D0"/>
    <w:rsid w:val="00153355"/>
    <w:rsid w:val="00154E18"/>
    <w:rsid w:val="00154FD0"/>
    <w:rsid w:val="001565D7"/>
    <w:rsid w:val="00161605"/>
    <w:rsid w:val="001625D7"/>
    <w:rsid w:val="0016369E"/>
    <w:rsid w:val="00164345"/>
    <w:rsid w:val="00164EBA"/>
    <w:rsid w:val="001673DE"/>
    <w:rsid w:val="0017145D"/>
    <w:rsid w:val="00171C7C"/>
    <w:rsid w:val="0017289B"/>
    <w:rsid w:val="00175BE6"/>
    <w:rsid w:val="001777A4"/>
    <w:rsid w:val="0018019B"/>
    <w:rsid w:val="0018179C"/>
    <w:rsid w:val="00181BC2"/>
    <w:rsid w:val="00182657"/>
    <w:rsid w:val="00182BFC"/>
    <w:rsid w:val="00183606"/>
    <w:rsid w:val="00184FBF"/>
    <w:rsid w:val="0019083F"/>
    <w:rsid w:val="00190ACA"/>
    <w:rsid w:val="00193099"/>
    <w:rsid w:val="00194CC7"/>
    <w:rsid w:val="00195F43"/>
    <w:rsid w:val="001976C1"/>
    <w:rsid w:val="001A0A97"/>
    <w:rsid w:val="001A321B"/>
    <w:rsid w:val="001A359B"/>
    <w:rsid w:val="001A49F5"/>
    <w:rsid w:val="001A656B"/>
    <w:rsid w:val="001B08E3"/>
    <w:rsid w:val="001B2BD9"/>
    <w:rsid w:val="001B3AA0"/>
    <w:rsid w:val="001B3BF6"/>
    <w:rsid w:val="001B41CC"/>
    <w:rsid w:val="001B42A8"/>
    <w:rsid w:val="001B4EAF"/>
    <w:rsid w:val="001B5F3B"/>
    <w:rsid w:val="001B7B9F"/>
    <w:rsid w:val="001C1D4E"/>
    <w:rsid w:val="001C2DD5"/>
    <w:rsid w:val="001C31EF"/>
    <w:rsid w:val="001C344C"/>
    <w:rsid w:val="001C42CF"/>
    <w:rsid w:val="001C4EA2"/>
    <w:rsid w:val="001C5161"/>
    <w:rsid w:val="001C63C2"/>
    <w:rsid w:val="001C64ED"/>
    <w:rsid w:val="001C69E1"/>
    <w:rsid w:val="001D1AFF"/>
    <w:rsid w:val="001D1CC4"/>
    <w:rsid w:val="001D2B0A"/>
    <w:rsid w:val="001D2B46"/>
    <w:rsid w:val="001D33DA"/>
    <w:rsid w:val="001D492E"/>
    <w:rsid w:val="001D63B7"/>
    <w:rsid w:val="001D6852"/>
    <w:rsid w:val="001E1515"/>
    <w:rsid w:val="001E1F1A"/>
    <w:rsid w:val="001E2736"/>
    <w:rsid w:val="001E31DB"/>
    <w:rsid w:val="001E4174"/>
    <w:rsid w:val="001E49F6"/>
    <w:rsid w:val="001E54C3"/>
    <w:rsid w:val="001E59D7"/>
    <w:rsid w:val="001E6999"/>
    <w:rsid w:val="001E69AB"/>
    <w:rsid w:val="001E72F5"/>
    <w:rsid w:val="001F165F"/>
    <w:rsid w:val="001F24A7"/>
    <w:rsid w:val="001F3B7C"/>
    <w:rsid w:val="001F4473"/>
    <w:rsid w:val="001F44C2"/>
    <w:rsid w:val="001F4AD5"/>
    <w:rsid w:val="001F59BE"/>
    <w:rsid w:val="001F691D"/>
    <w:rsid w:val="001F6A96"/>
    <w:rsid w:val="0020055E"/>
    <w:rsid w:val="00201F58"/>
    <w:rsid w:val="00204A50"/>
    <w:rsid w:val="00207291"/>
    <w:rsid w:val="0021015D"/>
    <w:rsid w:val="0021071F"/>
    <w:rsid w:val="00213401"/>
    <w:rsid w:val="00213455"/>
    <w:rsid w:val="002142C5"/>
    <w:rsid w:val="00215255"/>
    <w:rsid w:val="00215986"/>
    <w:rsid w:val="002169AB"/>
    <w:rsid w:val="00216F1B"/>
    <w:rsid w:val="0021766A"/>
    <w:rsid w:val="00220A4E"/>
    <w:rsid w:val="00221C9B"/>
    <w:rsid w:val="00222522"/>
    <w:rsid w:val="002228EF"/>
    <w:rsid w:val="00226FD8"/>
    <w:rsid w:val="002277ED"/>
    <w:rsid w:val="0022795E"/>
    <w:rsid w:val="00227A26"/>
    <w:rsid w:val="00227E49"/>
    <w:rsid w:val="002320BE"/>
    <w:rsid w:val="00241B3A"/>
    <w:rsid w:val="00242F07"/>
    <w:rsid w:val="00251CA3"/>
    <w:rsid w:val="00252773"/>
    <w:rsid w:val="00253BF9"/>
    <w:rsid w:val="00254B8C"/>
    <w:rsid w:val="002562F5"/>
    <w:rsid w:val="0025663D"/>
    <w:rsid w:val="0025759E"/>
    <w:rsid w:val="002606A3"/>
    <w:rsid w:val="00261A78"/>
    <w:rsid w:val="002704AD"/>
    <w:rsid w:val="00270DF9"/>
    <w:rsid w:val="0027393F"/>
    <w:rsid w:val="00273A18"/>
    <w:rsid w:val="00273AF8"/>
    <w:rsid w:val="00274114"/>
    <w:rsid w:val="00275DBF"/>
    <w:rsid w:val="0027743B"/>
    <w:rsid w:val="00280B6A"/>
    <w:rsid w:val="00284848"/>
    <w:rsid w:val="00284E44"/>
    <w:rsid w:val="00285EA0"/>
    <w:rsid w:val="00290290"/>
    <w:rsid w:val="002907A8"/>
    <w:rsid w:val="002916BB"/>
    <w:rsid w:val="00293890"/>
    <w:rsid w:val="002939C3"/>
    <w:rsid w:val="00293A5F"/>
    <w:rsid w:val="00297B1C"/>
    <w:rsid w:val="00297C4F"/>
    <w:rsid w:val="002A01F0"/>
    <w:rsid w:val="002A0578"/>
    <w:rsid w:val="002A1DA9"/>
    <w:rsid w:val="002A233D"/>
    <w:rsid w:val="002A3239"/>
    <w:rsid w:val="002A51D8"/>
    <w:rsid w:val="002B1305"/>
    <w:rsid w:val="002B4859"/>
    <w:rsid w:val="002B5661"/>
    <w:rsid w:val="002C1CE3"/>
    <w:rsid w:val="002C4BD9"/>
    <w:rsid w:val="002C621C"/>
    <w:rsid w:val="002C68CB"/>
    <w:rsid w:val="002C6CFD"/>
    <w:rsid w:val="002C6EC9"/>
    <w:rsid w:val="002C75E3"/>
    <w:rsid w:val="002C7DF5"/>
    <w:rsid w:val="002D064D"/>
    <w:rsid w:val="002D0CDE"/>
    <w:rsid w:val="002E0983"/>
    <w:rsid w:val="002E2122"/>
    <w:rsid w:val="002E3766"/>
    <w:rsid w:val="002E497F"/>
    <w:rsid w:val="002E500D"/>
    <w:rsid w:val="002E7F6C"/>
    <w:rsid w:val="002F6452"/>
    <w:rsid w:val="002F696C"/>
    <w:rsid w:val="003034B9"/>
    <w:rsid w:val="00304057"/>
    <w:rsid w:val="00311724"/>
    <w:rsid w:val="003118B1"/>
    <w:rsid w:val="00312729"/>
    <w:rsid w:val="00314694"/>
    <w:rsid w:val="0031525D"/>
    <w:rsid w:val="003156B3"/>
    <w:rsid w:val="00317A81"/>
    <w:rsid w:val="003226E3"/>
    <w:rsid w:val="003235CA"/>
    <w:rsid w:val="0032427C"/>
    <w:rsid w:val="0032677A"/>
    <w:rsid w:val="00333AA0"/>
    <w:rsid w:val="00333D58"/>
    <w:rsid w:val="00334707"/>
    <w:rsid w:val="00334A31"/>
    <w:rsid w:val="00334AAF"/>
    <w:rsid w:val="00334CA0"/>
    <w:rsid w:val="003371C9"/>
    <w:rsid w:val="00340D74"/>
    <w:rsid w:val="00341914"/>
    <w:rsid w:val="00342269"/>
    <w:rsid w:val="00343AFB"/>
    <w:rsid w:val="0034489C"/>
    <w:rsid w:val="00346039"/>
    <w:rsid w:val="003474A5"/>
    <w:rsid w:val="0035171D"/>
    <w:rsid w:val="00352B80"/>
    <w:rsid w:val="00356566"/>
    <w:rsid w:val="00360B0E"/>
    <w:rsid w:val="00360CCB"/>
    <w:rsid w:val="00362B5A"/>
    <w:rsid w:val="00371AFE"/>
    <w:rsid w:val="00372DC5"/>
    <w:rsid w:val="00374D39"/>
    <w:rsid w:val="00375A76"/>
    <w:rsid w:val="003769E5"/>
    <w:rsid w:val="00376E27"/>
    <w:rsid w:val="00376F87"/>
    <w:rsid w:val="003778F8"/>
    <w:rsid w:val="00381AC5"/>
    <w:rsid w:val="00384B6C"/>
    <w:rsid w:val="003851A2"/>
    <w:rsid w:val="00386589"/>
    <w:rsid w:val="003903F6"/>
    <w:rsid w:val="003913D6"/>
    <w:rsid w:val="00394496"/>
    <w:rsid w:val="00394B26"/>
    <w:rsid w:val="003955DC"/>
    <w:rsid w:val="00397518"/>
    <w:rsid w:val="003A47E8"/>
    <w:rsid w:val="003A50CA"/>
    <w:rsid w:val="003B3413"/>
    <w:rsid w:val="003B4062"/>
    <w:rsid w:val="003B4413"/>
    <w:rsid w:val="003B6A93"/>
    <w:rsid w:val="003C13BC"/>
    <w:rsid w:val="003C1FD7"/>
    <w:rsid w:val="003C2CB3"/>
    <w:rsid w:val="003C46B3"/>
    <w:rsid w:val="003C4A1B"/>
    <w:rsid w:val="003C542C"/>
    <w:rsid w:val="003C6191"/>
    <w:rsid w:val="003C677A"/>
    <w:rsid w:val="003C6A85"/>
    <w:rsid w:val="003C7CB3"/>
    <w:rsid w:val="003D4406"/>
    <w:rsid w:val="003D46AF"/>
    <w:rsid w:val="003D4D63"/>
    <w:rsid w:val="003D58CE"/>
    <w:rsid w:val="003D6CD3"/>
    <w:rsid w:val="003D76B8"/>
    <w:rsid w:val="003D7F18"/>
    <w:rsid w:val="003E084C"/>
    <w:rsid w:val="003E267E"/>
    <w:rsid w:val="003E2E0F"/>
    <w:rsid w:val="003E2E28"/>
    <w:rsid w:val="003E466D"/>
    <w:rsid w:val="003E595E"/>
    <w:rsid w:val="003E5CF1"/>
    <w:rsid w:val="003E685D"/>
    <w:rsid w:val="003F1761"/>
    <w:rsid w:val="003F3653"/>
    <w:rsid w:val="003F6B2C"/>
    <w:rsid w:val="003F7D73"/>
    <w:rsid w:val="00400052"/>
    <w:rsid w:val="00401A75"/>
    <w:rsid w:val="00402762"/>
    <w:rsid w:val="00404A60"/>
    <w:rsid w:val="00404FF0"/>
    <w:rsid w:val="004059A9"/>
    <w:rsid w:val="00405B4C"/>
    <w:rsid w:val="00406FDB"/>
    <w:rsid w:val="00407F69"/>
    <w:rsid w:val="00410FF8"/>
    <w:rsid w:val="004125CB"/>
    <w:rsid w:val="00412DFB"/>
    <w:rsid w:val="0041465B"/>
    <w:rsid w:val="00416E4B"/>
    <w:rsid w:val="00417B91"/>
    <w:rsid w:val="004218E6"/>
    <w:rsid w:val="00421D6A"/>
    <w:rsid w:val="00422334"/>
    <w:rsid w:val="00422AD2"/>
    <w:rsid w:val="00423A3D"/>
    <w:rsid w:val="00427C60"/>
    <w:rsid w:val="00427CF0"/>
    <w:rsid w:val="00431FE8"/>
    <w:rsid w:val="0043262D"/>
    <w:rsid w:val="00436983"/>
    <w:rsid w:val="00436B2C"/>
    <w:rsid w:val="00440A38"/>
    <w:rsid w:val="00442362"/>
    <w:rsid w:val="00443C31"/>
    <w:rsid w:val="004440EC"/>
    <w:rsid w:val="00444FCB"/>
    <w:rsid w:val="004460B7"/>
    <w:rsid w:val="00453811"/>
    <w:rsid w:val="00453E71"/>
    <w:rsid w:val="004556E5"/>
    <w:rsid w:val="00455A13"/>
    <w:rsid w:val="00457A69"/>
    <w:rsid w:val="00457D7B"/>
    <w:rsid w:val="00462386"/>
    <w:rsid w:val="004625C6"/>
    <w:rsid w:val="004625D4"/>
    <w:rsid w:val="00463EC8"/>
    <w:rsid w:val="0046585C"/>
    <w:rsid w:val="00466683"/>
    <w:rsid w:val="004704C4"/>
    <w:rsid w:val="00470BA0"/>
    <w:rsid w:val="00471790"/>
    <w:rsid w:val="004733C5"/>
    <w:rsid w:val="00477501"/>
    <w:rsid w:val="00477D5B"/>
    <w:rsid w:val="00483773"/>
    <w:rsid w:val="00483DF8"/>
    <w:rsid w:val="00484059"/>
    <w:rsid w:val="00484381"/>
    <w:rsid w:val="0048521D"/>
    <w:rsid w:val="00485FA8"/>
    <w:rsid w:val="00486549"/>
    <w:rsid w:val="0049602E"/>
    <w:rsid w:val="00496583"/>
    <w:rsid w:val="00496D98"/>
    <w:rsid w:val="00497C7D"/>
    <w:rsid w:val="004A2A1E"/>
    <w:rsid w:val="004A466B"/>
    <w:rsid w:val="004B1BDF"/>
    <w:rsid w:val="004B3772"/>
    <w:rsid w:val="004B38F6"/>
    <w:rsid w:val="004B76EA"/>
    <w:rsid w:val="004C22B0"/>
    <w:rsid w:val="004C348E"/>
    <w:rsid w:val="004C4CC4"/>
    <w:rsid w:val="004C606D"/>
    <w:rsid w:val="004C6F2A"/>
    <w:rsid w:val="004C734D"/>
    <w:rsid w:val="004D0D38"/>
    <w:rsid w:val="004D3A5A"/>
    <w:rsid w:val="004D6430"/>
    <w:rsid w:val="004D6A81"/>
    <w:rsid w:val="004D7A34"/>
    <w:rsid w:val="004E1C02"/>
    <w:rsid w:val="004E1E78"/>
    <w:rsid w:val="004E4206"/>
    <w:rsid w:val="004E4777"/>
    <w:rsid w:val="004E6867"/>
    <w:rsid w:val="004E6C35"/>
    <w:rsid w:val="004E7CF3"/>
    <w:rsid w:val="004F1A88"/>
    <w:rsid w:val="004F2692"/>
    <w:rsid w:val="004F4B94"/>
    <w:rsid w:val="004F5721"/>
    <w:rsid w:val="004F7AC5"/>
    <w:rsid w:val="00500BCB"/>
    <w:rsid w:val="005029FA"/>
    <w:rsid w:val="005034C3"/>
    <w:rsid w:val="005037E3"/>
    <w:rsid w:val="00503BFA"/>
    <w:rsid w:val="005044A5"/>
    <w:rsid w:val="00504AEA"/>
    <w:rsid w:val="00505AE6"/>
    <w:rsid w:val="00506487"/>
    <w:rsid w:val="00507106"/>
    <w:rsid w:val="00510158"/>
    <w:rsid w:val="005153CE"/>
    <w:rsid w:val="0051758B"/>
    <w:rsid w:val="00520ABC"/>
    <w:rsid w:val="00520EFA"/>
    <w:rsid w:val="005211BD"/>
    <w:rsid w:val="005222C3"/>
    <w:rsid w:val="0052420C"/>
    <w:rsid w:val="00524897"/>
    <w:rsid w:val="00524F33"/>
    <w:rsid w:val="00526DEA"/>
    <w:rsid w:val="00534563"/>
    <w:rsid w:val="005351AD"/>
    <w:rsid w:val="005363A4"/>
    <w:rsid w:val="005365B4"/>
    <w:rsid w:val="0054005D"/>
    <w:rsid w:val="005407B2"/>
    <w:rsid w:val="005418C3"/>
    <w:rsid w:val="00544EF3"/>
    <w:rsid w:val="0054791B"/>
    <w:rsid w:val="005525E5"/>
    <w:rsid w:val="0055334E"/>
    <w:rsid w:val="00555B23"/>
    <w:rsid w:val="00557396"/>
    <w:rsid w:val="00557C75"/>
    <w:rsid w:val="005642E8"/>
    <w:rsid w:val="0056465C"/>
    <w:rsid w:val="00566F75"/>
    <w:rsid w:val="00567751"/>
    <w:rsid w:val="00567E9D"/>
    <w:rsid w:val="005725B8"/>
    <w:rsid w:val="00574D89"/>
    <w:rsid w:val="00576274"/>
    <w:rsid w:val="00582078"/>
    <w:rsid w:val="00584A60"/>
    <w:rsid w:val="005874BE"/>
    <w:rsid w:val="00590E69"/>
    <w:rsid w:val="00590F55"/>
    <w:rsid w:val="00591EF5"/>
    <w:rsid w:val="0059259C"/>
    <w:rsid w:val="00593E1C"/>
    <w:rsid w:val="00594701"/>
    <w:rsid w:val="0059538A"/>
    <w:rsid w:val="00596754"/>
    <w:rsid w:val="005A13E0"/>
    <w:rsid w:val="005A2FB2"/>
    <w:rsid w:val="005A3775"/>
    <w:rsid w:val="005A5269"/>
    <w:rsid w:val="005A5D3D"/>
    <w:rsid w:val="005A709C"/>
    <w:rsid w:val="005A71E0"/>
    <w:rsid w:val="005A7BC4"/>
    <w:rsid w:val="005B16C3"/>
    <w:rsid w:val="005B22B1"/>
    <w:rsid w:val="005B4877"/>
    <w:rsid w:val="005B5694"/>
    <w:rsid w:val="005B6755"/>
    <w:rsid w:val="005B732D"/>
    <w:rsid w:val="005C0799"/>
    <w:rsid w:val="005C0DA2"/>
    <w:rsid w:val="005C1E54"/>
    <w:rsid w:val="005C2712"/>
    <w:rsid w:val="005C4455"/>
    <w:rsid w:val="005C490E"/>
    <w:rsid w:val="005C5200"/>
    <w:rsid w:val="005C66AF"/>
    <w:rsid w:val="005D19D1"/>
    <w:rsid w:val="005D1CBE"/>
    <w:rsid w:val="005D1D27"/>
    <w:rsid w:val="005D25E7"/>
    <w:rsid w:val="005D2FFE"/>
    <w:rsid w:val="005D4A36"/>
    <w:rsid w:val="005D5DE8"/>
    <w:rsid w:val="005D6393"/>
    <w:rsid w:val="005E03EB"/>
    <w:rsid w:val="005E15E0"/>
    <w:rsid w:val="005E203D"/>
    <w:rsid w:val="005E2E07"/>
    <w:rsid w:val="005E53CD"/>
    <w:rsid w:val="005E681A"/>
    <w:rsid w:val="005E6983"/>
    <w:rsid w:val="005E72C4"/>
    <w:rsid w:val="005E74F7"/>
    <w:rsid w:val="005F0CE8"/>
    <w:rsid w:val="005F44C1"/>
    <w:rsid w:val="00600704"/>
    <w:rsid w:val="0060362E"/>
    <w:rsid w:val="00603E9D"/>
    <w:rsid w:val="0060543D"/>
    <w:rsid w:val="00605533"/>
    <w:rsid w:val="0061132A"/>
    <w:rsid w:val="006123CB"/>
    <w:rsid w:val="00613F39"/>
    <w:rsid w:val="0061401C"/>
    <w:rsid w:val="006145B4"/>
    <w:rsid w:val="00616787"/>
    <w:rsid w:val="006241EC"/>
    <w:rsid w:val="00625729"/>
    <w:rsid w:val="00625952"/>
    <w:rsid w:val="00626EEA"/>
    <w:rsid w:val="00630428"/>
    <w:rsid w:val="00630919"/>
    <w:rsid w:val="0063711A"/>
    <w:rsid w:val="00637D19"/>
    <w:rsid w:val="00640726"/>
    <w:rsid w:val="00640FF8"/>
    <w:rsid w:val="00641347"/>
    <w:rsid w:val="00644330"/>
    <w:rsid w:val="00644475"/>
    <w:rsid w:val="00644AD4"/>
    <w:rsid w:val="00644DF1"/>
    <w:rsid w:val="006450A9"/>
    <w:rsid w:val="0065038E"/>
    <w:rsid w:val="00653CC8"/>
    <w:rsid w:val="00654217"/>
    <w:rsid w:val="00654A55"/>
    <w:rsid w:val="006567A9"/>
    <w:rsid w:val="00656B57"/>
    <w:rsid w:val="00660866"/>
    <w:rsid w:val="00661CB3"/>
    <w:rsid w:val="006627CE"/>
    <w:rsid w:val="0066387D"/>
    <w:rsid w:val="00663EF2"/>
    <w:rsid w:val="00665C44"/>
    <w:rsid w:val="0066718B"/>
    <w:rsid w:val="00672495"/>
    <w:rsid w:val="006728E6"/>
    <w:rsid w:val="00673403"/>
    <w:rsid w:val="0067566B"/>
    <w:rsid w:val="006771C5"/>
    <w:rsid w:val="0068148E"/>
    <w:rsid w:val="00681B10"/>
    <w:rsid w:val="006841D5"/>
    <w:rsid w:val="0068524F"/>
    <w:rsid w:val="00691407"/>
    <w:rsid w:val="006932BD"/>
    <w:rsid w:val="006933A7"/>
    <w:rsid w:val="006933AB"/>
    <w:rsid w:val="006934ED"/>
    <w:rsid w:val="006935AA"/>
    <w:rsid w:val="00694FB3"/>
    <w:rsid w:val="00696634"/>
    <w:rsid w:val="00696BF0"/>
    <w:rsid w:val="0069730E"/>
    <w:rsid w:val="00697D69"/>
    <w:rsid w:val="006A0CDF"/>
    <w:rsid w:val="006A1836"/>
    <w:rsid w:val="006A3EBD"/>
    <w:rsid w:val="006A5E2F"/>
    <w:rsid w:val="006A6A7B"/>
    <w:rsid w:val="006A717D"/>
    <w:rsid w:val="006B023E"/>
    <w:rsid w:val="006B075C"/>
    <w:rsid w:val="006B23F4"/>
    <w:rsid w:val="006B2F8E"/>
    <w:rsid w:val="006B551B"/>
    <w:rsid w:val="006B5759"/>
    <w:rsid w:val="006B58F4"/>
    <w:rsid w:val="006B704B"/>
    <w:rsid w:val="006C0337"/>
    <w:rsid w:val="006C1426"/>
    <w:rsid w:val="006C1D9B"/>
    <w:rsid w:val="006C3346"/>
    <w:rsid w:val="006C4EEB"/>
    <w:rsid w:val="006C64B6"/>
    <w:rsid w:val="006C696B"/>
    <w:rsid w:val="006C6B4E"/>
    <w:rsid w:val="006C72F9"/>
    <w:rsid w:val="006D176A"/>
    <w:rsid w:val="006D4CEC"/>
    <w:rsid w:val="006D5857"/>
    <w:rsid w:val="006D6A82"/>
    <w:rsid w:val="006E0136"/>
    <w:rsid w:val="006E0C53"/>
    <w:rsid w:val="006E3315"/>
    <w:rsid w:val="006E4F00"/>
    <w:rsid w:val="006E7DA9"/>
    <w:rsid w:val="006F0F63"/>
    <w:rsid w:val="006F274B"/>
    <w:rsid w:val="006F32EA"/>
    <w:rsid w:val="006F629F"/>
    <w:rsid w:val="006F6429"/>
    <w:rsid w:val="006F6844"/>
    <w:rsid w:val="006F7847"/>
    <w:rsid w:val="006F78E7"/>
    <w:rsid w:val="00701421"/>
    <w:rsid w:val="00701712"/>
    <w:rsid w:val="00702C17"/>
    <w:rsid w:val="00702EA3"/>
    <w:rsid w:val="00703530"/>
    <w:rsid w:val="0070376C"/>
    <w:rsid w:val="00706732"/>
    <w:rsid w:val="00706B45"/>
    <w:rsid w:val="00707DF0"/>
    <w:rsid w:val="00710C2C"/>
    <w:rsid w:val="00712E7E"/>
    <w:rsid w:val="007148A9"/>
    <w:rsid w:val="0071498A"/>
    <w:rsid w:val="00714BF5"/>
    <w:rsid w:val="00722E5E"/>
    <w:rsid w:val="0072368D"/>
    <w:rsid w:val="00725335"/>
    <w:rsid w:val="00727112"/>
    <w:rsid w:val="00733C8D"/>
    <w:rsid w:val="007342DD"/>
    <w:rsid w:val="007369F5"/>
    <w:rsid w:val="00740A57"/>
    <w:rsid w:val="0074128E"/>
    <w:rsid w:val="007418E7"/>
    <w:rsid w:val="007435D5"/>
    <w:rsid w:val="00743BE1"/>
    <w:rsid w:val="007444AB"/>
    <w:rsid w:val="007458C4"/>
    <w:rsid w:val="00750E9E"/>
    <w:rsid w:val="00751833"/>
    <w:rsid w:val="00751C83"/>
    <w:rsid w:val="00757105"/>
    <w:rsid w:val="00762659"/>
    <w:rsid w:val="00763D5A"/>
    <w:rsid w:val="00764035"/>
    <w:rsid w:val="007667A2"/>
    <w:rsid w:val="00767697"/>
    <w:rsid w:val="00767E10"/>
    <w:rsid w:val="00771754"/>
    <w:rsid w:val="00772505"/>
    <w:rsid w:val="007735B9"/>
    <w:rsid w:val="007740D1"/>
    <w:rsid w:val="00774528"/>
    <w:rsid w:val="00775F9E"/>
    <w:rsid w:val="00776E8C"/>
    <w:rsid w:val="007801AD"/>
    <w:rsid w:val="00780637"/>
    <w:rsid w:val="00780D55"/>
    <w:rsid w:val="0078184C"/>
    <w:rsid w:val="00781A3B"/>
    <w:rsid w:val="0078215A"/>
    <w:rsid w:val="00782335"/>
    <w:rsid w:val="0078242A"/>
    <w:rsid w:val="00782A17"/>
    <w:rsid w:val="00783A3F"/>
    <w:rsid w:val="00785749"/>
    <w:rsid w:val="00786270"/>
    <w:rsid w:val="00786E27"/>
    <w:rsid w:val="00787436"/>
    <w:rsid w:val="00787E45"/>
    <w:rsid w:val="0079004A"/>
    <w:rsid w:val="007920EB"/>
    <w:rsid w:val="007922D4"/>
    <w:rsid w:val="00792303"/>
    <w:rsid w:val="00794367"/>
    <w:rsid w:val="0079512B"/>
    <w:rsid w:val="00795A52"/>
    <w:rsid w:val="00796DAD"/>
    <w:rsid w:val="00797D9D"/>
    <w:rsid w:val="007A1055"/>
    <w:rsid w:val="007A3CD2"/>
    <w:rsid w:val="007A4B5B"/>
    <w:rsid w:val="007A5A40"/>
    <w:rsid w:val="007A5BF1"/>
    <w:rsid w:val="007A7B75"/>
    <w:rsid w:val="007B0205"/>
    <w:rsid w:val="007B038D"/>
    <w:rsid w:val="007B08D8"/>
    <w:rsid w:val="007B5124"/>
    <w:rsid w:val="007B5687"/>
    <w:rsid w:val="007B6AEF"/>
    <w:rsid w:val="007B7884"/>
    <w:rsid w:val="007C5136"/>
    <w:rsid w:val="007C64E4"/>
    <w:rsid w:val="007C794C"/>
    <w:rsid w:val="007C7DC2"/>
    <w:rsid w:val="007D138A"/>
    <w:rsid w:val="007D21FE"/>
    <w:rsid w:val="007D2D11"/>
    <w:rsid w:val="007D3ED7"/>
    <w:rsid w:val="007D5C23"/>
    <w:rsid w:val="007D7BC2"/>
    <w:rsid w:val="007E1641"/>
    <w:rsid w:val="007E4249"/>
    <w:rsid w:val="007E480B"/>
    <w:rsid w:val="007E4937"/>
    <w:rsid w:val="007F029E"/>
    <w:rsid w:val="007F1030"/>
    <w:rsid w:val="007F1228"/>
    <w:rsid w:val="007F2C5C"/>
    <w:rsid w:val="007F68F0"/>
    <w:rsid w:val="007F6A38"/>
    <w:rsid w:val="00801110"/>
    <w:rsid w:val="0080170F"/>
    <w:rsid w:val="008051F2"/>
    <w:rsid w:val="00805687"/>
    <w:rsid w:val="00810196"/>
    <w:rsid w:val="00810333"/>
    <w:rsid w:val="0081087C"/>
    <w:rsid w:val="00811B52"/>
    <w:rsid w:val="008133D4"/>
    <w:rsid w:val="00815846"/>
    <w:rsid w:val="00816C9B"/>
    <w:rsid w:val="00820D26"/>
    <w:rsid w:val="008223A8"/>
    <w:rsid w:val="00830787"/>
    <w:rsid w:val="00830DB3"/>
    <w:rsid w:val="00830EF1"/>
    <w:rsid w:val="00831979"/>
    <w:rsid w:val="00832971"/>
    <w:rsid w:val="00832AE7"/>
    <w:rsid w:val="008333F6"/>
    <w:rsid w:val="00833728"/>
    <w:rsid w:val="0083548E"/>
    <w:rsid w:val="00835BFC"/>
    <w:rsid w:val="008440A6"/>
    <w:rsid w:val="00850145"/>
    <w:rsid w:val="00852DD4"/>
    <w:rsid w:val="00854380"/>
    <w:rsid w:val="00855544"/>
    <w:rsid w:val="0085752F"/>
    <w:rsid w:val="008606F3"/>
    <w:rsid w:val="008663E7"/>
    <w:rsid w:val="00871F63"/>
    <w:rsid w:val="0087323D"/>
    <w:rsid w:val="00874C09"/>
    <w:rsid w:val="00875397"/>
    <w:rsid w:val="00876F32"/>
    <w:rsid w:val="0088137E"/>
    <w:rsid w:val="00883D00"/>
    <w:rsid w:val="0088427D"/>
    <w:rsid w:val="00884FFA"/>
    <w:rsid w:val="0088602F"/>
    <w:rsid w:val="00890269"/>
    <w:rsid w:val="00891093"/>
    <w:rsid w:val="00892167"/>
    <w:rsid w:val="00892FE1"/>
    <w:rsid w:val="0089381D"/>
    <w:rsid w:val="0089630B"/>
    <w:rsid w:val="008970FF"/>
    <w:rsid w:val="0089762C"/>
    <w:rsid w:val="00897BB3"/>
    <w:rsid w:val="008A0842"/>
    <w:rsid w:val="008A19DA"/>
    <w:rsid w:val="008A3090"/>
    <w:rsid w:val="008A3163"/>
    <w:rsid w:val="008A3D24"/>
    <w:rsid w:val="008A471F"/>
    <w:rsid w:val="008A493D"/>
    <w:rsid w:val="008A551D"/>
    <w:rsid w:val="008A62E8"/>
    <w:rsid w:val="008A76B3"/>
    <w:rsid w:val="008A773B"/>
    <w:rsid w:val="008A7AA8"/>
    <w:rsid w:val="008B0A69"/>
    <w:rsid w:val="008B0FA7"/>
    <w:rsid w:val="008B2097"/>
    <w:rsid w:val="008B40B2"/>
    <w:rsid w:val="008B4735"/>
    <w:rsid w:val="008B4A6B"/>
    <w:rsid w:val="008B526C"/>
    <w:rsid w:val="008B5C1F"/>
    <w:rsid w:val="008B5F78"/>
    <w:rsid w:val="008C0A6D"/>
    <w:rsid w:val="008C1733"/>
    <w:rsid w:val="008C30DE"/>
    <w:rsid w:val="008C31CA"/>
    <w:rsid w:val="008C3824"/>
    <w:rsid w:val="008D0D0F"/>
    <w:rsid w:val="008D0F4C"/>
    <w:rsid w:val="008D19EE"/>
    <w:rsid w:val="008D1D16"/>
    <w:rsid w:val="008D27CC"/>
    <w:rsid w:val="008D34F0"/>
    <w:rsid w:val="008D3AE1"/>
    <w:rsid w:val="008D4757"/>
    <w:rsid w:val="008D5BC5"/>
    <w:rsid w:val="008D5FBD"/>
    <w:rsid w:val="008D69AF"/>
    <w:rsid w:val="008E04F7"/>
    <w:rsid w:val="008E27B9"/>
    <w:rsid w:val="008E3173"/>
    <w:rsid w:val="008E4B6A"/>
    <w:rsid w:val="008E6B94"/>
    <w:rsid w:val="008F02D4"/>
    <w:rsid w:val="008F1939"/>
    <w:rsid w:val="008F2179"/>
    <w:rsid w:val="008F23DE"/>
    <w:rsid w:val="008F3409"/>
    <w:rsid w:val="008F493C"/>
    <w:rsid w:val="008F69AA"/>
    <w:rsid w:val="008F751A"/>
    <w:rsid w:val="0090384E"/>
    <w:rsid w:val="00903905"/>
    <w:rsid w:val="00903C60"/>
    <w:rsid w:val="00903D91"/>
    <w:rsid w:val="00904158"/>
    <w:rsid w:val="00906E41"/>
    <w:rsid w:val="009136C9"/>
    <w:rsid w:val="00913B18"/>
    <w:rsid w:val="00914DB7"/>
    <w:rsid w:val="0091531E"/>
    <w:rsid w:val="00917F7D"/>
    <w:rsid w:val="0092035E"/>
    <w:rsid w:val="00920FBF"/>
    <w:rsid w:val="009225B0"/>
    <w:rsid w:val="00922A36"/>
    <w:rsid w:val="00922C6C"/>
    <w:rsid w:val="00922FA7"/>
    <w:rsid w:val="00924177"/>
    <w:rsid w:val="00925A07"/>
    <w:rsid w:val="00925ECA"/>
    <w:rsid w:val="0092723B"/>
    <w:rsid w:val="00931F89"/>
    <w:rsid w:val="00932724"/>
    <w:rsid w:val="00932FCD"/>
    <w:rsid w:val="0093327E"/>
    <w:rsid w:val="00933EBC"/>
    <w:rsid w:val="00936863"/>
    <w:rsid w:val="00937477"/>
    <w:rsid w:val="00937B06"/>
    <w:rsid w:val="009415FE"/>
    <w:rsid w:val="00942763"/>
    <w:rsid w:val="00943ADF"/>
    <w:rsid w:val="00943F88"/>
    <w:rsid w:val="0094413D"/>
    <w:rsid w:val="0094545A"/>
    <w:rsid w:val="009455C0"/>
    <w:rsid w:val="009507CA"/>
    <w:rsid w:val="00954DDF"/>
    <w:rsid w:val="00956EE6"/>
    <w:rsid w:val="00956F6B"/>
    <w:rsid w:val="0095788C"/>
    <w:rsid w:val="009606AE"/>
    <w:rsid w:val="00965E2C"/>
    <w:rsid w:val="009660A0"/>
    <w:rsid w:val="00967B29"/>
    <w:rsid w:val="00971A74"/>
    <w:rsid w:val="00972603"/>
    <w:rsid w:val="00976797"/>
    <w:rsid w:val="00976DE1"/>
    <w:rsid w:val="0097726A"/>
    <w:rsid w:val="00980465"/>
    <w:rsid w:val="00980D84"/>
    <w:rsid w:val="00981D09"/>
    <w:rsid w:val="00981D78"/>
    <w:rsid w:val="00982090"/>
    <w:rsid w:val="00982BCD"/>
    <w:rsid w:val="009847C0"/>
    <w:rsid w:val="00984E1B"/>
    <w:rsid w:val="00986320"/>
    <w:rsid w:val="00986587"/>
    <w:rsid w:val="009871FE"/>
    <w:rsid w:val="009906A1"/>
    <w:rsid w:val="00992795"/>
    <w:rsid w:val="009932E7"/>
    <w:rsid w:val="009A058E"/>
    <w:rsid w:val="009A0E6A"/>
    <w:rsid w:val="009A194C"/>
    <w:rsid w:val="009A2265"/>
    <w:rsid w:val="009A7D6B"/>
    <w:rsid w:val="009B16F3"/>
    <w:rsid w:val="009B2C83"/>
    <w:rsid w:val="009B2EE2"/>
    <w:rsid w:val="009C1EE9"/>
    <w:rsid w:val="009C2402"/>
    <w:rsid w:val="009C3528"/>
    <w:rsid w:val="009C4A91"/>
    <w:rsid w:val="009C65E8"/>
    <w:rsid w:val="009D0626"/>
    <w:rsid w:val="009D06E8"/>
    <w:rsid w:val="009D0869"/>
    <w:rsid w:val="009D24D7"/>
    <w:rsid w:val="009D49DF"/>
    <w:rsid w:val="009D694C"/>
    <w:rsid w:val="009D6CE1"/>
    <w:rsid w:val="009D6ED7"/>
    <w:rsid w:val="009D7857"/>
    <w:rsid w:val="009E3150"/>
    <w:rsid w:val="009E5546"/>
    <w:rsid w:val="009E6ADC"/>
    <w:rsid w:val="009E76CC"/>
    <w:rsid w:val="009F1616"/>
    <w:rsid w:val="009F1620"/>
    <w:rsid w:val="009F20F3"/>
    <w:rsid w:val="009F2DF0"/>
    <w:rsid w:val="009F4DDE"/>
    <w:rsid w:val="009F5490"/>
    <w:rsid w:val="009F5887"/>
    <w:rsid w:val="009F5F5C"/>
    <w:rsid w:val="009F7F9E"/>
    <w:rsid w:val="00A0239D"/>
    <w:rsid w:val="00A03D39"/>
    <w:rsid w:val="00A0517F"/>
    <w:rsid w:val="00A05369"/>
    <w:rsid w:val="00A05F0E"/>
    <w:rsid w:val="00A06B8C"/>
    <w:rsid w:val="00A070AE"/>
    <w:rsid w:val="00A1152D"/>
    <w:rsid w:val="00A12A64"/>
    <w:rsid w:val="00A13047"/>
    <w:rsid w:val="00A13DF4"/>
    <w:rsid w:val="00A13EC1"/>
    <w:rsid w:val="00A158AA"/>
    <w:rsid w:val="00A158F3"/>
    <w:rsid w:val="00A17122"/>
    <w:rsid w:val="00A17D29"/>
    <w:rsid w:val="00A20092"/>
    <w:rsid w:val="00A209FD"/>
    <w:rsid w:val="00A20F29"/>
    <w:rsid w:val="00A24533"/>
    <w:rsid w:val="00A259A9"/>
    <w:rsid w:val="00A25F07"/>
    <w:rsid w:val="00A260E2"/>
    <w:rsid w:val="00A321CB"/>
    <w:rsid w:val="00A32DF6"/>
    <w:rsid w:val="00A36FF7"/>
    <w:rsid w:val="00A37358"/>
    <w:rsid w:val="00A37A29"/>
    <w:rsid w:val="00A37EC8"/>
    <w:rsid w:val="00A41168"/>
    <w:rsid w:val="00A41760"/>
    <w:rsid w:val="00A419D0"/>
    <w:rsid w:val="00A42CD8"/>
    <w:rsid w:val="00A43959"/>
    <w:rsid w:val="00A4397D"/>
    <w:rsid w:val="00A43CFB"/>
    <w:rsid w:val="00A46DE4"/>
    <w:rsid w:val="00A5317A"/>
    <w:rsid w:val="00A536DD"/>
    <w:rsid w:val="00A53EAB"/>
    <w:rsid w:val="00A568E4"/>
    <w:rsid w:val="00A60033"/>
    <w:rsid w:val="00A609FC"/>
    <w:rsid w:val="00A61D8B"/>
    <w:rsid w:val="00A61E8D"/>
    <w:rsid w:val="00A637E8"/>
    <w:rsid w:val="00A702D4"/>
    <w:rsid w:val="00A759FC"/>
    <w:rsid w:val="00A77DF5"/>
    <w:rsid w:val="00A80A41"/>
    <w:rsid w:val="00A817EB"/>
    <w:rsid w:val="00A81D2A"/>
    <w:rsid w:val="00A83554"/>
    <w:rsid w:val="00A8389C"/>
    <w:rsid w:val="00A84336"/>
    <w:rsid w:val="00A8491B"/>
    <w:rsid w:val="00A86286"/>
    <w:rsid w:val="00A906B8"/>
    <w:rsid w:val="00A95DB8"/>
    <w:rsid w:val="00A96444"/>
    <w:rsid w:val="00AA1192"/>
    <w:rsid w:val="00AA2BB4"/>
    <w:rsid w:val="00AA2DD1"/>
    <w:rsid w:val="00AA49E8"/>
    <w:rsid w:val="00AA5E2B"/>
    <w:rsid w:val="00AA62FF"/>
    <w:rsid w:val="00AA6CF7"/>
    <w:rsid w:val="00AA7715"/>
    <w:rsid w:val="00AA774E"/>
    <w:rsid w:val="00AA79A5"/>
    <w:rsid w:val="00AB06D5"/>
    <w:rsid w:val="00AB080B"/>
    <w:rsid w:val="00AB114D"/>
    <w:rsid w:val="00AB1AC2"/>
    <w:rsid w:val="00AB2695"/>
    <w:rsid w:val="00AB4090"/>
    <w:rsid w:val="00AB46AB"/>
    <w:rsid w:val="00AC0202"/>
    <w:rsid w:val="00AC5C90"/>
    <w:rsid w:val="00AD11EB"/>
    <w:rsid w:val="00AD1B46"/>
    <w:rsid w:val="00AD2356"/>
    <w:rsid w:val="00AD4916"/>
    <w:rsid w:val="00AD4D2B"/>
    <w:rsid w:val="00AD623A"/>
    <w:rsid w:val="00AD684D"/>
    <w:rsid w:val="00AE0399"/>
    <w:rsid w:val="00AE12B5"/>
    <w:rsid w:val="00AE1388"/>
    <w:rsid w:val="00AE2AF2"/>
    <w:rsid w:val="00AE367D"/>
    <w:rsid w:val="00AE3841"/>
    <w:rsid w:val="00AE60A4"/>
    <w:rsid w:val="00AE66DD"/>
    <w:rsid w:val="00AE7CB1"/>
    <w:rsid w:val="00AF1119"/>
    <w:rsid w:val="00AF2C14"/>
    <w:rsid w:val="00AF4B11"/>
    <w:rsid w:val="00AF4C6B"/>
    <w:rsid w:val="00B01459"/>
    <w:rsid w:val="00B02496"/>
    <w:rsid w:val="00B03E0F"/>
    <w:rsid w:val="00B050B0"/>
    <w:rsid w:val="00B07DE9"/>
    <w:rsid w:val="00B07F9E"/>
    <w:rsid w:val="00B11846"/>
    <w:rsid w:val="00B11A19"/>
    <w:rsid w:val="00B1472E"/>
    <w:rsid w:val="00B17771"/>
    <w:rsid w:val="00B1784F"/>
    <w:rsid w:val="00B20542"/>
    <w:rsid w:val="00B226F8"/>
    <w:rsid w:val="00B236E3"/>
    <w:rsid w:val="00B24CD4"/>
    <w:rsid w:val="00B2682E"/>
    <w:rsid w:val="00B302C1"/>
    <w:rsid w:val="00B30406"/>
    <w:rsid w:val="00B31788"/>
    <w:rsid w:val="00B333D7"/>
    <w:rsid w:val="00B353DA"/>
    <w:rsid w:val="00B36623"/>
    <w:rsid w:val="00B37D8C"/>
    <w:rsid w:val="00B41944"/>
    <w:rsid w:val="00B41B29"/>
    <w:rsid w:val="00B422EE"/>
    <w:rsid w:val="00B442BF"/>
    <w:rsid w:val="00B5640C"/>
    <w:rsid w:val="00B6010C"/>
    <w:rsid w:val="00B60CC5"/>
    <w:rsid w:val="00B60FC4"/>
    <w:rsid w:val="00B6183E"/>
    <w:rsid w:val="00B61B16"/>
    <w:rsid w:val="00B631AC"/>
    <w:rsid w:val="00B64D77"/>
    <w:rsid w:val="00B655A3"/>
    <w:rsid w:val="00B6601B"/>
    <w:rsid w:val="00B6623F"/>
    <w:rsid w:val="00B671A0"/>
    <w:rsid w:val="00B7173E"/>
    <w:rsid w:val="00B71ECA"/>
    <w:rsid w:val="00B75719"/>
    <w:rsid w:val="00B804C6"/>
    <w:rsid w:val="00B81939"/>
    <w:rsid w:val="00B81BB7"/>
    <w:rsid w:val="00B81D50"/>
    <w:rsid w:val="00B82452"/>
    <w:rsid w:val="00B82D55"/>
    <w:rsid w:val="00B83DE6"/>
    <w:rsid w:val="00B90437"/>
    <w:rsid w:val="00B90A57"/>
    <w:rsid w:val="00B9318E"/>
    <w:rsid w:val="00B9541C"/>
    <w:rsid w:val="00BA06BC"/>
    <w:rsid w:val="00BA49E4"/>
    <w:rsid w:val="00BA4CA9"/>
    <w:rsid w:val="00BA575C"/>
    <w:rsid w:val="00BA67D3"/>
    <w:rsid w:val="00BB1293"/>
    <w:rsid w:val="00BB56CC"/>
    <w:rsid w:val="00BB5F1D"/>
    <w:rsid w:val="00BB64DF"/>
    <w:rsid w:val="00BB6D8D"/>
    <w:rsid w:val="00BB73FD"/>
    <w:rsid w:val="00BC0F43"/>
    <w:rsid w:val="00BC5AB8"/>
    <w:rsid w:val="00BC66DD"/>
    <w:rsid w:val="00BC6F92"/>
    <w:rsid w:val="00BD0734"/>
    <w:rsid w:val="00BD1073"/>
    <w:rsid w:val="00BD12C5"/>
    <w:rsid w:val="00BD30C9"/>
    <w:rsid w:val="00BD4E28"/>
    <w:rsid w:val="00BD4E8F"/>
    <w:rsid w:val="00BD64B1"/>
    <w:rsid w:val="00BD6A4E"/>
    <w:rsid w:val="00BD7042"/>
    <w:rsid w:val="00BD7463"/>
    <w:rsid w:val="00BD7B0C"/>
    <w:rsid w:val="00BE01FD"/>
    <w:rsid w:val="00BE0CFD"/>
    <w:rsid w:val="00BE4116"/>
    <w:rsid w:val="00BE47F4"/>
    <w:rsid w:val="00BE4AC0"/>
    <w:rsid w:val="00BE5A74"/>
    <w:rsid w:val="00BE613C"/>
    <w:rsid w:val="00BF0397"/>
    <w:rsid w:val="00BF05B8"/>
    <w:rsid w:val="00BF29E0"/>
    <w:rsid w:val="00BF459B"/>
    <w:rsid w:val="00BF4F27"/>
    <w:rsid w:val="00BF6B00"/>
    <w:rsid w:val="00C0013B"/>
    <w:rsid w:val="00C02228"/>
    <w:rsid w:val="00C02B1A"/>
    <w:rsid w:val="00C037FB"/>
    <w:rsid w:val="00C04CB3"/>
    <w:rsid w:val="00C0597F"/>
    <w:rsid w:val="00C062E9"/>
    <w:rsid w:val="00C10073"/>
    <w:rsid w:val="00C103EA"/>
    <w:rsid w:val="00C10808"/>
    <w:rsid w:val="00C108F2"/>
    <w:rsid w:val="00C1230E"/>
    <w:rsid w:val="00C13063"/>
    <w:rsid w:val="00C1336A"/>
    <w:rsid w:val="00C13FA3"/>
    <w:rsid w:val="00C20D76"/>
    <w:rsid w:val="00C2195D"/>
    <w:rsid w:val="00C21F0F"/>
    <w:rsid w:val="00C232EA"/>
    <w:rsid w:val="00C2379D"/>
    <w:rsid w:val="00C23B83"/>
    <w:rsid w:val="00C24765"/>
    <w:rsid w:val="00C25416"/>
    <w:rsid w:val="00C25F49"/>
    <w:rsid w:val="00C26490"/>
    <w:rsid w:val="00C26591"/>
    <w:rsid w:val="00C277BC"/>
    <w:rsid w:val="00C30518"/>
    <w:rsid w:val="00C315BC"/>
    <w:rsid w:val="00C31C1A"/>
    <w:rsid w:val="00C3762E"/>
    <w:rsid w:val="00C400EE"/>
    <w:rsid w:val="00C4126E"/>
    <w:rsid w:val="00C443BE"/>
    <w:rsid w:val="00C44B50"/>
    <w:rsid w:val="00C52A82"/>
    <w:rsid w:val="00C54A74"/>
    <w:rsid w:val="00C567F3"/>
    <w:rsid w:val="00C57C77"/>
    <w:rsid w:val="00C617A5"/>
    <w:rsid w:val="00C65294"/>
    <w:rsid w:val="00C653EF"/>
    <w:rsid w:val="00C719E6"/>
    <w:rsid w:val="00C730B1"/>
    <w:rsid w:val="00C73BC2"/>
    <w:rsid w:val="00C74618"/>
    <w:rsid w:val="00C7536E"/>
    <w:rsid w:val="00C763FF"/>
    <w:rsid w:val="00C76A86"/>
    <w:rsid w:val="00C76B26"/>
    <w:rsid w:val="00C77DCE"/>
    <w:rsid w:val="00C813C1"/>
    <w:rsid w:val="00C83994"/>
    <w:rsid w:val="00C84A99"/>
    <w:rsid w:val="00C855B5"/>
    <w:rsid w:val="00C856FA"/>
    <w:rsid w:val="00C8623E"/>
    <w:rsid w:val="00C867FF"/>
    <w:rsid w:val="00C86846"/>
    <w:rsid w:val="00C86A8B"/>
    <w:rsid w:val="00C86F37"/>
    <w:rsid w:val="00C92112"/>
    <w:rsid w:val="00C92FF1"/>
    <w:rsid w:val="00C93105"/>
    <w:rsid w:val="00C93F66"/>
    <w:rsid w:val="00C94D11"/>
    <w:rsid w:val="00C95861"/>
    <w:rsid w:val="00C964D1"/>
    <w:rsid w:val="00CA0F56"/>
    <w:rsid w:val="00CA301C"/>
    <w:rsid w:val="00CB0452"/>
    <w:rsid w:val="00CB26EC"/>
    <w:rsid w:val="00CB2DCB"/>
    <w:rsid w:val="00CB4A59"/>
    <w:rsid w:val="00CB639A"/>
    <w:rsid w:val="00CB6978"/>
    <w:rsid w:val="00CC0AC7"/>
    <w:rsid w:val="00CC0FEA"/>
    <w:rsid w:val="00CC240B"/>
    <w:rsid w:val="00CC2829"/>
    <w:rsid w:val="00CC2A5F"/>
    <w:rsid w:val="00CC2E02"/>
    <w:rsid w:val="00CC32C8"/>
    <w:rsid w:val="00CC4B55"/>
    <w:rsid w:val="00CC6AE1"/>
    <w:rsid w:val="00CC6EE8"/>
    <w:rsid w:val="00CC7B31"/>
    <w:rsid w:val="00CD0096"/>
    <w:rsid w:val="00CD0FB0"/>
    <w:rsid w:val="00CD43F6"/>
    <w:rsid w:val="00CD488C"/>
    <w:rsid w:val="00CD5EB6"/>
    <w:rsid w:val="00CE3AD6"/>
    <w:rsid w:val="00CE64BD"/>
    <w:rsid w:val="00CF1DDD"/>
    <w:rsid w:val="00CF46CF"/>
    <w:rsid w:val="00CF4B32"/>
    <w:rsid w:val="00CF5B44"/>
    <w:rsid w:val="00D020CA"/>
    <w:rsid w:val="00D04F22"/>
    <w:rsid w:val="00D0552E"/>
    <w:rsid w:val="00D057DB"/>
    <w:rsid w:val="00D078AB"/>
    <w:rsid w:val="00D07F5C"/>
    <w:rsid w:val="00D10D85"/>
    <w:rsid w:val="00D11ABB"/>
    <w:rsid w:val="00D13614"/>
    <w:rsid w:val="00D142DA"/>
    <w:rsid w:val="00D14AAB"/>
    <w:rsid w:val="00D15347"/>
    <w:rsid w:val="00D21ECE"/>
    <w:rsid w:val="00D24BD4"/>
    <w:rsid w:val="00D24EF0"/>
    <w:rsid w:val="00D25050"/>
    <w:rsid w:val="00D26A22"/>
    <w:rsid w:val="00D32376"/>
    <w:rsid w:val="00D3264A"/>
    <w:rsid w:val="00D329BB"/>
    <w:rsid w:val="00D34EB8"/>
    <w:rsid w:val="00D35B09"/>
    <w:rsid w:val="00D37051"/>
    <w:rsid w:val="00D4065C"/>
    <w:rsid w:val="00D414EC"/>
    <w:rsid w:val="00D4212A"/>
    <w:rsid w:val="00D42694"/>
    <w:rsid w:val="00D4422C"/>
    <w:rsid w:val="00D44E2C"/>
    <w:rsid w:val="00D50F07"/>
    <w:rsid w:val="00D53309"/>
    <w:rsid w:val="00D53C60"/>
    <w:rsid w:val="00D54F76"/>
    <w:rsid w:val="00D55E5A"/>
    <w:rsid w:val="00D57C00"/>
    <w:rsid w:val="00D60E70"/>
    <w:rsid w:val="00D60F6B"/>
    <w:rsid w:val="00D613CB"/>
    <w:rsid w:val="00D643E7"/>
    <w:rsid w:val="00D67859"/>
    <w:rsid w:val="00D723F3"/>
    <w:rsid w:val="00D73C38"/>
    <w:rsid w:val="00D74802"/>
    <w:rsid w:val="00D769A0"/>
    <w:rsid w:val="00D807F9"/>
    <w:rsid w:val="00D814FB"/>
    <w:rsid w:val="00D8341A"/>
    <w:rsid w:val="00D86A8B"/>
    <w:rsid w:val="00D879A7"/>
    <w:rsid w:val="00D9092D"/>
    <w:rsid w:val="00D90AF5"/>
    <w:rsid w:val="00D91EF2"/>
    <w:rsid w:val="00D92400"/>
    <w:rsid w:val="00D925EA"/>
    <w:rsid w:val="00D934CB"/>
    <w:rsid w:val="00D937A5"/>
    <w:rsid w:val="00D94084"/>
    <w:rsid w:val="00D94C48"/>
    <w:rsid w:val="00D94D0E"/>
    <w:rsid w:val="00D9513D"/>
    <w:rsid w:val="00D95743"/>
    <w:rsid w:val="00D96679"/>
    <w:rsid w:val="00D96E9A"/>
    <w:rsid w:val="00D973BC"/>
    <w:rsid w:val="00DA0E75"/>
    <w:rsid w:val="00DA154F"/>
    <w:rsid w:val="00DA2186"/>
    <w:rsid w:val="00DA3964"/>
    <w:rsid w:val="00DA4A95"/>
    <w:rsid w:val="00DA592C"/>
    <w:rsid w:val="00DA5FD6"/>
    <w:rsid w:val="00DA7AE3"/>
    <w:rsid w:val="00DB0F64"/>
    <w:rsid w:val="00DC0370"/>
    <w:rsid w:val="00DC0FCC"/>
    <w:rsid w:val="00DC29DA"/>
    <w:rsid w:val="00DC4FFC"/>
    <w:rsid w:val="00DD08FD"/>
    <w:rsid w:val="00DD0BE1"/>
    <w:rsid w:val="00DD1F1B"/>
    <w:rsid w:val="00DD23B0"/>
    <w:rsid w:val="00DD23EE"/>
    <w:rsid w:val="00DD65C6"/>
    <w:rsid w:val="00DD6BD5"/>
    <w:rsid w:val="00DD7F6F"/>
    <w:rsid w:val="00DE3D9A"/>
    <w:rsid w:val="00DE40A6"/>
    <w:rsid w:val="00DE5413"/>
    <w:rsid w:val="00DE5A9D"/>
    <w:rsid w:val="00DE5B70"/>
    <w:rsid w:val="00DE5E6D"/>
    <w:rsid w:val="00DE6836"/>
    <w:rsid w:val="00DF1EF1"/>
    <w:rsid w:val="00DF4D5D"/>
    <w:rsid w:val="00E013F7"/>
    <w:rsid w:val="00E03B0B"/>
    <w:rsid w:val="00E0508C"/>
    <w:rsid w:val="00E10761"/>
    <w:rsid w:val="00E115AC"/>
    <w:rsid w:val="00E12118"/>
    <w:rsid w:val="00E12E07"/>
    <w:rsid w:val="00E1332C"/>
    <w:rsid w:val="00E1402D"/>
    <w:rsid w:val="00E1418E"/>
    <w:rsid w:val="00E143EF"/>
    <w:rsid w:val="00E14969"/>
    <w:rsid w:val="00E214E3"/>
    <w:rsid w:val="00E2287E"/>
    <w:rsid w:val="00E247B5"/>
    <w:rsid w:val="00E27FD2"/>
    <w:rsid w:val="00E317EA"/>
    <w:rsid w:val="00E318CF"/>
    <w:rsid w:val="00E3310B"/>
    <w:rsid w:val="00E33C7C"/>
    <w:rsid w:val="00E40499"/>
    <w:rsid w:val="00E4056E"/>
    <w:rsid w:val="00E4276A"/>
    <w:rsid w:val="00E4454F"/>
    <w:rsid w:val="00E4624F"/>
    <w:rsid w:val="00E47A07"/>
    <w:rsid w:val="00E5223D"/>
    <w:rsid w:val="00E5322C"/>
    <w:rsid w:val="00E5684E"/>
    <w:rsid w:val="00E56E0A"/>
    <w:rsid w:val="00E604F5"/>
    <w:rsid w:val="00E60728"/>
    <w:rsid w:val="00E6186D"/>
    <w:rsid w:val="00E62276"/>
    <w:rsid w:val="00E6286B"/>
    <w:rsid w:val="00E635E8"/>
    <w:rsid w:val="00E63F58"/>
    <w:rsid w:val="00E64168"/>
    <w:rsid w:val="00E65320"/>
    <w:rsid w:val="00E70734"/>
    <w:rsid w:val="00E70E71"/>
    <w:rsid w:val="00E720D5"/>
    <w:rsid w:val="00E74225"/>
    <w:rsid w:val="00E75E5E"/>
    <w:rsid w:val="00E77501"/>
    <w:rsid w:val="00E804ED"/>
    <w:rsid w:val="00E80679"/>
    <w:rsid w:val="00E81ADF"/>
    <w:rsid w:val="00E81C2F"/>
    <w:rsid w:val="00E82902"/>
    <w:rsid w:val="00E831FE"/>
    <w:rsid w:val="00E836B0"/>
    <w:rsid w:val="00E85BB7"/>
    <w:rsid w:val="00E85DF2"/>
    <w:rsid w:val="00E877EE"/>
    <w:rsid w:val="00E9006E"/>
    <w:rsid w:val="00E90C79"/>
    <w:rsid w:val="00E919CB"/>
    <w:rsid w:val="00E9522E"/>
    <w:rsid w:val="00EA138A"/>
    <w:rsid w:val="00EA6EDA"/>
    <w:rsid w:val="00EB00EF"/>
    <w:rsid w:val="00EB10F0"/>
    <w:rsid w:val="00EB1BAB"/>
    <w:rsid w:val="00EB26BE"/>
    <w:rsid w:val="00EB32D4"/>
    <w:rsid w:val="00EB474C"/>
    <w:rsid w:val="00EB48CA"/>
    <w:rsid w:val="00EB4B9D"/>
    <w:rsid w:val="00EB5D4F"/>
    <w:rsid w:val="00EC03E6"/>
    <w:rsid w:val="00EC09A4"/>
    <w:rsid w:val="00EC1359"/>
    <w:rsid w:val="00EC1722"/>
    <w:rsid w:val="00EC1C1C"/>
    <w:rsid w:val="00EC2783"/>
    <w:rsid w:val="00EC2EA6"/>
    <w:rsid w:val="00EC3B8A"/>
    <w:rsid w:val="00EC4DF7"/>
    <w:rsid w:val="00EC5CD8"/>
    <w:rsid w:val="00EC627E"/>
    <w:rsid w:val="00EC7EED"/>
    <w:rsid w:val="00ED1A67"/>
    <w:rsid w:val="00ED1FA3"/>
    <w:rsid w:val="00ED2198"/>
    <w:rsid w:val="00ED254D"/>
    <w:rsid w:val="00ED3FFA"/>
    <w:rsid w:val="00ED6DFE"/>
    <w:rsid w:val="00EE0095"/>
    <w:rsid w:val="00EE0DAC"/>
    <w:rsid w:val="00EE1102"/>
    <w:rsid w:val="00EE1DAC"/>
    <w:rsid w:val="00EE386D"/>
    <w:rsid w:val="00EE3C5D"/>
    <w:rsid w:val="00EE4280"/>
    <w:rsid w:val="00EE5125"/>
    <w:rsid w:val="00EE6C7D"/>
    <w:rsid w:val="00EE7FC1"/>
    <w:rsid w:val="00EF15B0"/>
    <w:rsid w:val="00EF3143"/>
    <w:rsid w:val="00EF34E4"/>
    <w:rsid w:val="00EF4031"/>
    <w:rsid w:val="00EF436D"/>
    <w:rsid w:val="00EF67E7"/>
    <w:rsid w:val="00EF6D03"/>
    <w:rsid w:val="00EF6E3D"/>
    <w:rsid w:val="00EF75E8"/>
    <w:rsid w:val="00F0298A"/>
    <w:rsid w:val="00F0311B"/>
    <w:rsid w:val="00F14188"/>
    <w:rsid w:val="00F15545"/>
    <w:rsid w:val="00F156E8"/>
    <w:rsid w:val="00F157C4"/>
    <w:rsid w:val="00F207A6"/>
    <w:rsid w:val="00F20E46"/>
    <w:rsid w:val="00F21B04"/>
    <w:rsid w:val="00F21F5A"/>
    <w:rsid w:val="00F239C2"/>
    <w:rsid w:val="00F31F03"/>
    <w:rsid w:val="00F325AA"/>
    <w:rsid w:val="00F344CC"/>
    <w:rsid w:val="00F34704"/>
    <w:rsid w:val="00F37BE5"/>
    <w:rsid w:val="00F41E9D"/>
    <w:rsid w:val="00F46232"/>
    <w:rsid w:val="00F465BA"/>
    <w:rsid w:val="00F477A9"/>
    <w:rsid w:val="00F47982"/>
    <w:rsid w:val="00F50E94"/>
    <w:rsid w:val="00F515A1"/>
    <w:rsid w:val="00F525C6"/>
    <w:rsid w:val="00F5376A"/>
    <w:rsid w:val="00F53796"/>
    <w:rsid w:val="00F54C4B"/>
    <w:rsid w:val="00F6138B"/>
    <w:rsid w:val="00F617C0"/>
    <w:rsid w:val="00F631E9"/>
    <w:rsid w:val="00F631F7"/>
    <w:rsid w:val="00F67F9B"/>
    <w:rsid w:val="00F759B7"/>
    <w:rsid w:val="00F760F6"/>
    <w:rsid w:val="00F76C68"/>
    <w:rsid w:val="00F81C63"/>
    <w:rsid w:val="00F821F4"/>
    <w:rsid w:val="00F83B59"/>
    <w:rsid w:val="00F83BB8"/>
    <w:rsid w:val="00F84939"/>
    <w:rsid w:val="00F87584"/>
    <w:rsid w:val="00F8769E"/>
    <w:rsid w:val="00F87CE4"/>
    <w:rsid w:val="00F87D24"/>
    <w:rsid w:val="00F87E50"/>
    <w:rsid w:val="00F90947"/>
    <w:rsid w:val="00F90B4A"/>
    <w:rsid w:val="00F930AF"/>
    <w:rsid w:val="00F9331D"/>
    <w:rsid w:val="00F939E0"/>
    <w:rsid w:val="00F93B5B"/>
    <w:rsid w:val="00F95950"/>
    <w:rsid w:val="00FA096A"/>
    <w:rsid w:val="00FA39D5"/>
    <w:rsid w:val="00FA57CA"/>
    <w:rsid w:val="00FA6BF6"/>
    <w:rsid w:val="00FA7BA2"/>
    <w:rsid w:val="00FB0F58"/>
    <w:rsid w:val="00FB3A98"/>
    <w:rsid w:val="00FB4444"/>
    <w:rsid w:val="00FB587A"/>
    <w:rsid w:val="00FC007C"/>
    <w:rsid w:val="00FC014E"/>
    <w:rsid w:val="00FC4281"/>
    <w:rsid w:val="00FC4445"/>
    <w:rsid w:val="00FC4E6A"/>
    <w:rsid w:val="00FC4E9E"/>
    <w:rsid w:val="00FC59C8"/>
    <w:rsid w:val="00FC5A78"/>
    <w:rsid w:val="00FC67D2"/>
    <w:rsid w:val="00FC696F"/>
    <w:rsid w:val="00FD0769"/>
    <w:rsid w:val="00FD0D8E"/>
    <w:rsid w:val="00FD241C"/>
    <w:rsid w:val="00FE61B7"/>
    <w:rsid w:val="00FF1061"/>
    <w:rsid w:val="00FF1247"/>
    <w:rsid w:val="00FF2BE4"/>
    <w:rsid w:val="00FF5479"/>
    <w:rsid w:val="00FF60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9B9B4"/>
  <w15:docId w15:val="{A0F1EB44-3FB4-41D4-937C-A41AC10D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723B"/>
    <w:rPr>
      <w:rFonts w:ascii="Calibri" w:eastAsia="Times New Roman" w:hAnsi="Calibri"/>
      <w:sz w:val="22"/>
      <w:szCs w:val="24"/>
      <w:lang w:eastAsia="de-DE"/>
    </w:rPr>
  </w:style>
  <w:style w:type="paragraph" w:styleId="berschrift1">
    <w:name w:val="heading 1"/>
    <w:basedOn w:val="Standard"/>
    <w:next w:val="Standard"/>
    <w:link w:val="berschrift1Zchn"/>
    <w:qFormat/>
    <w:rsid w:val="0092723B"/>
    <w:pPr>
      <w:keepNext/>
      <w:numPr>
        <w:numId w:val="42"/>
      </w:numPr>
      <w:spacing w:before="240" w:after="120" w:line="288" w:lineRule="auto"/>
      <w:outlineLvl w:val="0"/>
    </w:pPr>
    <w:rPr>
      <w:rFonts w:asciiTheme="minorHAnsi" w:hAnsiTheme="minorHAnsi" w:cs="Arial"/>
      <w:b/>
      <w:bCs/>
      <w:color w:val="036EB6"/>
      <w:kern w:val="32"/>
      <w:sz w:val="32"/>
      <w:szCs w:val="32"/>
    </w:rPr>
  </w:style>
  <w:style w:type="paragraph" w:styleId="berschrift2">
    <w:name w:val="heading 2"/>
    <w:basedOn w:val="Standard"/>
    <w:next w:val="Standard"/>
    <w:link w:val="berschrift2Zchn"/>
    <w:qFormat/>
    <w:rsid w:val="0092723B"/>
    <w:pPr>
      <w:keepNext/>
      <w:numPr>
        <w:ilvl w:val="1"/>
        <w:numId w:val="42"/>
      </w:numPr>
      <w:spacing w:before="240" w:after="120" w:line="288" w:lineRule="auto"/>
      <w:outlineLvl w:val="1"/>
    </w:pPr>
    <w:rPr>
      <w:rFonts w:cs="Arial"/>
      <w:b/>
      <w:bCs/>
      <w:color w:val="036EB6"/>
      <w:sz w:val="24"/>
      <w:szCs w:val="28"/>
    </w:rPr>
  </w:style>
  <w:style w:type="paragraph" w:styleId="berschrift3">
    <w:name w:val="heading 3"/>
    <w:basedOn w:val="berschrift2"/>
    <w:next w:val="Standard"/>
    <w:link w:val="berschrift3Zchn"/>
    <w:qFormat/>
    <w:rsid w:val="0092723B"/>
    <w:pPr>
      <w:numPr>
        <w:ilvl w:val="2"/>
      </w:numPr>
      <w:tabs>
        <w:tab w:val="clear" w:pos="720"/>
      </w:tabs>
      <w:spacing w:before="360" w:after="60"/>
      <w:outlineLvl w:val="2"/>
    </w:pPr>
    <w:rPr>
      <w:bCs w:val="0"/>
      <w:szCs w:val="22"/>
    </w:rPr>
  </w:style>
  <w:style w:type="paragraph" w:styleId="berschrift4">
    <w:name w:val="heading 4"/>
    <w:basedOn w:val="berschrift3"/>
    <w:next w:val="Standard"/>
    <w:link w:val="berschrift4Zchn"/>
    <w:uiPriority w:val="9"/>
    <w:qFormat/>
    <w:rsid w:val="0092723B"/>
    <w:pPr>
      <w:keepLines/>
      <w:numPr>
        <w:ilvl w:val="0"/>
        <w:numId w:val="0"/>
      </w:numPr>
      <w:tabs>
        <w:tab w:val="left" w:pos="300"/>
        <w:tab w:val="left" w:pos="567"/>
        <w:tab w:val="left" w:pos="1134"/>
        <w:tab w:val="left" w:pos="1588"/>
      </w:tabs>
      <w:spacing w:after="80"/>
      <w:ind w:left="1134" w:hanging="1134"/>
      <w:outlineLvl w:val="3"/>
    </w:pPr>
    <w:rPr>
      <w:noProof/>
      <w:szCs w:val="20"/>
    </w:rPr>
  </w:style>
  <w:style w:type="paragraph" w:styleId="berschrift5">
    <w:name w:val="heading 5"/>
    <w:basedOn w:val="Text"/>
    <w:next w:val="Text"/>
    <w:link w:val="berschrift5Zchn"/>
    <w:qFormat/>
    <w:rsid w:val="0092723B"/>
    <w:pPr>
      <w:keepNext/>
      <w:spacing w:before="240" w:after="60"/>
      <w:jc w:val="left"/>
      <w:outlineLvl w:val="4"/>
    </w:pPr>
    <w:rPr>
      <w:b/>
      <w:bCs/>
      <w:iCs/>
      <w:color w:val="036EB6"/>
      <w:szCs w:val="26"/>
    </w:rPr>
  </w:style>
  <w:style w:type="paragraph" w:styleId="berschrift6">
    <w:name w:val="heading 6"/>
    <w:basedOn w:val="Standard"/>
    <w:next w:val="Standard"/>
    <w:link w:val="berschrift6Zchn"/>
    <w:qFormat/>
    <w:rsid w:val="0092723B"/>
    <w:pPr>
      <w:tabs>
        <w:tab w:val="right" w:pos="8505"/>
      </w:tabs>
      <w:spacing w:before="200" w:after="60" w:line="260" w:lineRule="atLeast"/>
      <w:ind w:left="924" w:hanging="924"/>
      <w:jc w:val="both"/>
      <w:outlineLvl w:val="5"/>
    </w:pPr>
    <w:rPr>
      <w:b/>
      <w:bCs/>
      <w:color w:val="036EB6"/>
      <w:sz w:val="21"/>
      <w:szCs w:val="22"/>
    </w:rPr>
  </w:style>
  <w:style w:type="paragraph" w:styleId="berschrift7">
    <w:name w:val="heading 7"/>
    <w:basedOn w:val="Standard"/>
    <w:next w:val="Standard"/>
    <w:link w:val="berschrift7Zchn"/>
    <w:qFormat/>
    <w:rsid w:val="0092723B"/>
    <w:pPr>
      <w:tabs>
        <w:tab w:val="right" w:pos="8505"/>
      </w:tabs>
      <w:spacing w:before="240" w:after="60" w:line="300" w:lineRule="atLeast"/>
      <w:jc w:val="both"/>
      <w:outlineLvl w:val="6"/>
    </w:pPr>
  </w:style>
  <w:style w:type="paragraph" w:styleId="berschrift8">
    <w:name w:val="heading 8"/>
    <w:basedOn w:val="Standard"/>
    <w:next w:val="Standard"/>
    <w:link w:val="berschrift8Zchn"/>
    <w:qFormat/>
    <w:rsid w:val="0092723B"/>
    <w:pPr>
      <w:tabs>
        <w:tab w:val="right" w:pos="8505"/>
      </w:tabs>
      <w:spacing w:before="240" w:after="60" w:line="300" w:lineRule="atLeast"/>
      <w:jc w:val="both"/>
      <w:outlineLvl w:val="7"/>
    </w:pPr>
    <w:rPr>
      <w:i/>
      <w:iCs/>
    </w:rPr>
  </w:style>
  <w:style w:type="paragraph" w:styleId="berschrift9">
    <w:name w:val="heading 9"/>
    <w:basedOn w:val="Standard"/>
    <w:next w:val="Standard"/>
    <w:link w:val="berschrift9Zchn"/>
    <w:qFormat/>
    <w:rsid w:val="0092723B"/>
    <w:pPr>
      <w:tabs>
        <w:tab w:val="right" w:pos="8505"/>
      </w:tabs>
      <w:spacing w:before="240" w:after="60" w:line="300" w:lineRule="atLeast"/>
      <w:jc w:val="both"/>
      <w:outlineLvl w:val="8"/>
    </w:pPr>
    <w:rPr>
      <w:rFonts w:cs="Arial"/>
      <w:sz w:val="21"/>
      <w:szCs w:val="22"/>
    </w:rPr>
  </w:style>
  <w:style w:type="character" w:default="1" w:styleId="Absatz-Standardschriftart">
    <w:name w:val="Default Paragraph Font"/>
    <w:uiPriority w:val="1"/>
    <w:semiHidden/>
    <w:unhideWhenUsed/>
    <w:rsid w:val="0092723B"/>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92723B"/>
  </w:style>
  <w:style w:type="paragraph" w:customStyle="1" w:styleId="Text">
    <w:name w:val="Text"/>
    <w:basedOn w:val="Standard"/>
    <w:link w:val="TextZchn1"/>
    <w:qFormat/>
    <w:rsid w:val="0092723B"/>
    <w:pPr>
      <w:spacing w:before="80" w:after="200" w:line="264" w:lineRule="auto"/>
      <w:jc w:val="both"/>
    </w:pPr>
    <w:rPr>
      <w:rFonts w:cs="Arial"/>
    </w:rPr>
  </w:style>
  <w:style w:type="character" w:customStyle="1" w:styleId="TextZchn">
    <w:name w:val="Text Zchn"/>
    <w:basedOn w:val="Absatz-Standardschriftart"/>
    <w:rsid w:val="0092723B"/>
    <w:rPr>
      <w:rFonts w:ascii="Calibri" w:hAnsi="Calibri" w:cs="Times New Roman"/>
      <w:sz w:val="22"/>
      <w:szCs w:val="20"/>
    </w:rPr>
  </w:style>
  <w:style w:type="character" w:customStyle="1" w:styleId="berschrift1Zchn">
    <w:name w:val="Überschrift 1 Zchn"/>
    <w:basedOn w:val="Absatz-Standardschriftart"/>
    <w:link w:val="berschrift1"/>
    <w:rsid w:val="0092723B"/>
    <w:rPr>
      <w:rFonts w:asciiTheme="minorHAnsi" w:eastAsia="Times New Roman" w:hAnsiTheme="minorHAnsi" w:cs="Arial"/>
      <w:b/>
      <w:bCs/>
      <w:color w:val="036EB6"/>
      <w:kern w:val="32"/>
      <w:sz w:val="32"/>
      <w:szCs w:val="32"/>
      <w:lang w:eastAsia="de-DE"/>
    </w:rPr>
  </w:style>
  <w:style w:type="character" w:customStyle="1" w:styleId="berschrift2Zchn">
    <w:name w:val="Überschrift 2 Zchn"/>
    <w:basedOn w:val="Absatz-Standardschriftart"/>
    <w:link w:val="berschrift2"/>
    <w:rsid w:val="0092723B"/>
    <w:rPr>
      <w:rFonts w:ascii="Calibri" w:eastAsia="Times New Roman" w:hAnsi="Calibri" w:cs="Arial"/>
      <w:b/>
      <w:bCs/>
      <w:color w:val="036EB6"/>
      <w:sz w:val="24"/>
      <w:szCs w:val="28"/>
      <w:lang w:eastAsia="de-DE"/>
    </w:rPr>
  </w:style>
  <w:style w:type="character" w:customStyle="1" w:styleId="berschrift3Zchn">
    <w:name w:val="Überschrift 3 Zchn"/>
    <w:basedOn w:val="Absatz-Standardschriftart"/>
    <w:link w:val="berschrift3"/>
    <w:rsid w:val="0092723B"/>
    <w:rPr>
      <w:rFonts w:ascii="Calibri" w:eastAsia="Times New Roman" w:hAnsi="Calibri" w:cs="Arial"/>
      <w:b/>
      <w:color w:val="036EB6"/>
      <w:sz w:val="24"/>
      <w:szCs w:val="22"/>
      <w:lang w:eastAsia="de-DE"/>
    </w:rPr>
  </w:style>
  <w:style w:type="character" w:customStyle="1" w:styleId="berschrift4Zchn">
    <w:name w:val="Überschrift 4 Zchn"/>
    <w:basedOn w:val="Absatz-Standardschriftart"/>
    <w:link w:val="berschrift4"/>
    <w:uiPriority w:val="9"/>
    <w:rsid w:val="0092723B"/>
    <w:rPr>
      <w:rFonts w:ascii="Calibri" w:eastAsia="Times New Roman" w:hAnsi="Calibri" w:cs="Arial"/>
      <w:b/>
      <w:noProof/>
      <w:color w:val="036EB6"/>
      <w:sz w:val="24"/>
      <w:lang w:eastAsia="de-DE"/>
    </w:rPr>
  </w:style>
  <w:style w:type="character" w:customStyle="1" w:styleId="berschrift5Zchn">
    <w:name w:val="Überschrift 5 Zchn"/>
    <w:basedOn w:val="Absatz-Standardschriftart"/>
    <w:link w:val="berschrift5"/>
    <w:rsid w:val="0092723B"/>
    <w:rPr>
      <w:rFonts w:ascii="Calibri" w:eastAsia="Times New Roman" w:hAnsi="Calibri" w:cs="Arial"/>
      <w:b/>
      <w:bCs/>
      <w:iCs/>
      <w:color w:val="036EB6"/>
      <w:sz w:val="22"/>
      <w:szCs w:val="26"/>
      <w:lang w:eastAsia="de-DE"/>
    </w:rPr>
  </w:style>
  <w:style w:type="paragraph" w:customStyle="1" w:styleId="Abbildungsbeschriftung">
    <w:name w:val="Abbildungsbeschriftung"/>
    <w:basedOn w:val="Standard"/>
    <w:rsid w:val="0092723B"/>
    <w:pPr>
      <w:spacing w:before="120" w:after="120" w:line="264" w:lineRule="auto"/>
    </w:pPr>
    <w:rPr>
      <w:rFonts w:asciiTheme="minorHAnsi" w:eastAsiaTheme="minorHAnsi" w:hAnsiTheme="minorHAnsi" w:cs="Arial"/>
      <w:b/>
      <w:iCs/>
      <w:sz w:val="20"/>
      <w:szCs w:val="20"/>
      <w:lang w:eastAsia="en-US"/>
    </w:rPr>
  </w:style>
  <w:style w:type="paragraph" w:styleId="Anrede">
    <w:name w:val="Salutation"/>
    <w:basedOn w:val="Text"/>
    <w:next w:val="Text"/>
    <w:link w:val="AnredeZchn"/>
    <w:uiPriority w:val="99"/>
    <w:semiHidden/>
    <w:unhideWhenUsed/>
    <w:rsid w:val="0092723B"/>
    <w:pPr>
      <w:spacing w:before="0" w:after="0" w:line="240" w:lineRule="auto"/>
      <w:jc w:val="left"/>
    </w:pPr>
    <w:rPr>
      <w:rFonts w:ascii="Times New Roman" w:hAnsi="Times New Roman" w:cs="Times New Roman"/>
      <w:sz w:val="24"/>
    </w:rPr>
  </w:style>
  <w:style w:type="character" w:customStyle="1" w:styleId="AnredeZchn">
    <w:name w:val="Anrede Zchn"/>
    <w:basedOn w:val="Absatz-Standardschriftart"/>
    <w:link w:val="Anrede"/>
    <w:uiPriority w:val="99"/>
    <w:semiHidden/>
    <w:rsid w:val="0092723B"/>
    <w:rPr>
      <w:rFonts w:eastAsia="Times New Roman"/>
      <w:sz w:val="24"/>
      <w:szCs w:val="24"/>
      <w:lang w:eastAsia="de-DE"/>
    </w:rPr>
  </w:style>
  <w:style w:type="paragraph" w:styleId="Abbildungsverzeichnis">
    <w:name w:val="table of figures"/>
    <w:basedOn w:val="Standard"/>
    <w:next w:val="Standard"/>
    <w:uiPriority w:val="99"/>
    <w:rsid w:val="0092723B"/>
    <w:pPr>
      <w:tabs>
        <w:tab w:val="left" w:pos="1653"/>
        <w:tab w:val="right" w:leader="dot" w:pos="8949"/>
      </w:tabs>
      <w:suppressAutoHyphens/>
      <w:spacing w:line="264" w:lineRule="auto"/>
      <w:ind w:left="1656" w:right="408" w:hanging="1656"/>
    </w:pPr>
    <w:rPr>
      <w:rFonts w:cs="Arial"/>
      <w:sz w:val="21"/>
    </w:rPr>
  </w:style>
  <w:style w:type="paragraph" w:customStyle="1" w:styleId="Aufzhlung1Ebene0">
    <w:name w:val="Aufzählung 1.Ebene"/>
    <w:basedOn w:val="Text"/>
    <w:qFormat/>
    <w:rsid w:val="0092723B"/>
    <w:pPr>
      <w:spacing w:before="60" w:after="60" w:line="22" w:lineRule="atLeast"/>
      <w:ind w:left="360" w:hanging="360"/>
    </w:pPr>
    <w:rPr>
      <w:rFonts w:cs="Times New Roman"/>
      <w:szCs w:val="20"/>
      <w:lang w:eastAsia="en-US"/>
    </w:rPr>
  </w:style>
  <w:style w:type="paragraph" w:customStyle="1" w:styleId="Aufzhlung2Ebene0">
    <w:name w:val="Aufzählung 2.Ebene"/>
    <w:basedOn w:val="Standard"/>
    <w:qFormat/>
    <w:rsid w:val="0092723B"/>
    <w:pPr>
      <w:numPr>
        <w:numId w:val="11"/>
      </w:numPr>
      <w:spacing w:before="60" w:after="60" w:line="264" w:lineRule="auto"/>
    </w:pPr>
    <w:rPr>
      <w:rFonts w:asciiTheme="minorHAnsi" w:hAnsiTheme="minorHAnsi"/>
      <w:szCs w:val="22"/>
      <w:lang w:eastAsia="en-US"/>
    </w:rPr>
  </w:style>
  <w:style w:type="paragraph" w:customStyle="1" w:styleId="Aufzhlung3Ebene">
    <w:name w:val="Aufzählung 3.Ebene"/>
    <w:basedOn w:val="Aufzhlung2Ebene0"/>
    <w:rsid w:val="0092723B"/>
    <w:pPr>
      <w:numPr>
        <w:numId w:val="12"/>
      </w:numPr>
      <w:spacing w:before="0" w:after="0" w:line="240" w:lineRule="exact"/>
      <w:jc w:val="both"/>
    </w:pPr>
    <w:rPr>
      <w:szCs w:val="24"/>
      <w:lang w:eastAsia="de-DE"/>
    </w:rPr>
  </w:style>
  <w:style w:type="paragraph" w:styleId="Fuzeile">
    <w:name w:val="footer"/>
    <w:basedOn w:val="Standard"/>
    <w:link w:val="FuzeileZchn"/>
    <w:uiPriority w:val="99"/>
    <w:unhideWhenUsed/>
    <w:rsid w:val="0092723B"/>
    <w:pPr>
      <w:tabs>
        <w:tab w:val="center" w:pos="4536"/>
        <w:tab w:val="right" w:pos="9072"/>
      </w:tabs>
    </w:pPr>
  </w:style>
  <w:style w:type="character" w:customStyle="1" w:styleId="FuzeileZchn">
    <w:name w:val="Fußzeile Zchn"/>
    <w:basedOn w:val="Absatz-Standardschriftart"/>
    <w:link w:val="Fuzeile"/>
    <w:uiPriority w:val="99"/>
    <w:rsid w:val="0092723B"/>
    <w:rPr>
      <w:rFonts w:ascii="Calibri" w:eastAsia="Times New Roman" w:hAnsi="Calibri"/>
      <w:sz w:val="22"/>
      <w:szCs w:val="24"/>
      <w:lang w:eastAsia="de-DE"/>
    </w:rPr>
  </w:style>
  <w:style w:type="paragraph" w:styleId="Kopfzeile">
    <w:name w:val="header"/>
    <w:basedOn w:val="Standard"/>
    <w:link w:val="KopfzeileZchn"/>
    <w:unhideWhenUsed/>
    <w:rsid w:val="0092723B"/>
    <w:pPr>
      <w:tabs>
        <w:tab w:val="center" w:pos="4536"/>
        <w:tab w:val="right" w:pos="9072"/>
      </w:tabs>
    </w:pPr>
    <w:rPr>
      <w:b/>
      <w:color w:val="0A4678"/>
    </w:rPr>
  </w:style>
  <w:style w:type="character" w:customStyle="1" w:styleId="KopfzeileZchn">
    <w:name w:val="Kopfzeile Zchn"/>
    <w:basedOn w:val="Absatz-Standardschriftart"/>
    <w:link w:val="Kopfzeile"/>
    <w:rsid w:val="0092723B"/>
    <w:rPr>
      <w:rFonts w:ascii="Calibri" w:eastAsia="Times New Roman" w:hAnsi="Calibri"/>
      <w:b/>
      <w:color w:val="0A4678"/>
      <w:sz w:val="22"/>
      <w:szCs w:val="24"/>
      <w:lang w:eastAsia="de-DE"/>
    </w:rPr>
  </w:style>
  <w:style w:type="paragraph" w:customStyle="1" w:styleId="Nummerierung">
    <w:name w:val="Nummerierung"/>
    <w:basedOn w:val="Aufzhlung1Ebene0"/>
    <w:rsid w:val="0092723B"/>
    <w:pPr>
      <w:numPr>
        <w:numId w:val="25"/>
      </w:numPr>
      <w:tabs>
        <w:tab w:val="clear" w:pos="1080"/>
        <w:tab w:val="num" w:pos="360"/>
      </w:tabs>
      <w:spacing w:before="0" w:after="0" w:line="240" w:lineRule="auto"/>
    </w:pPr>
    <w:rPr>
      <w:rFonts w:asciiTheme="minorHAnsi" w:hAnsiTheme="minorHAnsi"/>
      <w:szCs w:val="24"/>
      <w:lang w:eastAsia="de-DE"/>
    </w:rPr>
  </w:style>
  <w:style w:type="paragraph" w:customStyle="1" w:styleId="TabAufzhlung1Ebene">
    <w:name w:val="Tab Aufzählung 1.Ebene"/>
    <w:basedOn w:val="Text"/>
    <w:qFormat/>
    <w:rsid w:val="0092723B"/>
    <w:pPr>
      <w:numPr>
        <w:numId w:val="28"/>
      </w:numPr>
      <w:spacing w:after="40" w:line="22" w:lineRule="atLeast"/>
    </w:pPr>
    <w:rPr>
      <w:sz w:val="20"/>
      <w:szCs w:val="20"/>
      <w:lang w:eastAsia="en-US"/>
    </w:rPr>
  </w:style>
  <w:style w:type="paragraph" w:customStyle="1" w:styleId="TabAufzhlung2Ebene">
    <w:name w:val="Tab Aufzählung 2.Ebene"/>
    <w:basedOn w:val="Tablinks"/>
    <w:qFormat/>
    <w:rsid w:val="0092723B"/>
    <w:pPr>
      <w:numPr>
        <w:numId w:val="29"/>
      </w:numPr>
    </w:pPr>
  </w:style>
  <w:style w:type="paragraph" w:customStyle="1" w:styleId="Tablinks">
    <w:name w:val="Tab links"/>
    <w:basedOn w:val="Text"/>
    <w:qFormat/>
    <w:rsid w:val="0092723B"/>
    <w:pPr>
      <w:tabs>
        <w:tab w:val="right" w:pos="8505"/>
      </w:tabs>
      <w:spacing w:before="40" w:after="40" w:line="240" w:lineRule="auto"/>
      <w:jc w:val="left"/>
    </w:pPr>
    <w:rPr>
      <w:rFonts w:cs="Times New Roman"/>
      <w:iCs/>
      <w:sz w:val="20"/>
    </w:rPr>
  </w:style>
  <w:style w:type="paragraph" w:customStyle="1" w:styleId="Tablinksfett">
    <w:name w:val="Tab links fett"/>
    <w:basedOn w:val="Standard"/>
    <w:qFormat/>
    <w:rsid w:val="0092723B"/>
    <w:pPr>
      <w:tabs>
        <w:tab w:val="right" w:pos="8505"/>
      </w:tabs>
      <w:spacing w:before="60" w:after="60" w:line="240" w:lineRule="atLeast"/>
    </w:pPr>
    <w:rPr>
      <w:b/>
      <w:iCs/>
      <w:sz w:val="20"/>
      <w:lang w:val="en-GB"/>
    </w:rPr>
  </w:style>
  <w:style w:type="paragraph" w:customStyle="1" w:styleId="TabNummerierung">
    <w:name w:val="Tab Nummerierung"/>
    <w:basedOn w:val="Standard"/>
    <w:rsid w:val="0092723B"/>
    <w:pPr>
      <w:numPr>
        <w:numId w:val="37"/>
      </w:numPr>
    </w:pPr>
    <w:rPr>
      <w:sz w:val="20"/>
    </w:rPr>
  </w:style>
  <w:style w:type="paragraph" w:customStyle="1" w:styleId="TabPfeil">
    <w:name w:val="Tab Pfeil"/>
    <w:basedOn w:val="Standard"/>
    <w:rsid w:val="0092723B"/>
    <w:pPr>
      <w:numPr>
        <w:numId w:val="38"/>
      </w:numPr>
      <w:spacing w:before="80" w:after="40"/>
    </w:pPr>
    <w:rPr>
      <w:rFonts w:cs="Arial"/>
      <w:sz w:val="20"/>
      <w:szCs w:val="20"/>
      <w:lang w:eastAsia="en-US"/>
    </w:rPr>
  </w:style>
  <w:style w:type="paragraph" w:customStyle="1" w:styleId="Tabrechts">
    <w:name w:val="Tab rechts"/>
    <w:basedOn w:val="Standard"/>
    <w:rsid w:val="0092723B"/>
    <w:pPr>
      <w:jc w:val="right"/>
    </w:pPr>
    <w:rPr>
      <w:sz w:val="20"/>
    </w:rPr>
  </w:style>
  <w:style w:type="paragraph" w:customStyle="1" w:styleId="Tabrechtsfett">
    <w:name w:val="Tab rechts fett"/>
    <w:basedOn w:val="Tabrechts"/>
    <w:rsid w:val="0092723B"/>
    <w:rPr>
      <w:b/>
    </w:rPr>
  </w:style>
  <w:style w:type="paragraph" w:customStyle="1" w:styleId="TabSchwchen">
    <w:name w:val="Tab Schwächen"/>
    <w:basedOn w:val="Standard"/>
    <w:rsid w:val="0092723B"/>
    <w:pPr>
      <w:numPr>
        <w:numId w:val="40"/>
      </w:numPr>
      <w:tabs>
        <w:tab w:val="right" w:pos="8505"/>
      </w:tabs>
      <w:spacing w:before="60" w:after="60" w:line="276" w:lineRule="auto"/>
    </w:pPr>
    <w:rPr>
      <w:iCs/>
      <w:sz w:val="20"/>
    </w:rPr>
  </w:style>
  <w:style w:type="paragraph" w:customStyle="1" w:styleId="TabStrken">
    <w:name w:val="Tab Stärken"/>
    <w:basedOn w:val="Standard"/>
    <w:rsid w:val="0092723B"/>
    <w:pPr>
      <w:numPr>
        <w:numId w:val="31"/>
      </w:numPr>
      <w:tabs>
        <w:tab w:val="right" w:pos="8505"/>
      </w:tabs>
      <w:spacing w:before="40" w:after="40"/>
    </w:pPr>
    <w:rPr>
      <w:iCs/>
      <w:sz w:val="19"/>
    </w:rPr>
  </w:style>
  <w:style w:type="paragraph" w:customStyle="1" w:styleId="Tabberschrift">
    <w:name w:val="Tab Überschrift"/>
    <w:basedOn w:val="Standard"/>
    <w:rsid w:val="0092723B"/>
    <w:pPr>
      <w:keepNext/>
      <w:spacing w:line="264" w:lineRule="auto"/>
    </w:pPr>
    <w:rPr>
      <w:b/>
      <w:szCs w:val="22"/>
    </w:rPr>
  </w:style>
  <w:style w:type="paragraph" w:customStyle="1" w:styleId="Tabzentriert">
    <w:name w:val="Tab zentriert"/>
    <w:basedOn w:val="Tablinks"/>
    <w:qFormat/>
    <w:rsid w:val="0092723B"/>
    <w:pPr>
      <w:jc w:val="center"/>
    </w:pPr>
  </w:style>
  <w:style w:type="paragraph" w:customStyle="1" w:styleId="Tabzentriertfett">
    <w:name w:val="Tab zentriert fett"/>
    <w:basedOn w:val="Tabzentriert"/>
    <w:rsid w:val="0092723B"/>
    <w:pPr>
      <w:tabs>
        <w:tab w:val="clear" w:pos="8505"/>
      </w:tabs>
      <w:spacing w:before="0" w:after="0"/>
    </w:pPr>
    <w:rPr>
      <w:rFonts w:ascii="Times New Roman" w:hAnsi="Times New Roman"/>
      <w:b/>
      <w:iCs w:val="0"/>
      <w:sz w:val="24"/>
    </w:rPr>
  </w:style>
  <w:style w:type="paragraph" w:customStyle="1" w:styleId="Tabellenbeschriftung">
    <w:name w:val="Tabellenbeschriftung"/>
    <w:basedOn w:val="Standard"/>
    <w:rsid w:val="0092723B"/>
    <w:pPr>
      <w:framePr w:hSpace="141" w:wrap="notBeside" w:vAnchor="text" w:hAnchor="margin" w:xAlign="right" w:y="1383"/>
      <w:spacing w:before="40" w:after="40" w:line="22" w:lineRule="atLeast"/>
    </w:pPr>
    <w:rPr>
      <w:rFonts w:cs="Arial"/>
      <w:sz w:val="20"/>
      <w:szCs w:val="20"/>
    </w:rPr>
  </w:style>
  <w:style w:type="paragraph" w:customStyle="1" w:styleId="Textzwischenberschrift">
    <w:name w:val="Textzwischenüberschrift"/>
    <w:basedOn w:val="Text"/>
    <w:qFormat/>
    <w:rsid w:val="0092723B"/>
    <w:pPr>
      <w:keepNext/>
      <w:spacing w:before="240" w:after="60" w:line="276" w:lineRule="auto"/>
      <w:jc w:val="left"/>
    </w:pPr>
    <w:rPr>
      <w:rFonts w:cs="Times New Roman"/>
      <w:b/>
      <w:sz w:val="24"/>
    </w:rPr>
  </w:style>
  <w:style w:type="paragraph" w:customStyle="1" w:styleId="Zwischenberschrift">
    <w:name w:val="Zwischenüberschrift"/>
    <w:basedOn w:val="Text"/>
    <w:next w:val="Text"/>
    <w:link w:val="ZwischenberschriftZchn"/>
    <w:rsid w:val="0092723B"/>
    <w:pPr>
      <w:spacing w:before="240"/>
    </w:pPr>
    <w:rPr>
      <w:b/>
      <w:bCs/>
      <w:color w:val="808080" w:themeColor="background1" w:themeShade="80"/>
    </w:rPr>
  </w:style>
  <w:style w:type="paragraph" w:customStyle="1" w:styleId="berschrift1ohneNummer">
    <w:name w:val="Überschrift 1 ohne Nummer"/>
    <w:basedOn w:val="berschrift1"/>
    <w:next w:val="Standard"/>
    <w:rsid w:val="0092723B"/>
    <w:pPr>
      <w:numPr>
        <w:numId w:val="0"/>
      </w:numPr>
      <w:tabs>
        <w:tab w:val="right" w:pos="1298"/>
      </w:tabs>
      <w:spacing w:line="240" w:lineRule="auto"/>
    </w:pPr>
  </w:style>
  <w:style w:type="paragraph" w:styleId="Verzeichnis1">
    <w:name w:val="toc 1"/>
    <w:basedOn w:val="Standard"/>
    <w:next w:val="Standard"/>
    <w:autoRedefine/>
    <w:uiPriority w:val="39"/>
    <w:rsid w:val="0092723B"/>
    <w:pPr>
      <w:tabs>
        <w:tab w:val="left" w:pos="540"/>
        <w:tab w:val="right" w:leader="dot" w:pos="8931"/>
      </w:tabs>
      <w:spacing w:before="120" w:after="80"/>
      <w:ind w:left="539" w:hanging="539"/>
    </w:pPr>
    <w:rPr>
      <w:rFonts w:cs="Arial"/>
      <w:b/>
      <w:bCs/>
      <w:noProof/>
    </w:rPr>
  </w:style>
  <w:style w:type="paragraph" w:styleId="Verzeichnis2">
    <w:name w:val="toc 2"/>
    <w:basedOn w:val="Standard"/>
    <w:next w:val="Standard"/>
    <w:autoRedefine/>
    <w:uiPriority w:val="39"/>
    <w:rsid w:val="0092723B"/>
    <w:pPr>
      <w:tabs>
        <w:tab w:val="left" w:pos="1797"/>
        <w:tab w:val="right" w:leader="dot" w:pos="8931"/>
      </w:tabs>
      <w:spacing w:before="60" w:after="60"/>
      <w:ind w:left="1078" w:hanging="539"/>
    </w:pPr>
    <w:rPr>
      <w:rFonts w:cs="Arial"/>
      <w:noProof/>
      <w:szCs w:val="26"/>
    </w:rPr>
  </w:style>
  <w:style w:type="paragraph" w:styleId="Verzeichnis3">
    <w:name w:val="toc 3"/>
    <w:basedOn w:val="Standard"/>
    <w:next w:val="Standard"/>
    <w:autoRedefine/>
    <w:uiPriority w:val="39"/>
    <w:rsid w:val="0092723B"/>
    <w:pPr>
      <w:tabs>
        <w:tab w:val="left" w:pos="2700"/>
        <w:tab w:val="right" w:leader="dot" w:pos="8931"/>
      </w:tabs>
      <w:spacing w:before="40" w:after="40"/>
      <w:ind w:left="1797" w:hanging="720"/>
    </w:pPr>
    <w:rPr>
      <w:rFonts w:cs="Arial"/>
      <w:noProof/>
      <w:sz w:val="20"/>
      <w:szCs w:val="22"/>
    </w:rPr>
  </w:style>
  <w:style w:type="paragraph" w:styleId="Verzeichnis4">
    <w:name w:val="toc 4"/>
    <w:basedOn w:val="Verzeichnis1"/>
    <w:next w:val="Standard"/>
    <w:autoRedefine/>
    <w:uiPriority w:val="39"/>
    <w:rsid w:val="0092723B"/>
    <w:pPr>
      <w:tabs>
        <w:tab w:val="right" w:leader="dot" w:pos="9062"/>
      </w:tabs>
    </w:pPr>
    <w:rPr>
      <w:szCs w:val="22"/>
    </w:rPr>
  </w:style>
  <w:style w:type="paragraph" w:styleId="Inhaltsverzeichnisberschrift">
    <w:name w:val="TOC Heading"/>
    <w:basedOn w:val="berschrift1"/>
    <w:next w:val="Standard"/>
    <w:uiPriority w:val="39"/>
    <w:unhideWhenUsed/>
    <w:qFormat/>
    <w:rsid w:val="0092723B"/>
    <w:pPr>
      <w:keepLines/>
      <w:numPr>
        <w:numId w:val="0"/>
      </w:numPr>
      <w:spacing w:before="480" w:after="0" w:line="276" w:lineRule="auto"/>
      <w:outlineLvl w:val="9"/>
    </w:pPr>
    <w:rPr>
      <w:rFonts w:eastAsiaTheme="majorEastAsia" w:cstheme="majorBidi"/>
      <w:color w:val="365F91" w:themeColor="accent1" w:themeShade="BF"/>
      <w:kern w:val="0"/>
      <w:sz w:val="28"/>
      <w:szCs w:val="28"/>
    </w:rPr>
  </w:style>
  <w:style w:type="paragraph" w:styleId="Beschriftung">
    <w:name w:val="caption"/>
    <w:basedOn w:val="Standard"/>
    <w:next w:val="Standard"/>
    <w:uiPriority w:val="35"/>
    <w:qFormat/>
    <w:rsid w:val="0092723B"/>
    <w:pPr>
      <w:spacing w:after="200"/>
    </w:pPr>
    <w:rPr>
      <w:b/>
      <w:bCs/>
      <w:color w:val="4F81BD" w:themeColor="accent1"/>
      <w:sz w:val="18"/>
      <w:szCs w:val="18"/>
    </w:rPr>
  </w:style>
  <w:style w:type="paragraph" w:styleId="Datum">
    <w:name w:val="Date"/>
    <w:basedOn w:val="Text"/>
    <w:next w:val="Text"/>
    <w:link w:val="DatumZchn"/>
    <w:uiPriority w:val="99"/>
    <w:semiHidden/>
    <w:unhideWhenUsed/>
    <w:rsid w:val="0092723B"/>
    <w:pPr>
      <w:spacing w:before="0" w:after="0" w:line="240" w:lineRule="auto"/>
      <w:jc w:val="left"/>
    </w:pPr>
    <w:rPr>
      <w:rFonts w:ascii="Times New Roman" w:hAnsi="Times New Roman" w:cs="Times New Roman"/>
      <w:sz w:val="24"/>
    </w:rPr>
  </w:style>
  <w:style w:type="character" w:customStyle="1" w:styleId="DatumZchn">
    <w:name w:val="Datum Zchn"/>
    <w:basedOn w:val="Absatz-Standardschriftart"/>
    <w:link w:val="Datum"/>
    <w:uiPriority w:val="99"/>
    <w:semiHidden/>
    <w:rsid w:val="0092723B"/>
    <w:rPr>
      <w:rFonts w:eastAsia="Times New Roman"/>
      <w:sz w:val="24"/>
      <w:szCs w:val="24"/>
      <w:lang w:eastAsia="de-DE"/>
    </w:rPr>
  </w:style>
  <w:style w:type="paragraph" w:styleId="Funotentext">
    <w:name w:val="footnote text"/>
    <w:basedOn w:val="Standard"/>
    <w:link w:val="FunotentextZchn"/>
    <w:rsid w:val="0092723B"/>
    <w:pPr>
      <w:tabs>
        <w:tab w:val="right" w:pos="8505"/>
      </w:tabs>
      <w:spacing w:before="40" w:after="40" w:line="264" w:lineRule="auto"/>
      <w:ind w:left="180" w:hanging="180"/>
      <w:jc w:val="both"/>
    </w:pPr>
    <w:rPr>
      <w:rFonts w:ascii="Arial" w:hAnsi="Arial" w:cs="Arial"/>
      <w:sz w:val="18"/>
      <w:szCs w:val="20"/>
    </w:rPr>
  </w:style>
  <w:style w:type="character" w:customStyle="1" w:styleId="FunotentextZchn">
    <w:name w:val="Fußnotentext Zchn"/>
    <w:basedOn w:val="Absatz-Standardschriftart"/>
    <w:link w:val="Funotentext"/>
    <w:rsid w:val="0092723B"/>
    <w:rPr>
      <w:rFonts w:ascii="Arial" w:eastAsia="Times New Roman" w:hAnsi="Arial" w:cs="Arial"/>
      <w:sz w:val="18"/>
      <w:lang w:eastAsia="de-DE"/>
    </w:rPr>
  </w:style>
  <w:style w:type="paragraph" w:styleId="Gruformel">
    <w:name w:val="Closing"/>
    <w:basedOn w:val="Text"/>
    <w:link w:val="GruformelZchn"/>
    <w:uiPriority w:val="99"/>
    <w:semiHidden/>
    <w:unhideWhenUsed/>
    <w:rsid w:val="0092723B"/>
    <w:pPr>
      <w:spacing w:before="0" w:after="0" w:line="240" w:lineRule="auto"/>
      <w:ind w:left="4252"/>
      <w:jc w:val="left"/>
    </w:pPr>
    <w:rPr>
      <w:rFonts w:ascii="Times New Roman" w:hAnsi="Times New Roman" w:cs="Times New Roman"/>
      <w:sz w:val="24"/>
    </w:rPr>
  </w:style>
  <w:style w:type="character" w:customStyle="1" w:styleId="GruformelZchn">
    <w:name w:val="Grußformel Zchn"/>
    <w:basedOn w:val="Absatz-Standardschriftart"/>
    <w:link w:val="Gruformel"/>
    <w:uiPriority w:val="99"/>
    <w:semiHidden/>
    <w:rsid w:val="0092723B"/>
    <w:rPr>
      <w:rFonts w:eastAsia="Times New Roman"/>
      <w:sz w:val="24"/>
      <w:szCs w:val="24"/>
      <w:lang w:eastAsia="de-DE"/>
    </w:rPr>
  </w:style>
  <w:style w:type="character" w:styleId="Seitenzahl">
    <w:name w:val="page number"/>
    <w:basedOn w:val="Absatz-Standardschriftart"/>
    <w:semiHidden/>
    <w:rsid w:val="0092723B"/>
  </w:style>
  <w:style w:type="paragraph" w:styleId="Titel">
    <w:name w:val="Title"/>
    <w:basedOn w:val="Standard"/>
    <w:next w:val="Standard"/>
    <w:link w:val="TitelZchn"/>
    <w:uiPriority w:val="10"/>
    <w:unhideWhenUsed/>
    <w:rsid w:val="0092723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2723B"/>
    <w:rPr>
      <w:rFonts w:asciiTheme="majorHAnsi" w:eastAsiaTheme="majorEastAsia" w:hAnsiTheme="majorHAnsi" w:cstheme="majorBidi"/>
      <w:color w:val="17365D" w:themeColor="text2" w:themeShade="BF"/>
      <w:spacing w:val="5"/>
      <w:kern w:val="28"/>
      <w:sz w:val="52"/>
      <w:szCs w:val="52"/>
      <w:lang w:eastAsia="de-DE"/>
    </w:rPr>
  </w:style>
  <w:style w:type="paragraph" w:customStyle="1" w:styleId="Einzug">
    <w:name w:val="Einzug"/>
    <w:basedOn w:val="Text"/>
    <w:qFormat/>
    <w:rsid w:val="0092723B"/>
    <w:pPr>
      <w:spacing w:before="60" w:after="60" w:line="22" w:lineRule="atLeast"/>
      <w:ind w:left="357"/>
    </w:pPr>
    <w:rPr>
      <w:rFonts w:eastAsiaTheme="minorHAnsi" w:cs="Times New Roman"/>
      <w:szCs w:val="20"/>
      <w:lang w:eastAsia="en-US"/>
    </w:rPr>
  </w:style>
  <w:style w:type="paragraph" w:customStyle="1" w:styleId="Einzug2">
    <w:name w:val="Einzug 2"/>
    <w:basedOn w:val="Einzug"/>
    <w:rsid w:val="0092723B"/>
    <w:pPr>
      <w:spacing w:before="0" w:after="0" w:line="240" w:lineRule="auto"/>
      <w:ind w:left="567"/>
    </w:pPr>
    <w:rPr>
      <w:rFonts w:asciiTheme="minorHAnsi" w:eastAsia="Times New Roman" w:hAnsiTheme="minorHAnsi"/>
      <w:szCs w:val="24"/>
      <w:lang w:eastAsia="de-DE"/>
    </w:rPr>
  </w:style>
  <w:style w:type="paragraph" w:customStyle="1" w:styleId="Aufgabe">
    <w:name w:val="Aufgabe"/>
    <w:basedOn w:val="Text"/>
    <w:qFormat/>
    <w:rsid w:val="0092723B"/>
    <w:pPr>
      <w:numPr>
        <w:numId w:val="8"/>
      </w:numPr>
      <w:spacing w:before="60" w:after="60" w:line="22" w:lineRule="atLeast"/>
    </w:pPr>
    <w:rPr>
      <w:rFonts w:cs="Times New Roman"/>
    </w:rPr>
  </w:style>
  <w:style w:type="paragraph" w:customStyle="1" w:styleId="AufzhlungPfeil">
    <w:name w:val="Aufzählung Pfeil"/>
    <w:basedOn w:val="Standard"/>
    <w:qFormat/>
    <w:rsid w:val="0092723B"/>
    <w:pPr>
      <w:numPr>
        <w:numId w:val="15"/>
      </w:numPr>
      <w:spacing w:before="60" w:after="60" w:line="22" w:lineRule="atLeast"/>
      <w:jc w:val="both"/>
    </w:pPr>
    <w:rPr>
      <w:sz w:val="21"/>
    </w:rPr>
  </w:style>
  <w:style w:type="paragraph" w:styleId="Textkrper">
    <w:name w:val="Body Text"/>
    <w:basedOn w:val="Standard"/>
    <w:link w:val="TextkrperZchn"/>
    <w:semiHidden/>
    <w:rsid w:val="0092723B"/>
    <w:pPr>
      <w:spacing w:before="60" w:after="60" w:line="264" w:lineRule="auto"/>
    </w:pPr>
    <w:rPr>
      <w:rFonts w:ascii="Arial" w:hAnsi="Arial" w:cs="Arial"/>
      <w:i/>
      <w:sz w:val="20"/>
    </w:rPr>
  </w:style>
  <w:style w:type="character" w:customStyle="1" w:styleId="TextkrperZchn">
    <w:name w:val="Textkörper Zchn"/>
    <w:basedOn w:val="Absatz-Standardschriftart"/>
    <w:link w:val="Textkrper"/>
    <w:semiHidden/>
    <w:rsid w:val="0092723B"/>
    <w:rPr>
      <w:rFonts w:ascii="Arial" w:eastAsia="Times New Roman" w:hAnsi="Arial" w:cs="Arial"/>
      <w:i/>
      <w:szCs w:val="24"/>
      <w:lang w:eastAsia="de-DE"/>
    </w:rPr>
  </w:style>
  <w:style w:type="paragraph" w:customStyle="1" w:styleId="Fuzeilequer">
    <w:name w:val="Fußzeile quer"/>
    <w:basedOn w:val="Fuzeile"/>
    <w:rsid w:val="0092723B"/>
    <w:pPr>
      <w:tabs>
        <w:tab w:val="clear" w:pos="4536"/>
        <w:tab w:val="clear" w:pos="9072"/>
        <w:tab w:val="right" w:pos="14317"/>
      </w:tabs>
    </w:pPr>
    <w:rPr>
      <w:color w:val="595959" w:themeColor="text1" w:themeTint="A6"/>
      <w:sz w:val="24"/>
    </w:rPr>
  </w:style>
  <w:style w:type="paragraph" w:customStyle="1" w:styleId="Kopfzeilegerade">
    <w:name w:val="Kopfzeile gerade"/>
    <w:basedOn w:val="Kopfzeileungerade"/>
    <w:rsid w:val="0092723B"/>
    <w:pPr>
      <w:jc w:val="center"/>
    </w:pPr>
    <w:rPr>
      <w:rFonts w:asciiTheme="minorHAnsi" w:hAnsiTheme="minorHAnsi"/>
    </w:rPr>
  </w:style>
  <w:style w:type="paragraph" w:customStyle="1" w:styleId="Kopfzeileungerade">
    <w:name w:val="Kopfzeile ungerade"/>
    <w:basedOn w:val="Standard"/>
    <w:rsid w:val="0092723B"/>
    <w:pPr>
      <w:tabs>
        <w:tab w:val="right" w:pos="8460"/>
      </w:tabs>
      <w:spacing w:before="20" w:after="20"/>
    </w:pPr>
    <w:rPr>
      <w:rFonts w:cs="Arial"/>
      <w:b/>
      <w:bCs/>
      <w:smallCaps/>
      <w:noProof/>
      <w:color w:val="ABD34F"/>
    </w:rPr>
  </w:style>
  <w:style w:type="paragraph" w:customStyle="1" w:styleId="Quelle">
    <w:name w:val="Quelle"/>
    <w:basedOn w:val="Text"/>
    <w:rsid w:val="0092723B"/>
    <w:pPr>
      <w:tabs>
        <w:tab w:val="left" w:pos="828"/>
      </w:tabs>
      <w:spacing w:before="40" w:after="160"/>
      <w:jc w:val="left"/>
    </w:pPr>
    <w:rPr>
      <w:i/>
      <w:sz w:val="18"/>
    </w:rPr>
  </w:style>
  <w:style w:type="paragraph" w:customStyle="1" w:styleId="Quellenverzeichnis">
    <w:name w:val="Quellenverzeichnis"/>
    <w:basedOn w:val="Text"/>
    <w:rsid w:val="0092723B"/>
    <w:pPr>
      <w:tabs>
        <w:tab w:val="right" w:pos="8505"/>
      </w:tabs>
      <w:spacing w:before="0" w:after="0" w:line="240" w:lineRule="auto"/>
      <w:ind w:left="340" w:hanging="340"/>
    </w:pPr>
    <w:rPr>
      <w:rFonts w:asciiTheme="minorHAnsi" w:hAnsiTheme="minorHAnsi"/>
      <w:iCs/>
    </w:rPr>
  </w:style>
  <w:style w:type="paragraph" w:customStyle="1" w:styleId="Textgrau">
    <w:name w:val="Text grau"/>
    <w:basedOn w:val="Text"/>
    <w:next w:val="Text"/>
    <w:rsid w:val="0092723B"/>
    <w:pPr>
      <w:spacing w:before="60" w:after="60" w:line="22" w:lineRule="atLeast"/>
      <w:jc w:val="left"/>
    </w:pPr>
    <w:rPr>
      <w:rFonts w:cs="Times New Roman"/>
      <w:b/>
      <w:color w:val="808080" w:themeColor="background1" w:themeShade="80"/>
      <w:szCs w:val="20"/>
      <w:lang w:eastAsia="en-US"/>
    </w:rPr>
  </w:style>
  <w:style w:type="paragraph" w:customStyle="1" w:styleId="Textwei">
    <w:name w:val="Text weiß"/>
    <w:basedOn w:val="Text"/>
    <w:next w:val="Text"/>
    <w:rsid w:val="0092723B"/>
    <w:pPr>
      <w:spacing w:before="0" w:after="0" w:line="240" w:lineRule="auto"/>
    </w:pPr>
    <w:rPr>
      <w:rFonts w:asciiTheme="minorHAnsi" w:hAnsiTheme="minorHAnsi" w:cs="Times New Roman"/>
      <w:b/>
      <w:color w:val="FFFFFF"/>
    </w:rPr>
  </w:style>
  <w:style w:type="table" w:styleId="Tabellenraster">
    <w:name w:val="Table Grid"/>
    <w:basedOn w:val="NormaleTabelle"/>
    <w:uiPriority w:val="59"/>
    <w:rsid w:val="0092723B"/>
    <w:rPr>
      <w:rFonts w:eastAsia="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2723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723B"/>
    <w:rPr>
      <w:rFonts w:ascii="Tahoma" w:eastAsia="Times New Roman" w:hAnsi="Tahoma" w:cs="Tahoma"/>
      <w:sz w:val="16"/>
      <w:szCs w:val="16"/>
      <w:lang w:eastAsia="de-DE"/>
    </w:rPr>
  </w:style>
  <w:style w:type="character" w:styleId="Funotenzeichen">
    <w:name w:val="footnote reference"/>
    <w:basedOn w:val="Absatz-Standardschriftart"/>
    <w:rsid w:val="0092723B"/>
    <w:rPr>
      <w:rFonts w:ascii="Arial" w:hAnsi="Arial"/>
      <w:position w:val="4"/>
      <w:sz w:val="18"/>
      <w:vertAlign w:val="superscript"/>
    </w:rPr>
  </w:style>
  <w:style w:type="paragraph" w:customStyle="1" w:styleId="Tabberschirftwei">
    <w:name w:val="Tab. Überschirft weiß"/>
    <w:basedOn w:val="Standard"/>
    <w:rsid w:val="000D4825"/>
    <w:pPr>
      <w:keepNext/>
      <w:tabs>
        <w:tab w:val="right" w:pos="8505"/>
      </w:tabs>
      <w:spacing w:before="60" w:after="60" w:line="240" w:lineRule="exact"/>
    </w:pPr>
    <w:rPr>
      <w:b/>
      <w:iCs/>
      <w:color w:val="FFFFFF" w:themeColor="background1"/>
      <w:sz w:val="24"/>
    </w:rPr>
  </w:style>
  <w:style w:type="character" w:styleId="Kommentarzeichen">
    <w:name w:val="annotation reference"/>
    <w:basedOn w:val="Absatz-Standardschriftart"/>
    <w:uiPriority w:val="99"/>
    <w:semiHidden/>
    <w:rsid w:val="0092723B"/>
    <w:rPr>
      <w:sz w:val="16"/>
      <w:szCs w:val="16"/>
    </w:rPr>
  </w:style>
  <w:style w:type="paragraph" w:styleId="Kommentartext">
    <w:name w:val="annotation text"/>
    <w:basedOn w:val="Standard"/>
    <w:link w:val="KommentartextZchn"/>
    <w:uiPriority w:val="99"/>
    <w:rsid w:val="0092723B"/>
    <w:rPr>
      <w:sz w:val="20"/>
      <w:szCs w:val="20"/>
    </w:rPr>
  </w:style>
  <w:style w:type="character" w:customStyle="1" w:styleId="KommentartextZchn">
    <w:name w:val="Kommentartext Zchn"/>
    <w:basedOn w:val="Absatz-Standardschriftart"/>
    <w:link w:val="Kommentartext"/>
    <w:uiPriority w:val="99"/>
    <w:rsid w:val="0092723B"/>
    <w:rPr>
      <w:rFonts w:ascii="Calibri" w:eastAsia="Times New Roman" w:hAnsi="Calibri"/>
      <w:lang w:eastAsia="de-DE"/>
    </w:rPr>
  </w:style>
  <w:style w:type="character" w:styleId="Hyperlink">
    <w:name w:val="Hyperlink"/>
    <w:basedOn w:val="Absatz-Standardschriftart"/>
    <w:uiPriority w:val="99"/>
    <w:rsid w:val="0092723B"/>
    <w:rPr>
      <w:rFonts w:ascii="Calibri" w:hAnsi="Calibri"/>
      <w:noProof/>
      <w:color w:val="0000FF"/>
      <w:szCs w:val="20"/>
      <w:u w:val="single"/>
    </w:rPr>
  </w:style>
  <w:style w:type="paragraph" w:styleId="Kommentarthema">
    <w:name w:val="annotation subject"/>
    <w:basedOn w:val="Kommentartext"/>
    <w:next w:val="Kommentartext"/>
    <w:link w:val="KommentarthemaZchn"/>
    <w:uiPriority w:val="99"/>
    <w:semiHidden/>
    <w:unhideWhenUsed/>
    <w:rsid w:val="0092723B"/>
    <w:rPr>
      <w:b/>
      <w:bCs/>
    </w:rPr>
  </w:style>
  <w:style w:type="character" w:customStyle="1" w:styleId="KommentarthemaZchn">
    <w:name w:val="Kommentarthema Zchn"/>
    <w:basedOn w:val="KommentartextZchn"/>
    <w:link w:val="Kommentarthema"/>
    <w:uiPriority w:val="99"/>
    <w:semiHidden/>
    <w:rsid w:val="0092723B"/>
    <w:rPr>
      <w:rFonts w:ascii="Calibri" w:eastAsia="Times New Roman" w:hAnsi="Calibri"/>
      <w:b/>
      <w:bCs/>
      <w:lang w:eastAsia="de-DE"/>
    </w:rPr>
  </w:style>
  <w:style w:type="paragraph" w:styleId="berarbeitung">
    <w:name w:val="Revision"/>
    <w:hidden/>
    <w:uiPriority w:val="99"/>
    <w:semiHidden/>
    <w:rsid w:val="001A49F5"/>
  </w:style>
  <w:style w:type="paragraph" w:customStyle="1" w:styleId="Literatur">
    <w:name w:val="Literatur"/>
    <w:basedOn w:val="Text"/>
    <w:rsid w:val="005E681A"/>
    <w:pPr>
      <w:spacing w:before="120" w:after="120"/>
      <w:ind w:left="567" w:hanging="567"/>
    </w:pPr>
  </w:style>
  <w:style w:type="paragraph" w:customStyle="1" w:styleId="Aufzhlung">
    <w:name w:val="Aufzählung"/>
    <w:basedOn w:val="Standard"/>
    <w:rsid w:val="00A06B8C"/>
    <w:pPr>
      <w:numPr>
        <w:numId w:val="1"/>
      </w:numPr>
      <w:tabs>
        <w:tab w:val="right" w:pos="8647"/>
      </w:tabs>
      <w:spacing w:before="60" w:after="60" w:line="300" w:lineRule="atLeast"/>
      <w:ind w:right="-52"/>
      <w:jc w:val="both"/>
    </w:pPr>
    <w:rPr>
      <w:rFonts w:ascii="Arial" w:hAnsi="Arial" w:cs="Arial"/>
    </w:rPr>
  </w:style>
  <w:style w:type="paragraph" w:customStyle="1" w:styleId="berschriftAnhang">
    <w:name w:val="Überschrift Anhang"/>
    <w:basedOn w:val="berschrift1"/>
    <w:next w:val="Text"/>
    <w:rsid w:val="00884FFA"/>
    <w:pPr>
      <w:numPr>
        <w:numId w:val="2"/>
      </w:numPr>
      <w:tabs>
        <w:tab w:val="left" w:pos="567"/>
        <w:tab w:val="left" w:pos="851"/>
      </w:tabs>
      <w:spacing w:before="120" w:after="240"/>
      <w:jc w:val="both"/>
    </w:pPr>
    <w:rPr>
      <w:color w:val="auto"/>
      <w:sz w:val="26"/>
    </w:rPr>
  </w:style>
  <w:style w:type="paragraph" w:customStyle="1" w:styleId="berschriftAnhang2">
    <w:name w:val="Überschrift Anhang 2"/>
    <w:basedOn w:val="berschrift2"/>
    <w:next w:val="Standard"/>
    <w:link w:val="berschriftAnhang2Zchn"/>
    <w:rsid w:val="003D76B8"/>
    <w:pPr>
      <w:pageBreakBefore/>
      <w:numPr>
        <w:ilvl w:val="0"/>
        <w:numId w:val="0"/>
      </w:numPr>
      <w:tabs>
        <w:tab w:val="left" w:pos="567"/>
      </w:tabs>
      <w:ind w:left="720" w:hanging="360"/>
      <w:jc w:val="both"/>
    </w:pPr>
    <w:rPr>
      <w:iCs/>
      <w:sz w:val="26"/>
    </w:rPr>
  </w:style>
  <w:style w:type="character" w:customStyle="1" w:styleId="berschriftAnhang2Zchn">
    <w:name w:val="Überschrift Anhang 2 Zchn"/>
    <w:basedOn w:val="berschrift2Zchn"/>
    <w:link w:val="berschriftAnhang2"/>
    <w:rsid w:val="003D76B8"/>
    <w:rPr>
      <w:rFonts w:ascii="Arial" w:eastAsia="Times New Roman" w:hAnsi="Arial" w:cs="Arial"/>
      <w:b/>
      <w:bCs/>
      <w:iCs/>
      <w:color w:val="036EB6"/>
      <w:sz w:val="26"/>
      <w:szCs w:val="28"/>
      <w:lang w:eastAsia="de-DE"/>
    </w:rPr>
  </w:style>
  <w:style w:type="paragraph" w:customStyle="1" w:styleId="berschriftAnhangC1">
    <w:name w:val="Überschrift Anhang C1"/>
    <w:basedOn w:val="berschriftAnhang2"/>
    <w:next w:val="Standard"/>
    <w:link w:val="berschriftAnhangC1Zchn"/>
    <w:rsid w:val="00884FFA"/>
    <w:pPr>
      <w:numPr>
        <w:ilvl w:val="2"/>
      </w:numPr>
      <w:spacing w:before="120" w:line="312" w:lineRule="auto"/>
      <w:ind w:left="720" w:hanging="360"/>
    </w:pPr>
    <w:rPr>
      <w:b w:val="0"/>
    </w:rPr>
  </w:style>
  <w:style w:type="character" w:customStyle="1" w:styleId="berschriftAnhangC1Zchn">
    <w:name w:val="Überschrift Anhang C1 Zchn"/>
    <w:basedOn w:val="berschriftAnhang2Zchn"/>
    <w:link w:val="berschriftAnhangC1"/>
    <w:rsid w:val="00884FFA"/>
    <w:rPr>
      <w:rFonts w:ascii="Arial" w:eastAsia="Times New Roman" w:hAnsi="Arial" w:cs="Arial"/>
      <w:b w:val="0"/>
      <w:bCs/>
      <w:iCs/>
      <w:color w:val="1F497D" w:themeColor="text2"/>
      <w:sz w:val="26"/>
      <w:szCs w:val="28"/>
      <w:lang w:eastAsia="de-DE"/>
    </w:rPr>
  </w:style>
  <w:style w:type="paragraph" w:customStyle="1" w:styleId="berschriftAnhangC2">
    <w:name w:val="Überschrift Anhang C2"/>
    <w:basedOn w:val="berschriftAnhangC1"/>
    <w:rsid w:val="00884FFA"/>
    <w:pPr>
      <w:numPr>
        <w:ilvl w:val="0"/>
      </w:numPr>
      <w:ind w:left="720" w:hanging="360"/>
    </w:pPr>
  </w:style>
  <w:style w:type="paragraph" w:customStyle="1" w:styleId="berschriftAnhangC3">
    <w:name w:val="Überschrift Anhang C3"/>
    <w:basedOn w:val="berschriftAnhangC2"/>
    <w:rsid w:val="00884FFA"/>
  </w:style>
  <w:style w:type="paragraph" w:customStyle="1" w:styleId="TabEinzugMINUS">
    <w:name w:val="Tab Einzug MINUS"/>
    <w:basedOn w:val="Text"/>
    <w:rsid w:val="00852DD4"/>
    <w:pPr>
      <w:numPr>
        <w:numId w:val="3"/>
      </w:numPr>
      <w:tabs>
        <w:tab w:val="left" w:pos="340"/>
      </w:tabs>
      <w:ind w:left="340" w:hanging="340"/>
    </w:pPr>
    <w:rPr>
      <w:sz w:val="18"/>
    </w:rPr>
  </w:style>
  <w:style w:type="paragraph" w:customStyle="1" w:styleId="TabEinzugPLUS">
    <w:name w:val="Tab Einzug PLUS"/>
    <w:basedOn w:val="Standard"/>
    <w:rsid w:val="00852DD4"/>
    <w:pPr>
      <w:numPr>
        <w:numId w:val="4"/>
      </w:numPr>
      <w:tabs>
        <w:tab w:val="left" w:pos="340"/>
        <w:tab w:val="right" w:pos="8505"/>
      </w:tabs>
      <w:spacing w:before="40" w:after="40" w:line="22" w:lineRule="atLeast"/>
      <w:ind w:left="340" w:hanging="340"/>
    </w:pPr>
    <w:rPr>
      <w:rFonts w:ascii="Arial" w:hAnsi="Arial" w:cs="Arial"/>
      <w:sz w:val="18"/>
    </w:rPr>
  </w:style>
  <w:style w:type="paragraph" w:customStyle="1" w:styleId="Tabberschriftzentr">
    <w:name w:val="Tab Überschrift zentr"/>
    <w:basedOn w:val="Tabberschrift"/>
    <w:rsid w:val="00852DD4"/>
    <w:pPr>
      <w:jc w:val="center"/>
    </w:pPr>
  </w:style>
  <w:style w:type="paragraph" w:customStyle="1" w:styleId="impressumtextdnn">
    <w:name w:val="impressum_text_dünn"/>
    <w:basedOn w:val="Standard"/>
    <w:autoRedefine/>
    <w:rsid w:val="00F759B7"/>
    <w:pPr>
      <w:tabs>
        <w:tab w:val="right" w:pos="8505"/>
      </w:tabs>
      <w:spacing w:before="60" w:after="60" w:line="288" w:lineRule="auto"/>
      <w:jc w:val="right"/>
    </w:pPr>
    <w:rPr>
      <w:rFonts w:ascii="Arial" w:hAnsi="Arial" w:cs="Arial"/>
      <w:sz w:val="16"/>
    </w:rPr>
  </w:style>
  <w:style w:type="paragraph" w:customStyle="1" w:styleId="impressumtextfett">
    <w:name w:val="impressum text fett"/>
    <w:basedOn w:val="impressumtextdnn"/>
    <w:rsid w:val="00F759B7"/>
    <w:rPr>
      <w:b/>
      <w:sz w:val="20"/>
    </w:rPr>
  </w:style>
  <w:style w:type="paragraph" w:customStyle="1" w:styleId="impressumtext">
    <w:name w:val="impressum text"/>
    <w:basedOn w:val="impressumtextfett"/>
    <w:rsid w:val="008A3D24"/>
    <w:pPr>
      <w:spacing w:after="120"/>
    </w:pPr>
    <w:rPr>
      <w:color w:val="1F497D" w:themeColor="text2"/>
      <w:sz w:val="22"/>
    </w:rPr>
  </w:style>
  <w:style w:type="paragraph" w:customStyle="1" w:styleId="Kopf">
    <w:name w:val="Kopf"/>
    <w:basedOn w:val="Text"/>
    <w:rsid w:val="00920FBF"/>
    <w:pPr>
      <w:spacing w:line="260" w:lineRule="atLeast"/>
      <w:jc w:val="center"/>
    </w:pPr>
    <w:rPr>
      <w:rFonts w:eastAsia="Calibri"/>
      <w:b/>
      <w:color w:val="000000" w:themeColor="text1"/>
      <w:sz w:val="26"/>
    </w:rPr>
  </w:style>
  <w:style w:type="paragraph" w:customStyle="1" w:styleId="Default">
    <w:name w:val="Default"/>
    <w:rsid w:val="0092723B"/>
    <w:pPr>
      <w:autoSpaceDE w:val="0"/>
      <w:autoSpaceDN w:val="0"/>
      <w:adjustRightInd w:val="0"/>
    </w:pPr>
    <w:rPr>
      <w:rFonts w:ascii="Calibri" w:hAnsi="Calibri" w:cs="Calibri"/>
      <w:color w:val="000000"/>
      <w:sz w:val="24"/>
      <w:szCs w:val="24"/>
    </w:rPr>
  </w:style>
  <w:style w:type="paragraph" w:customStyle="1" w:styleId="AufzhlungBuchstaben">
    <w:name w:val="Aufzählung Buchstaben"/>
    <w:basedOn w:val="TabAufzhlung2Ebene"/>
    <w:rsid w:val="00920FBF"/>
    <w:pPr>
      <w:numPr>
        <w:numId w:val="5"/>
      </w:numPr>
      <w:spacing w:line="240" w:lineRule="exact"/>
    </w:pPr>
  </w:style>
  <w:style w:type="paragraph" w:styleId="Listenabsatz">
    <w:name w:val="List Paragraph"/>
    <w:basedOn w:val="Standard"/>
    <w:uiPriority w:val="34"/>
    <w:qFormat/>
    <w:rsid w:val="0092723B"/>
    <w:pPr>
      <w:ind w:left="720"/>
      <w:contextualSpacing/>
    </w:pPr>
    <w:rPr>
      <w:rFonts w:asciiTheme="minorHAnsi" w:hAnsiTheme="minorHAnsi"/>
      <w:sz w:val="24"/>
    </w:rPr>
  </w:style>
  <w:style w:type="paragraph" w:styleId="Verzeichnis5">
    <w:name w:val="toc 5"/>
    <w:basedOn w:val="Standard"/>
    <w:next w:val="Standard"/>
    <w:autoRedefine/>
    <w:uiPriority w:val="39"/>
    <w:rsid w:val="0092723B"/>
    <w:pPr>
      <w:ind w:left="960"/>
    </w:pPr>
    <w:rPr>
      <w:szCs w:val="21"/>
    </w:rPr>
  </w:style>
  <w:style w:type="paragraph" w:customStyle="1" w:styleId="impressumbild">
    <w:name w:val="impressum_bild"/>
    <w:basedOn w:val="Standard"/>
    <w:rsid w:val="003235CA"/>
    <w:pPr>
      <w:tabs>
        <w:tab w:val="right" w:pos="8505"/>
      </w:tabs>
      <w:spacing w:before="60" w:after="60" w:line="300" w:lineRule="atLeast"/>
      <w:jc w:val="right"/>
    </w:pPr>
    <w:rPr>
      <w:rFonts w:ascii="Arial" w:hAnsi="Arial" w:cs="Arial"/>
    </w:rPr>
  </w:style>
  <w:style w:type="paragraph" w:customStyle="1" w:styleId="impressumbildunterschrift">
    <w:name w:val="impressum_bildunterschrift"/>
    <w:basedOn w:val="Kommentartext"/>
    <w:rsid w:val="00920FBF"/>
    <w:pPr>
      <w:tabs>
        <w:tab w:val="right" w:pos="8505"/>
      </w:tabs>
      <w:spacing w:before="60" w:after="60" w:line="300" w:lineRule="atLeast"/>
      <w:jc w:val="both"/>
    </w:pPr>
    <w:rPr>
      <w:rFonts w:ascii="Arial" w:hAnsi="Arial" w:cs="Arial"/>
      <w:sz w:val="18"/>
    </w:rPr>
  </w:style>
  <w:style w:type="paragraph" w:customStyle="1" w:styleId="impressum1">
    <w:name w:val="impressum_ü_1"/>
    <w:basedOn w:val="berschrift1"/>
    <w:autoRedefine/>
    <w:rsid w:val="00920FBF"/>
    <w:pPr>
      <w:numPr>
        <w:numId w:val="0"/>
      </w:numPr>
      <w:tabs>
        <w:tab w:val="left" w:pos="578"/>
        <w:tab w:val="right" w:pos="720"/>
        <w:tab w:val="left" w:pos="851"/>
        <w:tab w:val="right" w:pos="8505"/>
      </w:tabs>
      <w:spacing w:before="120" w:after="60" w:line="260" w:lineRule="exact"/>
      <w:jc w:val="right"/>
      <w:outlineLvl w:val="9"/>
    </w:pPr>
    <w:rPr>
      <w:bCs w:val="0"/>
      <w:color w:val="auto"/>
    </w:rPr>
  </w:style>
  <w:style w:type="paragraph" w:customStyle="1" w:styleId="impressum2">
    <w:name w:val="impressum_ü_2"/>
    <w:basedOn w:val="impressum1"/>
    <w:autoRedefine/>
    <w:rsid w:val="00E62276"/>
    <w:rPr>
      <w:bCs/>
      <w:sz w:val="24"/>
    </w:rPr>
  </w:style>
  <w:style w:type="paragraph" w:customStyle="1" w:styleId="impressum3">
    <w:name w:val="impressum_ü_3"/>
    <w:basedOn w:val="impressum2"/>
    <w:autoRedefine/>
    <w:rsid w:val="00E62276"/>
    <w:pPr>
      <w:tabs>
        <w:tab w:val="clear" w:pos="720"/>
      </w:tabs>
      <w:spacing w:after="80" w:line="160" w:lineRule="exact"/>
      <w:ind w:left="-284"/>
    </w:pPr>
    <w:rPr>
      <w:bCs w:val="0"/>
      <w:color w:val="1F497D" w:themeColor="text2"/>
      <w:sz w:val="20"/>
    </w:rPr>
  </w:style>
  <w:style w:type="paragraph" w:customStyle="1" w:styleId="LiteraturundQuellen">
    <w:name w:val="Literatur und Quellen"/>
    <w:basedOn w:val="Text"/>
    <w:rsid w:val="00920FBF"/>
    <w:pPr>
      <w:tabs>
        <w:tab w:val="right" w:pos="8505"/>
      </w:tabs>
      <w:spacing w:after="80" w:line="240" w:lineRule="auto"/>
      <w:ind w:left="624" w:hanging="624"/>
    </w:pPr>
    <w:rPr>
      <w:iCs/>
      <w:sz w:val="16"/>
    </w:rPr>
  </w:style>
  <w:style w:type="paragraph" w:customStyle="1" w:styleId="TextZiele">
    <w:name w:val="Text Ziele"/>
    <w:basedOn w:val="Text"/>
    <w:rsid w:val="00920FBF"/>
    <w:pPr>
      <w:spacing w:after="80"/>
    </w:pPr>
    <w:rPr>
      <w:sz w:val="20"/>
    </w:rPr>
  </w:style>
  <w:style w:type="paragraph" w:customStyle="1" w:styleId="Zwischenberschriftschwarz">
    <w:name w:val="Zwischenüberschrift schwarz"/>
    <w:basedOn w:val="Zwischenberschrift"/>
    <w:rsid w:val="00920FBF"/>
    <w:pPr>
      <w:spacing w:line="276" w:lineRule="auto"/>
    </w:pPr>
    <w:rPr>
      <w:color w:val="auto"/>
      <w:sz w:val="26"/>
    </w:rPr>
  </w:style>
  <w:style w:type="paragraph" w:customStyle="1" w:styleId="Ziele">
    <w:name w:val="Ziele"/>
    <w:basedOn w:val="Standard"/>
    <w:rsid w:val="00920FBF"/>
    <w:pPr>
      <w:numPr>
        <w:numId w:val="6"/>
      </w:numPr>
      <w:spacing w:before="120" w:after="120" w:line="22" w:lineRule="atLeast"/>
      <w:ind w:left="357" w:hanging="357"/>
      <w:jc w:val="both"/>
    </w:pPr>
    <w:rPr>
      <w:rFonts w:ascii="Arial" w:hAnsi="Arial"/>
    </w:rPr>
  </w:style>
  <w:style w:type="paragraph" w:customStyle="1" w:styleId="Tabberschriftwei">
    <w:name w:val="Tab Überschrift weiß"/>
    <w:basedOn w:val="Tabberschrift"/>
    <w:rsid w:val="00E013F7"/>
    <w:rPr>
      <w:color w:val="FFFFFF" w:themeColor="background1"/>
    </w:rPr>
  </w:style>
  <w:style w:type="paragraph" w:customStyle="1" w:styleId="Tabblock">
    <w:name w:val="Tab block"/>
    <w:basedOn w:val="Tablinks"/>
    <w:rsid w:val="00E013F7"/>
    <w:pPr>
      <w:spacing w:before="80" w:after="80"/>
      <w:jc w:val="both"/>
    </w:pPr>
  </w:style>
  <w:style w:type="paragraph" w:customStyle="1" w:styleId="Abstand">
    <w:name w:val="Abstand_"/>
    <w:basedOn w:val="Text"/>
    <w:rsid w:val="00066B0D"/>
    <w:pPr>
      <w:tabs>
        <w:tab w:val="right" w:pos="8505"/>
      </w:tabs>
      <w:spacing w:before="0" w:after="0" w:line="240" w:lineRule="auto"/>
    </w:pPr>
  </w:style>
  <w:style w:type="paragraph" w:customStyle="1" w:styleId="Slogan">
    <w:name w:val="Slogan"/>
    <w:basedOn w:val="Textkrper"/>
    <w:rsid w:val="00066B0D"/>
    <w:pPr>
      <w:spacing w:before="120"/>
    </w:pPr>
    <w:rPr>
      <w:b/>
      <w:bCs/>
      <w:iCs/>
      <w:color w:val="FFFFFF" w:themeColor="background1"/>
      <w:sz w:val="21"/>
    </w:rPr>
  </w:style>
  <w:style w:type="paragraph" w:customStyle="1" w:styleId="TextZiel">
    <w:name w:val="Text_Ziel"/>
    <w:basedOn w:val="Text"/>
    <w:rsid w:val="00066B0D"/>
    <w:pPr>
      <w:tabs>
        <w:tab w:val="left" w:pos="284"/>
      </w:tabs>
      <w:spacing w:after="0" w:line="240" w:lineRule="auto"/>
    </w:pPr>
    <w:rPr>
      <w:sz w:val="20"/>
    </w:rPr>
  </w:style>
  <w:style w:type="paragraph" w:styleId="Textkrper-Zeileneinzug">
    <w:name w:val="Body Text Indent"/>
    <w:basedOn w:val="Standard"/>
    <w:link w:val="Textkrper-ZeileneinzugZchn"/>
    <w:semiHidden/>
    <w:rsid w:val="0092723B"/>
    <w:pPr>
      <w:numPr>
        <w:numId w:val="41"/>
      </w:numPr>
      <w:spacing w:after="120"/>
    </w:pPr>
    <w:rPr>
      <w:rFonts w:ascii="Arial" w:hAnsi="Arial" w:cs="Arial"/>
      <w:sz w:val="20"/>
    </w:rPr>
  </w:style>
  <w:style w:type="character" w:customStyle="1" w:styleId="Textkrper-ZeileneinzugZchn">
    <w:name w:val="Textkörper-Zeileneinzug Zchn"/>
    <w:basedOn w:val="Absatz-Standardschriftart"/>
    <w:link w:val="Textkrper-Zeileneinzug"/>
    <w:semiHidden/>
    <w:rsid w:val="0092723B"/>
    <w:rPr>
      <w:rFonts w:ascii="Arial" w:eastAsia="Times New Roman" w:hAnsi="Arial" w:cs="Arial"/>
      <w:szCs w:val="24"/>
      <w:lang w:eastAsia="de-DE"/>
    </w:rPr>
  </w:style>
  <w:style w:type="paragraph" w:customStyle="1" w:styleId="Tablinkswei">
    <w:name w:val="Tab links weiß"/>
    <w:basedOn w:val="Tablinksfett"/>
    <w:qFormat/>
    <w:rsid w:val="0092723B"/>
    <w:pPr>
      <w:tabs>
        <w:tab w:val="clear" w:pos="8505"/>
      </w:tabs>
      <w:spacing w:line="24" w:lineRule="atLeast"/>
    </w:pPr>
    <w:rPr>
      <w:rFonts w:ascii="Arial" w:hAnsi="Arial"/>
      <w:iCs w:val="0"/>
      <w:color w:val="FFFFFF" w:themeColor="background1"/>
      <w:sz w:val="19"/>
      <w:szCs w:val="20"/>
      <w:lang w:val="de-DE" w:eastAsia="en-US"/>
    </w:rPr>
  </w:style>
  <w:style w:type="paragraph" w:customStyle="1" w:styleId="TextFettblau">
    <w:name w:val="Text Fett blau"/>
    <w:basedOn w:val="Text"/>
    <w:rsid w:val="00066B0D"/>
    <w:rPr>
      <w:b/>
      <w:color w:val="1F497D" w:themeColor="text2"/>
    </w:rPr>
  </w:style>
  <w:style w:type="paragraph" w:customStyle="1" w:styleId="Anhang">
    <w:name w:val="Anhang Ü"/>
    <w:basedOn w:val="berschrift1"/>
    <w:next w:val="Text"/>
    <w:rsid w:val="003D76B8"/>
    <w:pPr>
      <w:numPr>
        <w:numId w:val="7"/>
      </w:numPr>
      <w:tabs>
        <w:tab w:val="left" w:pos="1106"/>
      </w:tabs>
      <w:ind w:left="357" w:hanging="357"/>
    </w:pPr>
    <w:rPr>
      <w:sz w:val="28"/>
    </w:rPr>
  </w:style>
  <w:style w:type="paragraph" w:customStyle="1" w:styleId="ZusatzTextTabelle">
    <w:name w:val="ZusatzText Tabelle"/>
    <w:basedOn w:val="Tablinks"/>
    <w:rsid w:val="00640FF8"/>
    <w:pPr>
      <w:ind w:left="113" w:hanging="113"/>
    </w:pPr>
  </w:style>
  <w:style w:type="character" w:styleId="Platzhaltertext">
    <w:name w:val="Placeholder Text"/>
    <w:basedOn w:val="Absatz-Standardschriftart"/>
    <w:uiPriority w:val="99"/>
    <w:semiHidden/>
    <w:rsid w:val="00A61D8B"/>
    <w:rPr>
      <w:color w:val="808080"/>
    </w:rPr>
  </w:style>
  <w:style w:type="paragraph" w:customStyle="1" w:styleId="Text1pt">
    <w:name w:val="Text 1pt"/>
    <w:basedOn w:val="Text"/>
    <w:rsid w:val="00A60033"/>
    <w:pPr>
      <w:spacing w:before="0" w:after="0" w:line="240" w:lineRule="auto"/>
    </w:pPr>
    <w:rPr>
      <w:sz w:val="2"/>
    </w:rPr>
  </w:style>
  <w:style w:type="paragraph" w:customStyle="1" w:styleId="Tablinksbndig">
    <w:name w:val="Tab linksbündig"/>
    <w:basedOn w:val="Tabrechtsbndig"/>
    <w:rsid w:val="0092723B"/>
    <w:pPr>
      <w:jc w:val="left"/>
    </w:pPr>
  </w:style>
  <w:style w:type="paragraph" w:customStyle="1" w:styleId="Tabrechtsbndig">
    <w:name w:val="Tab rechtsbündig"/>
    <w:basedOn w:val="Standard"/>
    <w:rsid w:val="0092723B"/>
    <w:pPr>
      <w:tabs>
        <w:tab w:val="right" w:pos="8505"/>
      </w:tabs>
      <w:spacing w:before="60" w:after="60" w:line="240" w:lineRule="exact"/>
      <w:jc w:val="right"/>
    </w:pPr>
    <w:rPr>
      <w:iCs/>
      <w:sz w:val="20"/>
    </w:rPr>
  </w:style>
  <w:style w:type="paragraph" w:customStyle="1" w:styleId="Tabrechtsbndigfett">
    <w:name w:val="Tab rechtsbündig fett"/>
    <w:basedOn w:val="Tabrechtsbndig"/>
    <w:qFormat/>
    <w:rsid w:val="0092723B"/>
    <w:pPr>
      <w:framePr w:hSpace="141" w:wrap="around" w:vAnchor="text" w:hAnchor="margin" w:x="70" w:y="178"/>
    </w:pPr>
    <w:rPr>
      <w:b/>
    </w:rPr>
  </w:style>
  <w:style w:type="paragraph" w:customStyle="1" w:styleId="Tablinksbndigwei">
    <w:name w:val="Tab linksbündig weiß"/>
    <w:basedOn w:val="Standard"/>
    <w:qFormat/>
    <w:rsid w:val="0092723B"/>
    <w:pPr>
      <w:tabs>
        <w:tab w:val="right" w:pos="8505"/>
      </w:tabs>
      <w:spacing w:before="120" w:after="40" w:line="288" w:lineRule="auto"/>
    </w:pPr>
    <w:rPr>
      <w:rFonts w:cs="Arial"/>
      <w:b/>
      <w:iCs/>
      <w:color w:val="FFFFFF" w:themeColor="background1"/>
      <w:sz w:val="19"/>
      <w:lang w:val="en-GB"/>
    </w:rPr>
  </w:style>
  <w:style w:type="paragraph" w:customStyle="1" w:styleId="TabAufzhlung">
    <w:name w:val="Tab Aufzählung"/>
    <w:basedOn w:val="Standard"/>
    <w:rsid w:val="004460B7"/>
    <w:pPr>
      <w:numPr>
        <w:numId w:val="27"/>
      </w:numPr>
      <w:spacing w:before="40" w:after="40" w:line="240" w:lineRule="atLeast"/>
      <w:ind w:left="113" w:hanging="113"/>
    </w:pPr>
    <w:rPr>
      <w:iCs/>
      <w:sz w:val="20"/>
      <w:szCs w:val="20"/>
    </w:rPr>
  </w:style>
  <w:style w:type="paragraph" w:customStyle="1" w:styleId="HandlungsbedarfSWOT">
    <w:name w:val="Handlungsbedarf SWOT"/>
    <w:basedOn w:val="VorgabePfeil"/>
    <w:rsid w:val="0092723B"/>
    <w:pPr>
      <w:numPr>
        <w:numId w:val="23"/>
      </w:numPr>
      <w:spacing w:before="120" w:after="120"/>
    </w:pPr>
    <w:rPr>
      <w:color w:val="000000" w:themeColor="text1"/>
    </w:rPr>
  </w:style>
  <w:style w:type="paragraph" w:customStyle="1" w:styleId="Tablinkskursiv">
    <w:name w:val="Tab links kursiv"/>
    <w:basedOn w:val="Tablinks"/>
    <w:rsid w:val="000F5CF0"/>
    <w:rPr>
      <w:i/>
    </w:rPr>
  </w:style>
  <w:style w:type="character" w:customStyle="1" w:styleId="TextZchn1">
    <w:name w:val="Text Zchn1"/>
    <w:basedOn w:val="Absatz-Standardschriftart"/>
    <w:link w:val="Text"/>
    <w:rsid w:val="0092723B"/>
    <w:rPr>
      <w:rFonts w:ascii="Calibri" w:eastAsia="Times New Roman" w:hAnsi="Calibri" w:cs="Arial"/>
      <w:sz w:val="22"/>
      <w:szCs w:val="24"/>
      <w:lang w:eastAsia="de-DE"/>
    </w:rPr>
  </w:style>
  <w:style w:type="paragraph" w:customStyle="1" w:styleId="Abstand0">
    <w:name w:val="Abstand"/>
    <w:basedOn w:val="Text"/>
    <w:rsid w:val="0092723B"/>
    <w:pPr>
      <w:spacing w:before="0" w:after="0" w:line="240" w:lineRule="auto"/>
    </w:pPr>
    <w:rPr>
      <w:rFonts w:asciiTheme="minorHAnsi" w:hAnsiTheme="minorHAnsi" w:cs="Times New Roman"/>
      <w:sz w:val="10"/>
    </w:rPr>
  </w:style>
  <w:style w:type="paragraph" w:customStyle="1" w:styleId="Adresse">
    <w:name w:val="Adresse"/>
    <w:basedOn w:val="Text"/>
    <w:rsid w:val="0092723B"/>
    <w:pPr>
      <w:tabs>
        <w:tab w:val="left" w:pos="220"/>
        <w:tab w:val="right" w:pos="8307"/>
        <w:tab w:val="right" w:pos="8505"/>
      </w:tabs>
      <w:spacing w:before="40" w:after="40" w:line="240" w:lineRule="atLeast"/>
      <w:jc w:val="right"/>
    </w:pPr>
    <w:rPr>
      <w:sz w:val="20"/>
      <w:szCs w:val="20"/>
    </w:rPr>
  </w:style>
  <w:style w:type="paragraph" w:customStyle="1" w:styleId="Akteure">
    <w:name w:val="Akteure"/>
    <w:basedOn w:val="Text"/>
    <w:rsid w:val="0092723B"/>
    <w:pPr>
      <w:spacing w:before="0" w:after="0" w:line="240" w:lineRule="auto"/>
    </w:pPr>
    <w:rPr>
      <w:rFonts w:asciiTheme="minorHAnsi" w:hAnsiTheme="minorHAnsi" w:cs="Times New Roman"/>
      <w:i/>
      <w:iCs/>
      <w:color w:val="244061" w:themeColor="accent1" w:themeShade="80"/>
      <w:sz w:val="21"/>
      <w:szCs w:val="21"/>
    </w:rPr>
  </w:style>
  <w:style w:type="paragraph" w:customStyle="1" w:styleId="Auftraggeber">
    <w:name w:val="Auftraggeber"/>
    <w:basedOn w:val="berschrift5"/>
    <w:rsid w:val="0092723B"/>
    <w:pPr>
      <w:keepNext w:val="0"/>
      <w:spacing w:before="720" w:line="340" w:lineRule="exact"/>
      <w:jc w:val="right"/>
    </w:pPr>
    <w:rPr>
      <w:rFonts w:cs="Times New Roman"/>
      <w:noProof/>
      <w:szCs w:val="20"/>
    </w:rPr>
  </w:style>
  <w:style w:type="paragraph" w:customStyle="1" w:styleId="Auftragggeber">
    <w:name w:val="Auftragggeber"/>
    <w:basedOn w:val="berschrift5"/>
    <w:rsid w:val="0092723B"/>
    <w:pPr>
      <w:keepNext w:val="0"/>
      <w:spacing w:before="720" w:line="340" w:lineRule="exact"/>
      <w:jc w:val="right"/>
    </w:pPr>
    <w:rPr>
      <w:rFonts w:cs="Times New Roman"/>
      <w:noProof/>
      <w:szCs w:val="20"/>
    </w:rPr>
  </w:style>
  <w:style w:type="paragraph" w:customStyle="1" w:styleId="Aufzhlung1Ebene">
    <w:name w:val="Aufzählung 1. Ebene"/>
    <w:basedOn w:val="Text"/>
    <w:qFormat/>
    <w:rsid w:val="0092723B"/>
    <w:pPr>
      <w:numPr>
        <w:numId w:val="9"/>
      </w:numPr>
      <w:spacing w:after="80"/>
      <w:jc w:val="left"/>
    </w:pPr>
  </w:style>
  <w:style w:type="paragraph" w:customStyle="1" w:styleId="Aufzhlung2Ebene">
    <w:name w:val="Aufzählung 2. Ebene"/>
    <w:basedOn w:val="Aufzhlung1Ebene"/>
    <w:qFormat/>
    <w:rsid w:val="0092723B"/>
    <w:pPr>
      <w:numPr>
        <w:numId w:val="10"/>
      </w:numPr>
    </w:pPr>
  </w:style>
  <w:style w:type="paragraph" w:customStyle="1" w:styleId="AufzhlungFTB">
    <w:name w:val="Aufzählung FTB"/>
    <w:basedOn w:val="Standard"/>
    <w:qFormat/>
    <w:rsid w:val="0092723B"/>
    <w:pPr>
      <w:numPr>
        <w:numId w:val="13"/>
      </w:numPr>
      <w:spacing w:before="80" w:after="80" w:line="264" w:lineRule="auto"/>
    </w:pPr>
    <w:rPr>
      <w:rFonts w:cs="Arial"/>
      <w:sz w:val="19"/>
    </w:rPr>
  </w:style>
  <w:style w:type="paragraph" w:customStyle="1" w:styleId="AufzhlungHF-Ziele">
    <w:name w:val="Aufzählung HF-Ziele"/>
    <w:basedOn w:val="Standard"/>
    <w:qFormat/>
    <w:rsid w:val="0092723B"/>
    <w:pPr>
      <w:numPr>
        <w:numId w:val="14"/>
      </w:numPr>
      <w:spacing w:before="80" w:after="80" w:line="264" w:lineRule="auto"/>
    </w:pPr>
    <w:rPr>
      <w:rFonts w:cs="Arial"/>
      <w:sz w:val="20"/>
    </w:rPr>
  </w:style>
  <w:style w:type="paragraph" w:customStyle="1" w:styleId="AufzhlungPfeilfettgrau">
    <w:name w:val="Aufzählung Pfeil fett grau"/>
    <w:basedOn w:val="AufzhlungPfeil"/>
    <w:rsid w:val="0092723B"/>
    <w:pPr>
      <w:spacing w:before="0" w:after="0" w:line="240" w:lineRule="auto"/>
      <w:ind w:left="284" w:hanging="284"/>
    </w:pPr>
    <w:rPr>
      <w:rFonts w:asciiTheme="minorHAnsi" w:hAnsiTheme="minorHAnsi"/>
      <w:b/>
      <w:bCs/>
      <w:i/>
      <w:iCs/>
      <w:color w:val="595959" w:themeColor="text1" w:themeTint="A6"/>
      <w:sz w:val="22"/>
    </w:rPr>
  </w:style>
  <w:style w:type="paragraph" w:styleId="Aufzhlungszeichen">
    <w:name w:val="List Bullet"/>
    <w:basedOn w:val="Standard"/>
    <w:autoRedefine/>
    <w:semiHidden/>
    <w:rsid w:val="0092723B"/>
    <w:pPr>
      <w:numPr>
        <w:numId w:val="16"/>
      </w:numPr>
      <w:tabs>
        <w:tab w:val="clear" w:pos="360"/>
      </w:tabs>
      <w:spacing w:before="60" w:after="60" w:line="240" w:lineRule="atLeast"/>
    </w:pPr>
    <w:rPr>
      <w:rFonts w:ascii="Arial" w:hAnsi="Arial"/>
    </w:rPr>
  </w:style>
  <w:style w:type="paragraph" w:styleId="Aufzhlungszeichen4">
    <w:name w:val="List Bullet 4"/>
    <w:basedOn w:val="Standard"/>
    <w:semiHidden/>
    <w:rsid w:val="0092723B"/>
    <w:pPr>
      <w:numPr>
        <w:numId w:val="17"/>
      </w:numPr>
      <w:tabs>
        <w:tab w:val="clear" w:pos="1209"/>
        <w:tab w:val="left" w:pos="284"/>
        <w:tab w:val="num" w:pos="360"/>
      </w:tabs>
      <w:overflowPunct w:val="0"/>
      <w:autoSpaceDE w:val="0"/>
      <w:autoSpaceDN w:val="0"/>
      <w:adjustRightInd w:val="0"/>
      <w:spacing w:before="60" w:after="60" w:line="300" w:lineRule="atLeast"/>
      <w:jc w:val="both"/>
      <w:textAlignment w:val="baseline"/>
    </w:pPr>
    <w:rPr>
      <w:rFonts w:ascii="Arial" w:hAnsi="Arial"/>
      <w:color w:val="000000"/>
      <w:szCs w:val="20"/>
    </w:rPr>
  </w:style>
  <w:style w:type="paragraph" w:customStyle="1" w:styleId="BeschriftungTab">
    <w:name w:val="Beschriftung Tab"/>
    <w:basedOn w:val="Standard"/>
    <w:qFormat/>
    <w:rsid w:val="0092723B"/>
    <w:pPr>
      <w:keepNext/>
      <w:tabs>
        <w:tab w:val="left" w:pos="1247"/>
      </w:tabs>
      <w:spacing w:before="180" w:after="120"/>
      <w:ind w:left="1247" w:hanging="1247"/>
    </w:pPr>
    <w:rPr>
      <w:rFonts w:cs="Arial"/>
      <w:bCs/>
      <w:color w:val="036EB6"/>
      <w:sz w:val="20"/>
      <w:szCs w:val="16"/>
    </w:rPr>
  </w:style>
  <w:style w:type="paragraph" w:customStyle="1" w:styleId="BeschriftungAbb">
    <w:name w:val="Beschriftung Abb"/>
    <w:basedOn w:val="BeschriftungTab"/>
    <w:qFormat/>
    <w:rsid w:val="0092723B"/>
    <w:pPr>
      <w:tabs>
        <w:tab w:val="clear" w:pos="1247"/>
        <w:tab w:val="left" w:pos="1418"/>
      </w:tabs>
      <w:spacing w:before="120"/>
      <w:ind w:left="1418" w:hanging="1418"/>
    </w:pPr>
  </w:style>
  <w:style w:type="paragraph" w:customStyle="1" w:styleId="BeschriftungAbbildung">
    <w:name w:val="Beschriftung Abbildung"/>
    <w:basedOn w:val="Standard"/>
    <w:rsid w:val="0092723B"/>
    <w:pPr>
      <w:spacing w:after="240"/>
      <w:ind w:left="1418" w:hanging="1418"/>
    </w:pPr>
    <w:rPr>
      <w:rFonts w:asciiTheme="minorHAnsi" w:hAnsiTheme="minorHAnsi" w:cs="Arial"/>
      <w:b/>
      <w:iCs/>
      <w:sz w:val="18"/>
    </w:rPr>
  </w:style>
  <w:style w:type="paragraph" w:customStyle="1" w:styleId="BeschriftungTabelle">
    <w:name w:val="Beschriftung Tabelle"/>
    <w:basedOn w:val="Standard"/>
    <w:rsid w:val="0092723B"/>
    <w:pPr>
      <w:spacing w:before="240"/>
      <w:ind w:left="1418" w:hanging="1418"/>
      <w:jc w:val="both"/>
    </w:pPr>
    <w:rPr>
      <w:rFonts w:ascii="Times New Roman" w:hAnsi="Times New Roman" w:cs="Arial"/>
      <w:b/>
      <w:sz w:val="18"/>
    </w:rPr>
  </w:style>
  <w:style w:type="character" w:styleId="BesuchterLink">
    <w:name w:val="FollowedHyperlink"/>
    <w:basedOn w:val="Absatz-Standardschriftart"/>
    <w:uiPriority w:val="99"/>
    <w:semiHidden/>
    <w:rsid w:val="0092723B"/>
    <w:rPr>
      <w:color w:val="800080"/>
      <w:u w:val="single"/>
    </w:rPr>
  </w:style>
  <w:style w:type="paragraph" w:styleId="Dokumentstruktur">
    <w:name w:val="Document Map"/>
    <w:basedOn w:val="Standard"/>
    <w:link w:val="DokumentstrukturZchn"/>
    <w:semiHidden/>
    <w:rsid w:val="0092723B"/>
    <w:pPr>
      <w:shd w:val="clear" w:color="auto" w:fill="000080"/>
    </w:pPr>
    <w:rPr>
      <w:rFonts w:ascii="Tahoma" w:hAnsi="Tahoma" w:cs="Tahoma"/>
    </w:rPr>
  </w:style>
  <w:style w:type="character" w:customStyle="1" w:styleId="DokumentstrukturZchn">
    <w:name w:val="Dokumentstruktur Zchn"/>
    <w:basedOn w:val="Absatz-Standardschriftart"/>
    <w:link w:val="Dokumentstruktur"/>
    <w:semiHidden/>
    <w:rsid w:val="0092723B"/>
    <w:rPr>
      <w:rFonts w:ascii="Tahoma" w:eastAsia="Times New Roman" w:hAnsi="Tahoma" w:cs="Tahoma"/>
      <w:sz w:val="22"/>
      <w:szCs w:val="24"/>
      <w:shd w:val="clear" w:color="auto" w:fill="000080"/>
      <w:lang w:eastAsia="de-DE"/>
    </w:rPr>
  </w:style>
  <w:style w:type="paragraph" w:customStyle="1" w:styleId="EinzugKasten">
    <w:name w:val="Einzug Kasten"/>
    <w:basedOn w:val="Text"/>
    <w:qFormat/>
    <w:rsid w:val="0092723B"/>
    <w:pPr>
      <w:numPr>
        <w:numId w:val="18"/>
      </w:numPr>
      <w:spacing w:after="80"/>
    </w:pPr>
    <w:rPr>
      <w:rFonts w:eastAsiaTheme="minorHAnsi"/>
      <w:lang w:eastAsia="en-US"/>
    </w:rPr>
  </w:style>
  <w:style w:type="paragraph" w:customStyle="1" w:styleId="EinzugPfeil">
    <w:name w:val="Einzug Pfeil"/>
    <w:basedOn w:val="Text"/>
    <w:qFormat/>
    <w:rsid w:val="0092723B"/>
    <w:pPr>
      <w:numPr>
        <w:numId w:val="19"/>
      </w:numPr>
      <w:spacing w:after="80"/>
    </w:pPr>
  </w:style>
  <w:style w:type="paragraph" w:customStyle="1" w:styleId="EinzugPfeilTab">
    <w:name w:val="Einzug Pfeil Tab"/>
    <w:basedOn w:val="EinzugPfeil"/>
    <w:qFormat/>
    <w:rsid w:val="0092723B"/>
    <w:pPr>
      <w:ind w:left="284" w:hanging="284"/>
    </w:pPr>
    <w:rPr>
      <w:rFonts w:eastAsiaTheme="minorHAnsi"/>
      <w:sz w:val="19"/>
      <w:lang w:eastAsia="en-US"/>
    </w:rPr>
  </w:style>
  <w:style w:type="character" w:styleId="Fett">
    <w:name w:val="Strong"/>
    <w:basedOn w:val="Absatz-Standardschriftart"/>
    <w:uiPriority w:val="22"/>
    <w:qFormat/>
    <w:rsid w:val="0092723B"/>
    <w:rPr>
      <w:b/>
      <w:bCs/>
    </w:rPr>
  </w:style>
  <w:style w:type="paragraph" w:customStyle="1" w:styleId="Formatvorlage1">
    <w:name w:val="Formatvorlage1"/>
    <w:basedOn w:val="Aufzhlung1Ebene"/>
    <w:qFormat/>
    <w:rsid w:val="0092723B"/>
    <w:pPr>
      <w:numPr>
        <w:numId w:val="20"/>
      </w:numPr>
    </w:pPr>
  </w:style>
  <w:style w:type="paragraph" w:customStyle="1" w:styleId="Foto">
    <w:name w:val="Foto"/>
    <w:basedOn w:val="Tablinks"/>
    <w:qFormat/>
    <w:rsid w:val="0092723B"/>
    <w:pPr>
      <w:framePr w:hSpace="141" w:wrap="around" w:vAnchor="text" w:hAnchor="margin" w:xAlign="right" w:y="75"/>
      <w:spacing w:before="0"/>
      <w:suppressOverlap/>
    </w:pPr>
  </w:style>
  <w:style w:type="paragraph" w:customStyle="1" w:styleId="Frage">
    <w:name w:val="Frage"/>
    <w:basedOn w:val="Text"/>
    <w:rsid w:val="0092723B"/>
    <w:pPr>
      <w:numPr>
        <w:numId w:val="21"/>
      </w:numPr>
      <w:tabs>
        <w:tab w:val="num" w:pos="360"/>
      </w:tabs>
      <w:spacing w:before="0" w:after="0" w:line="240" w:lineRule="auto"/>
    </w:pPr>
    <w:rPr>
      <w:rFonts w:asciiTheme="minorHAnsi" w:hAnsiTheme="minorHAnsi" w:cs="Times New Roman"/>
      <w:b/>
      <w:bCs/>
    </w:rPr>
  </w:style>
  <w:style w:type="paragraph" w:customStyle="1" w:styleId="VorgabePfeil">
    <w:name w:val="Vorgabe Pfeil"/>
    <w:qFormat/>
    <w:rsid w:val="0092723B"/>
    <w:pPr>
      <w:numPr>
        <w:numId w:val="22"/>
      </w:numPr>
      <w:spacing w:before="60" w:after="60" w:line="240" w:lineRule="atLeast"/>
    </w:pPr>
    <w:rPr>
      <w:rFonts w:ascii="Calibri" w:eastAsia="Times New Roman" w:hAnsi="Calibri" w:cs="Arial"/>
      <w:i/>
      <w:color w:val="FF0000"/>
      <w:sz w:val="21"/>
      <w:szCs w:val="24"/>
      <w:lang w:eastAsia="de-DE"/>
    </w:rPr>
  </w:style>
  <w:style w:type="paragraph" w:customStyle="1" w:styleId="HinweisfrLAG">
    <w:name w:val="Hinweis für LAG"/>
    <w:basedOn w:val="Standard"/>
    <w:qFormat/>
    <w:rsid w:val="0092723B"/>
    <w:rPr>
      <w:i/>
      <w:iCs/>
      <w:color w:val="7F7F7F" w:themeColor="text1" w:themeTint="80"/>
    </w:rPr>
  </w:style>
  <w:style w:type="paragraph" w:customStyle="1" w:styleId="HinweisfrLAGEinzug">
    <w:name w:val="Hinweis für LAG Einzug"/>
    <w:basedOn w:val="HinweisfrLAG"/>
    <w:rsid w:val="0092723B"/>
  </w:style>
  <w:style w:type="paragraph" w:customStyle="1" w:styleId="HinweisfrLAGEinzug1">
    <w:name w:val="Hinweis für LAG Einzug1"/>
    <w:basedOn w:val="Aufzhlung1Ebene"/>
    <w:qFormat/>
    <w:rsid w:val="0092723B"/>
    <w:pPr>
      <w:numPr>
        <w:numId w:val="24"/>
      </w:numPr>
    </w:pPr>
    <w:rPr>
      <w:i/>
      <w:iCs/>
      <w:color w:val="7F7F7F" w:themeColor="text1" w:themeTint="80"/>
    </w:rPr>
  </w:style>
  <w:style w:type="paragraph" w:customStyle="1" w:styleId="Textblaugro">
    <w:name w:val="Text blau groß"/>
    <w:basedOn w:val="Text"/>
    <w:qFormat/>
    <w:rsid w:val="0092723B"/>
    <w:pPr>
      <w:spacing w:after="80"/>
    </w:pPr>
    <w:rPr>
      <w:b/>
      <w:color w:val="036EB6"/>
    </w:rPr>
  </w:style>
  <w:style w:type="paragraph" w:customStyle="1" w:styleId="ImpressumText0">
    <w:name w:val="Impressum_Text"/>
    <w:basedOn w:val="Textblaugro"/>
    <w:qFormat/>
    <w:rsid w:val="0092723B"/>
    <w:pPr>
      <w:jc w:val="right"/>
    </w:pPr>
  </w:style>
  <w:style w:type="paragraph" w:customStyle="1" w:styleId="ImpressumText2">
    <w:name w:val="Impressum_Text2"/>
    <w:basedOn w:val="Text"/>
    <w:rsid w:val="0092723B"/>
    <w:pPr>
      <w:tabs>
        <w:tab w:val="left" w:pos="220"/>
        <w:tab w:val="right" w:pos="8307"/>
        <w:tab w:val="right" w:pos="8505"/>
      </w:tabs>
      <w:spacing w:before="40" w:after="40" w:line="240" w:lineRule="atLeast"/>
      <w:jc w:val="right"/>
    </w:pPr>
    <w:rPr>
      <w:sz w:val="20"/>
      <w:szCs w:val="20"/>
    </w:rPr>
  </w:style>
  <w:style w:type="paragraph" w:customStyle="1" w:styleId="ImpressumText-fett">
    <w:name w:val="Impressum_Text-fett"/>
    <w:basedOn w:val="ImpressumText2"/>
    <w:qFormat/>
    <w:rsid w:val="0092723B"/>
    <w:rPr>
      <w:b/>
    </w:rPr>
  </w:style>
  <w:style w:type="paragraph" w:customStyle="1" w:styleId="Impressumschrift">
    <w:name w:val="Impressum_Üschrift"/>
    <w:basedOn w:val="Textblaugro"/>
    <w:qFormat/>
    <w:rsid w:val="0092723B"/>
    <w:pPr>
      <w:jc w:val="right"/>
    </w:pPr>
    <w:rPr>
      <w:sz w:val="40"/>
    </w:rPr>
  </w:style>
  <w:style w:type="paragraph" w:customStyle="1" w:styleId="Impressumschrift2">
    <w:name w:val="Impressum_Üschrift2"/>
    <w:basedOn w:val="Impressumschrift"/>
    <w:qFormat/>
    <w:rsid w:val="0092723B"/>
    <w:rPr>
      <w:color w:val="ABD34F"/>
      <w:sz w:val="24"/>
    </w:rPr>
  </w:style>
  <w:style w:type="paragraph" w:styleId="KeinLeerraum">
    <w:name w:val="No Spacing"/>
    <w:link w:val="KeinLeerraumZchn"/>
    <w:uiPriority w:val="1"/>
    <w:qFormat/>
    <w:rsid w:val="0092723B"/>
    <w:rPr>
      <w:rFonts w:asciiTheme="minorHAnsi" w:eastAsiaTheme="minorEastAsia" w:hAnsiTheme="minorHAnsi" w:cstheme="minorBidi"/>
      <w:sz w:val="22"/>
      <w:szCs w:val="22"/>
      <w:lang w:eastAsia="de-DE"/>
    </w:rPr>
  </w:style>
  <w:style w:type="character" w:customStyle="1" w:styleId="KeinLeerraumZchn">
    <w:name w:val="Kein Leerraum Zchn"/>
    <w:basedOn w:val="Absatz-Standardschriftart"/>
    <w:link w:val="KeinLeerraum"/>
    <w:uiPriority w:val="1"/>
    <w:rsid w:val="0092723B"/>
    <w:rPr>
      <w:rFonts w:asciiTheme="minorHAnsi" w:eastAsiaTheme="minorEastAsia" w:hAnsiTheme="minorHAnsi" w:cstheme="minorBidi"/>
      <w:sz w:val="22"/>
      <w:szCs w:val="22"/>
      <w:lang w:eastAsia="de-DE"/>
    </w:rPr>
  </w:style>
  <w:style w:type="numbering" w:customStyle="1" w:styleId="KeineListe1">
    <w:name w:val="Keine Liste1"/>
    <w:next w:val="KeineListe"/>
    <w:uiPriority w:val="99"/>
    <w:semiHidden/>
    <w:unhideWhenUsed/>
    <w:rsid w:val="0092723B"/>
  </w:style>
  <w:style w:type="paragraph" w:styleId="Literaturverzeichnis">
    <w:name w:val="Bibliography"/>
    <w:basedOn w:val="Standard"/>
    <w:next w:val="Standard"/>
    <w:uiPriority w:val="37"/>
    <w:unhideWhenUsed/>
    <w:rsid w:val="0092723B"/>
    <w:rPr>
      <w:sz w:val="20"/>
    </w:rPr>
  </w:style>
  <w:style w:type="character" w:styleId="NichtaufgelsteErwhnung">
    <w:name w:val="Unresolved Mention"/>
    <w:basedOn w:val="Absatz-Standardschriftart"/>
    <w:uiPriority w:val="99"/>
    <w:semiHidden/>
    <w:unhideWhenUsed/>
    <w:rsid w:val="0092723B"/>
    <w:rPr>
      <w:color w:val="605E5C"/>
      <w:shd w:val="clear" w:color="auto" w:fill="E1DFDD"/>
    </w:rPr>
  </w:style>
  <w:style w:type="character" w:customStyle="1" w:styleId="NichtaufgelsteErwhnung1">
    <w:name w:val="Nicht aufgelöste Erwähnung1"/>
    <w:basedOn w:val="Absatz-Standardschriftart"/>
    <w:uiPriority w:val="99"/>
    <w:semiHidden/>
    <w:unhideWhenUsed/>
    <w:rsid w:val="0092723B"/>
    <w:rPr>
      <w:color w:val="605E5C"/>
      <w:shd w:val="clear" w:color="auto" w:fill="E1DFDD"/>
    </w:rPr>
  </w:style>
  <w:style w:type="character" w:customStyle="1" w:styleId="normaltextrun">
    <w:name w:val="normaltextrun"/>
    <w:basedOn w:val="Absatz-Standardschriftart"/>
    <w:rsid w:val="0092723B"/>
  </w:style>
  <w:style w:type="paragraph" w:customStyle="1" w:styleId="Pa2">
    <w:name w:val="Pa2"/>
    <w:basedOn w:val="Standard"/>
    <w:next w:val="Standard"/>
    <w:uiPriority w:val="99"/>
    <w:rsid w:val="0092723B"/>
    <w:pPr>
      <w:autoSpaceDE w:val="0"/>
      <w:autoSpaceDN w:val="0"/>
      <w:adjustRightInd w:val="0"/>
      <w:spacing w:line="181" w:lineRule="atLeast"/>
    </w:pPr>
    <w:rPr>
      <w:rFonts w:ascii="Times New Roman" w:hAnsi="Times New Roman"/>
    </w:rPr>
  </w:style>
  <w:style w:type="paragraph" w:customStyle="1" w:styleId="Pa3">
    <w:name w:val="Pa3"/>
    <w:basedOn w:val="Standard"/>
    <w:next w:val="Standard"/>
    <w:uiPriority w:val="99"/>
    <w:rsid w:val="0092723B"/>
    <w:pPr>
      <w:autoSpaceDE w:val="0"/>
      <w:autoSpaceDN w:val="0"/>
      <w:adjustRightInd w:val="0"/>
      <w:spacing w:line="181" w:lineRule="atLeast"/>
    </w:pPr>
    <w:rPr>
      <w:rFonts w:ascii="Times New Roman" w:hAnsi="Times New Roman"/>
    </w:rPr>
  </w:style>
  <w:style w:type="paragraph" w:customStyle="1" w:styleId="ParagraphAufzhlung">
    <w:name w:val="Paragraph_Aufzählung"/>
    <w:basedOn w:val="Standard"/>
    <w:rsid w:val="0092723B"/>
    <w:pPr>
      <w:numPr>
        <w:numId w:val="26"/>
      </w:numPr>
      <w:spacing w:before="80" w:after="80" w:line="22" w:lineRule="atLeast"/>
      <w:jc w:val="both"/>
    </w:pPr>
    <w:rPr>
      <w:rFonts w:eastAsiaTheme="minorHAnsi"/>
      <w:sz w:val="20"/>
      <w:szCs w:val="20"/>
      <w:lang w:eastAsia="en-US"/>
    </w:rPr>
  </w:style>
  <w:style w:type="paragraph" w:customStyle="1" w:styleId="Paragraphberschrift">
    <w:name w:val="Paragraph_Überschrift"/>
    <w:basedOn w:val="Standard"/>
    <w:rsid w:val="0092723B"/>
    <w:pPr>
      <w:spacing w:before="360" w:after="240" w:line="22" w:lineRule="atLeast"/>
      <w:jc w:val="center"/>
    </w:pPr>
    <w:rPr>
      <w:rFonts w:eastAsiaTheme="minorHAnsi"/>
      <w:b/>
      <w:sz w:val="21"/>
      <w:szCs w:val="20"/>
      <w:lang w:eastAsia="en-US"/>
    </w:rPr>
  </w:style>
  <w:style w:type="paragraph" w:customStyle="1" w:styleId="PfeilVerweis">
    <w:name w:val="Pfeil Verweis"/>
    <w:basedOn w:val="AufzhlungPfeil"/>
    <w:rsid w:val="0092723B"/>
    <w:pPr>
      <w:numPr>
        <w:numId w:val="0"/>
      </w:numPr>
      <w:tabs>
        <w:tab w:val="num" w:pos="360"/>
      </w:tabs>
      <w:spacing w:before="0" w:after="0" w:line="260" w:lineRule="atLeast"/>
      <w:ind w:left="284" w:hanging="284"/>
      <w:jc w:val="left"/>
    </w:pPr>
    <w:rPr>
      <w:rFonts w:ascii="Arial" w:hAnsi="Arial"/>
      <w:b/>
      <w:i/>
      <w:noProof/>
      <w:color w:val="595959" w:themeColor="text1" w:themeTint="A6"/>
      <w:sz w:val="20"/>
    </w:rPr>
  </w:style>
  <w:style w:type="paragraph" w:customStyle="1" w:styleId="Quellenangabe">
    <w:name w:val="Quellenangabe"/>
    <w:basedOn w:val="Text"/>
    <w:link w:val="QuellenangabeZchn"/>
    <w:qFormat/>
    <w:rsid w:val="0092723B"/>
    <w:pPr>
      <w:tabs>
        <w:tab w:val="left" w:pos="851"/>
      </w:tabs>
      <w:spacing w:before="120" w:after="120"/>
      <w:ind w:left="567" w:hanging="567"/>
      <w:jc w:val="left"/>
    </w:pPr>
    <w:rPr>
      <w:szCs w:val="21"/>
    </w:rPr>
  </w:style>
  <w:style w:type="character" w:customStyle="1" w:styleId="QuellenangabeZchn">
    <w:name w:val="Quellenangabe Zchn"/>
    <w:basedOn w:val="TextZchn1"/>
    <w:link w:val="Quellenangabe"/>
    <w:rsid w:val="0092723B"/>
    <w:rPr>
      <w:rFonts w:ascii="Calibri" w:eastAsia="Times New Roman" w:hAnsi="Calibri" w:cs="Arial"/>
      <w:sz w:val="22"/>
      <w:szCs w:val="21"/>
      <w:lang w:eastAsia="de-DE"/>
    </w:rPr>
  </w:style>
  <w:style w:type="paragraph" w:customStyle="1" w:styleId="Seitenzahlgerade">
    <w:name w:val="Seitenzahl gerade"/>
    <w:basedOn w:val="Standard"/>
    <w:rsid w:val="0092723B"/>
    <w:pPr>
      <w:tabs>
        <w:tab w:val="right" w:pos="8435"/>
      </w:tabs>
      <w:spacing w:before="20" w:after="20"/>
    </w:pPr>
    <w:rPr>
      <w:rFonts w:cs="Arial"/>
      <w:b/>
      <w:noProof/>
      <w:color w:val="036EB6"/>
    </w:rPr>
  </w:style>
  <w:style w:type="paragraph" w:customStyle="1" w:styleId="Seitenzahlungerade">
    <w:name w:val="Seitenzahl ungerade"/>
    <w:basedOn w:val="Seitenzahlgerade"/>
    <w:rsid w:val="0092723B"/>
    <w:pPr>
      <w:jc w:val="right"/>
    </w:pPr>
  </w:style>
  <w:style w:type="paragraph" w:styleId="StandardWeb">
    <w:name w:val="Normal (Web)"/>
    <w:basedOn w:val="Standard"/>
    <w:uiPriority w:val="99"/>
    <w:semiHidden/>
    <w:unhideWhenUsed/>
    <w:rsid w:val="0092723B"/>
    <w:pPr>
      <w:spacing w:before="100" w:beforeAutospacing="1" w:after="100" w:afterAutospacing="1"/>
    </w:pPr>
    <w:rPr>
      <w:rFonts w:eastAsiaTheme="minorEastAsia"/>
    </w:rPr>
  </w:style>
  <w:style w:type="paragraph" w:customStyle="1" w:styleId="TabAufzhlung1Ebenewhrend">
    <w:name w:val="Tab Aufzählung 1. Ebene während"/>
    <w:basedOn w:val="TabAufzhlung1Ebene"/>
    <w:rsid w:val="0092723B"/>
    <w:pPr>
      <w:numPr>
        <w:numId w:val="0"/>
      </w:numPr>
      <w:spacing w:before="40" w:line="240" w:lineRule="auto"/>
      <w:ind w:left="227" w:hanging="227"/>
      <w:jc w:val="left"/>
    </w:pPr>
    <w:rPr>
      <w:rFonts w:asciiTheme="minorHAnsi" w:hAnsiTheme="minorHAnsi"/>
      <w:iCs/>
      <w:color w:val="0070C0"/>
      <w:szCs w:val="24"/>
      <w:lang w:eastAsia="de-DE"/>
    </w:rPr>
  </w:style>
  <w:style w:type="paragraph" w:customStyle="1" w:styleId="TabAufzhlung1Ebenedanach">
    <w:name w:val="Tab Aufzählung 1. Ebene danach"/>
    <w:basedOn w:val="TabAufzhlung1Ebenewhrend"/>
    <w:rsid w:val="0092723B"/>
    <w:rPr>
      <w:i/>
      <w:color w:val="595959" w:themeColor="text1" w:themeTint="A6"/>
    </w:rPr>
  </w:style>
  <w:style w:type="paragraph" w:customStyle="1" w:styleId="TabAufzhlungIndikator">
    <w:name w:val="Tab Aufzählung Indikator"/>
    <w:basedOn w:val="TabAufzhlung"/>
    <w:qFormat/>
    <w:rsid w:val="0092723B"/>
    <w:pPr>
      <w:numPr>
        <w:numId w:val="30"/>
      </w:numPr>
    </w:pPr>
  </w:style>
  <w:style w:type="paragraph" w:customStyle="1" w:styleId="TabSchwchenSWOT">
    <w:name w:val="Tab Schwächen SWOT"/>
    <w:basedOn w:val="TabStrken"/>
    <w:rsid w:val="0092723B"/>
    <w:pPr>
      <w:numPr>
        <w:numId w:val="32"/>
      </w:numPr>
    </w:pPr>
  </w:style>
  <w:style w:type="paragraph" w:customStyle="1" w:styleId="TabRisikenSWOT">
    <w:name w:val="Tab Risiken SWOT"/>
    <w:basedOn w:val="TabSchwchenSWOT"/>
    <w:rsid w:val="0092723B"/>
    <w:pPr>
      <w:numPr>
        <w:numId w:val="33"/>
      </w:numPr>
      <w:spacing w:before="120" w:after="120"/>
    </w:pPr>
    <w:rPr>
      <w:sz w:val="20"/>
    </w:rPr>
  </w:style>
  <w:style w:type="paragraph" w:customStyle="1" w:styleId="TabChancenSWOT">
    <w:name w:val="Tab Chancen SWOT"/>
    <w:basedOn w:val="TabRisikenSWOT"/>
    <w:rsid w:val="0092723B"/>
    <w:pPr>
      <w:numPr>
        <w:numId w:val="34"/>
      </w:numPr>
    </w:pPr>
  </w:style>
  <w:style w:type="paragraph" w:customStyle="1" w:styleId="TabEinzug2">
    <w:name w:val="Tab Einzug 2"/>
    <w:basedOn w:val="TabAufzhlung"/>
    <w:qFormat/>
    <w:rsid w:val="0092723B"/>
    <w:pPr>
      <w:framePr w:hSpace="141" w:wrap="around" w:vAnchor="text" w:hAnchor="margin" w:x="70" w:y="178"/>
      <w:numPr>
        <w:ilvl w:val="1"/>
        <w:numId w:val="35"/>
      </w:numPr>
    </w:pPr>
  </w:style>
  <w:style w:type="paragraph" w:customStyle="1" w:styleId="TabKommentarwhrend">
    <w:name w:val="Tab Kommentar während"/>
    <w:rsid w:val="0092723B"/>
    <w:pPr>
      <w:numPr>
        <w:numId w:val="36"/>
      </w:numPr>
      <w:spacing w:before="40" w:after="40"/>
    </w:pPr>
    <w:rPr>
      <w:rFonts w:asciiTheme="minorHAnsi" w:eastAsia="Times New Roman" w:hAnsiTheme="minorHAnsi" w:cs="Arial"/>
      <w:color w:val="0070C0"/>
    </w:rPr>
  </w:style>
  <w:style w:type="paragraph" w:customStyle="1" w:styleId="TabKommentardanach">
    <w:name w:val="Tab Kommentar danach"/>
    <w:basedOn w:val="TabKommentarwhrend"/>
    <w:rsid w:val="0092723B"/>
    <w:rPr>
      <w:i/>
      <w:color w:val="000000"/>
      <w14:textFill>
        <w14:solidFill>
          <w14:srgbClr w14:val="000000">
            <w14:lumMod w14:val="65000"/>
            <w14:lumOff w14:val="35000"/>
          </w14:srgbClr>
        </w14:solidFill>
      </w14:textFill>
    </w:rPr>
  </w:style>
  <w:style w:type="paragraph" w:customStyle="1" w:styleId="Tablinkswhrend">
    <w:name w:val="Tab links während"/>
    <w:basedOn w:val="Text"/>
    <w:qFormat/>
    <w:rsid w:val="0092723B"/>
    <w:pPr>
      <w:spacing w:before="40" w:after="40" w:line="240" w:lineRule="auto"/>
      <w:jc w:val="left"/>
    </w:pPr>
    <w:rPr>
      <w:rFonts w:asciiTheme="minorHAnsi" w:hAnsiTheme="minorHAnsi" w:cs="Times New Roman"/>
      <w:b/>
      <w:iCs/>
      <w:color w:val="0070C0"/>
      <w:sz w:val="20"/>
    </w:rPr>
  </w:style>
  <w:style w:type="paragraph" w:customStyle="1" w:styleId="Tablinksvorher">
    <w:name w:val="Tab links vorher"/>
    <w:basedOn w:val="Tablinkswhrend"/>
    <w:rsid w:val="0092723B"/>
    <w:rPr>
      <w:color w:val="auto"/>
    </w:rPr>
  </w:style>
  <w:style w:type="paragraph" w:customStyle="1" w:styleId="Tablinksgrau">
    <w:name w:val="Tab links grau"/>
    <w:basedOn w:val="Tablinksvorher"/>
    <w:rsid w:val="0092723B"/>
    <w:rPr>
      <w:color w:val="595959" w:themeColor="text1" w:themeTint="A6"/>
    </w:rPr>
  </w:style>
  <w:style w:type="paragraph" w:customStyle="1" w:styleId="Tablinksdanach">
    <w:name w:val="Tab links danach"/>
    <w:basedOn w:val="Tablinksgrau"/>
    <w:rsid w:val="0092723B"/>
    <w:rPr>
      <w:i/>
    </w:rPr>
  </w:style>
  <w:style w:type="paragraph" w:customStyle="1" w:styleId="Tablinksfettberschrift6-4">
    <w:name w:val="Tab links fett überschrift 6-4"/>
    <w:basedOn w:val="Tablinksfett"/>
    <w:qFormat/>
    <w:rsid w:val="0092723B"/>
    <w:pPr>
      <w:ind w:firstLine="215"/>
    </w:pPr>
    <w:rPr>
      <w:lang w:val="de-DE"/>
    </w:rPr>
  </w:style>
  <w:style w:type="paragraph" w:customStyle="1" w:styleId="Tablinksfettwei">
    <w:name w:val="Tab links fett weiß"/>
    <w:basedOn w:val="Tablinksfett"/>
    <w:rsid w:val="0092723B"/>
    <w:pPr>
      <w:spacing w:line="240" w:lineRule="auto"/>
    </w:pPr>
    <w:rPr>
      <w:color w:val="FFFFFF" w:themeColor="background1"/>
      <w:sz w:val="21"/>
    </w:rPr>
  </w:style>
  <w:style w:type="paragraph" w:customStyle="1" w:styleId="Tablinksfettweigro">
    <w:name w:val="Tab links fett weiß groß"/>
    <w:basedOn w:val="Tablinksfettwei"/>
    <w:qFormat/>
    <w:rsid w:val="0092723B"/>
    <w:pPr>
      <w:jc w:val="center"/>
    </w:pPr>
    <w:rPr>
      <w:i/>
      <w:sz w:val="26"/>
      <w:szCs w:val="26"/>
    </w:rPr>
  </w:style>
  <w:style w:type="paragraph" w:customStyle="1" w:styleId="Tablinksfettweiberschrift">
    <w:name w:val="Tab links fett weiß Überschrift"/>
    <w:basedOn w:val="Tablinksfettwei"/>
    <w:qFormat/>
    <w:rsid w:val="0092723B"/>
    <w:pPr>
      <w:suppressAutoHyphens/>
      <w:ind w:firstLine="227"/>
    </w:pPr>
    <w:rPr>
      <w:lang w:val="de-DE"/>
    </w:rPr>
  </w:style>
  <w:style w:type="paragraph" w:customStyle="1" w:styleId="Tabberschriftlinks">
    <w:name w:val="Tab Überschrift links"/>
    <w:basedOn w:val="Textblaugro"/>
    <w:qFormat/>
    <w:rsid w:val="0092723B"/>
    <w:pPr>
      <w:jc w:val="left"/>
    </w:pPr>
    <w:rPr>
      <w:rFonts w:eastAsiaTheme="minorHAnsi"/>
      <w:sz w:val="19"/>
      <w:lang w:eastAsia="en-US"/>
    </w:rPr>
  </w:style>
  <w:style w:type="paragraph" w:customStyle="1" w:styleId="Tablinksklein">
    <w:name w:val="Tab links klein"/>
    <w:basedOn w:val="Tabberschriftlinks"/>
    <w:qFormat/>
    <w:rsid w:val="0092723B"/>
    <w:pPr>
      <w:framePr w:hSpace="142" w:wrap="notBeside" w:vAnchor="text" w:hAnchor="margin" w:x="69" w:y="177"/>
    </w:pPr>
    <w:rPr>
      <w:sz w:val="18"/>
    </w:rPr>
  </w:style>
  <w:style w:type="paragraph" w:customStyle="1" w:styleId="Tablinksnormal">
    <w:name w:val="Tab links normal"/>
    <w:basedOn w:val="Standard"/>
    <w:rsid w:val="0092723B"/>
    <w:pPr>
      <w:spacing w:before="40" w:after="40" w:line="264" w:lineRule="auto"/>
    </w:pPr>
    <w:rPr>
      <w:rFonts w:asciiTheme="minorHAnsi" w:hAnsiTheme="minorHAnsi" w:cs="Arial"/>
      <w:color w:val="000000" w:themeColor="text1"/>
      <w:sz w:val="20"/>
      <w:szCs w:val="22"/>
      <w:lang w:eastAsia="en-US"/>
    </w:rPr>
  </w:style>
  <w:style w:type="paragraph" w:customStyle="1" w:styleId="Tablinksbndiggro">
    <w:name w:val="Tab linksbündig groß"/>
    <w:basedOn w:val="Tablinksbndig"/>
    <w:qFormat/>
    <w:rsid w:val="0092723B"/>
    <w:rPr>
      <w:sz w:val="21"/>
    </w:rPr>
  </w:style>
  <w:style w:type="paragraph" w:customStyle="1" w:styleId="Tablinksbndigkursiv">
    <w:name w:val="Tab linksbündig kursiv"/>
    <w:basedOn w:val="Tablinksbndig"/>
    <w:qFormat/>
    <w:rsid w:val="0092723B"/>
    <w:rPr>
      <w:i/>
    </w:rPr>
  </w:style>
  <w:style w:type="paragraph" w:customStyle="1" w:styleId="Tabmittigfettwei">
    <w:name w:val="Tab mittig fett weiß"/>
    <w:basedOn w:val="Tablinksfettwei"/>
    <w:qFormat/>
    <w:rsid w:val="0092723B"/>
    <w:pPr>
      <w:jc w:val="center"/>
    </w:pPr>
    <w:rPr>
      <w:rFonts w:eastAsiaTheme="minorHAnsi" w:cstheme="minorBidi"/>
      <w:lang w:eastAsia="en-US"/>
    </w:rPr>
  </w:style>
  <w:style w:type="paragraph" w:customStyle="1" w:styleId="Tabrechtsbndigklein">
    <w:name w:val="Tab rechtsbündig klein"/>
    <w:basedOn w:val="Tabrechtsbndig"/>
    <w:qFormat/>
    <w:rsid w:val="0092723B"/>
    <w:rPr>
      <w:rFonts w:eastAsiaTheme="minorHAnsi" w:cstheme="minorBidi"/>
      <w:sz w:val="16"/>
      <w:lang w:eastAsia="en-US"/>
    </w:rPr>
  </w:style>
  <w:style w:type="paragraph" w:customStyle="1" w:styleId="TabSSInhaltevorher">
    <w:name w:val="Tab S/S Inhalte vorher"/>
    <w:basedOn w:val="TabAufzhlung1Ebene"/>
    <w:rsid w:val="0092723B"/>
    <w:pPr>
      <w:numPr>
        <w:numId w:val="0"/>
      </w:numPr>
      <w:spacing w:before="40" w:line="240" w:lineRule="auto"/>
      <w:ind w:left="227" w:hanging="227"/>
      <w:jc w:val="left"/>
    </w:pPr>
    <w:rPr>
      <w:rFonts w:asciiTheme="minorHAnsi" w:hAnsiTheme="minorHAnsi"/>
      <w:iCs/>
      <w:szCs w:val="24"/>
      <w:lang w:eastAsia="de-DE"/>
    </w:rPr>
  </w:style>
  <w:style w:type="paragraph" w:customStyle="1" w:styleId="TabSSInhaltewhrend">
    <w:name w:val="Tab S/S Inhalte während"/>
    <w:basedOn w:val="TabSSInhaltevorher"/>
    <w:rsid w:val="0092723B"/>
    <w:rPr>
      <w:color w:val="0070C0"/>
    </w:rPr>
  </w:style>
  <w:style w:type="paragraph" w:customStyle="1" w:styleId="TabSSInhaltedanach">
    <w:name w:val="Tab S/S Inhalte danach"/>
    <w:basedOn w:val="TabSSInhaltewhrend"/>
    <w:rsid w:val="0092723B"/>
    <w:rPr>
      <w:i/>
      <w:color w:val="595959" w:themeColor="text1" w:themeTint="A6"/>
    </w:rPr>
  </w:style>
  <w:style w:type="paragraph" w:customStyle="1" w:styleId="TabSchwchevorher">
    <w:name w:val="Tab Schwäche vorher"/>
    <w:basedOn w:val="Standard"/>
    <w:rsid w:val="0092723B"/>
    <w:pPr>
      <w:numPr>
        <w:numId w:val="39"/>
      </w:numPr>
      <w:spacing w:before="40" w:after="40"/>
    </w:pPr>
    <w:rPr>
      <w:rFonts w:asciiTheme="minorHAnsi" w:hAnsiTheme="minorHAnsi"/>
      <w:b/>
      <w:iCs/>
      <w:color w:val="000000" w:themeColor="text1"/>
      <w:sz w:val="24"/>
    </w:rPr>
  </w:style>
  <w:style w:type="paragraph" w:customStyle="1" w:styleId="TabSchwchedanach">
    <w:name w:val="Tab Schwäche danach"/>
    <w:basedOn w:val="TabSchwchevorher"/>
    <w:rsid w:val="0092723B"/>
    <w:rPr>
      <w:i/>
      <w:color w:val="595959" w:themeColor="text1" w:themeTint="A6"/>
    </w:rPr>
  </w:style>
  <w:style w:type="paragraph" w:customStyle="1" w:styleId="TabSchwchewhrend">
    <w:name w:val="Tab Schwäche während"/>
    <w:basedOn w:val="TabSchwchevorher"/>
    <w:rsid w:val="0092723B"/>
    <w:pPr>
      <w:ind w:left="284" w:hanging="284"/>
    </w:pPr>
    <w:rPr>
      <w:color w:val="0070C0"/>
    </w:rPr>
  </w:style>
  <w:style w:type="paragraph" w:customStyle="1" w:styleId="TabStrkewhrend">
    <w:name w:val="Tab Stärke während"/>
    <w:basedOn w:val="Standard"/>
    <w:rsid w:val="0092723B"/>
    <w:pPr>
      <w:spacing w:before="40" w:after="40"/>
      <w:ind w:left="227" w:hanging="227"/>
    </w:pPr>
    <w:rPr>
      <w:rFonts w:asciiTheme="minorHAnsi" w:hAnsiTheme="minorHAnsi"/>
      <w:b/>
      <w:iCs/>
      <w:color w:val="0070C0"/>
      <w:sz w:val="24"/>
    </w:rPr>
  </w:style>
  <w:style w:type="paragraph" w:customStyle="1" w:styleId="TabStrkedanach">
    <w:name w:val="Tab Stärke danach"/>
    <w:basedOn w:val="TabStrkewhrend"/>
    <w:rsid w:val="0092723B"/>
    <w:rPr>
      <w:i/>
      <w:color w:val="595959" w:themeColor="text1" w:themeTint="A6"/>
    </w:rPr>
  </w:style>
  <w:style w:type="paragraph" w:customStyle="1" w:styleId="TabStrkevorher">
    <w:name w:val="Tab Stärke vorher"/>
    <w:basedOn w:val="TabStrkewhrend"/>
    <w:rsid w:val="0092723B"/>
    <w:rPr>
      <w:bCs/>
      <w:color w:val="auto"/>
    </w:rPr>
  </w:style>
  <w:style w:type="paragraph" w:customStyle="1" w:styleId="Tabberschriftgrau">
    <w:name w:val="Tab Überschrift grau"/>
    <w:basedOn w:val="Tabberschrift"/>
    <w:rsid w:val="0092723B"/>
    <w:rPr>
      <w:color w:val="595959" w:themeColor="text1" w:themeTint="A6"/>
    </w:rPr>
  </w:style>
  <w:style w:type="paragraph" w:customStyle="1" w:styleId="Tabberschriftmitte">
    <w:name w:val="Tab Überschrift mitte"/>
    <w:basedOn w:val="Tabberschriftlinks"/>
    <w:qFormat/>
    <w:rsid w:val="0092723B"/>
    <w:pPr>
      <w:jc w:val="center"/>
    </w:pPr>
  </w:style>
  <w:style w:type="paragraph" w:customStyle="1" w:styleId="Tabberschriftweifett">
    <w:name w:val="Tab Überschrift weiß fett"/>
    <w:basedOn w:val="Text"/>
    <w:rsid w:val="0092723B"/>
    <w:pPr>
      <w:spacing w:before="0" w:after="0" w:line="240" w:lineRule="auto"/>
    </w:pPr>
    <w:rPr>
      <w:rFonts w:asciiTheme="minorHAnsi" w:hAnsiTheme="minorHAnsi" w:cs="Times New Roman"/>
      <w:b/>
      <w:bCs/>
      <w:color w:val="FFFFFF" w:themeColor="background1"/>
    </w:rPr>
  </w:style>
  <w:style w:type="paragraph" w:customStyle="1" w:styleId="TabX">
    <w:name w:val="Tab X"/>
    <w:basedOn w:val="Text"/>
    <w:qFormat/>
    <w:rsid w:val="0092723B"/>
    <w:pPr>
      <w:spacing w:before="0" w:after="0" w:line="240" w:lineRule="auto"/>
      <w:jc w:val="center"/>
    </w:pPr>
    <w:rPr>
      <w:b/>
      <w:sz w:val="24"/>
    </w:rPr>
  </w:style>
  <w:style w:type="paragraph" w:customStyle="1" w:styleId="TabZiele">
    <w:name w:val="Tab Ziele"/>
    <w:basedOn w:val="Tablinksfett"/>
    <w:qFormat/>
    <w:rsid w:val="0092723B"/>
    <w:rPr>
      <w:i/>
      <w:color w:val="036EB6"/>
      <w:sz w:val="24"/>
    </w:rPr>
  </w:style>
  <w:style w:type="paragraph" w:customStyle="1" w:styleId="Tabberschriftwei0">
    <w:name w:val="Tab. Überschrift weiß"/>
    <w:basedOn w:val="Standard"/>
    <w:rsid w:val="0092723B"/>
    <w:pPr>
      <w:keepNext/>
      <w:tabs>
        <w:tab w:val="right" w:pos="8505"/>
      </w:tabs>
      <w:spacing w:before="60" w:after="60" w:line="240" w:lineRule="exact"/>
    </w:pPr>
    <w:rPr>
      <w:b/>
      <w:iCs/>
      <w:color w:val="FFFFFF" w:themeColor="background1"/>
      <w:sz w:val="18"/>
    </w:rPr>
  </w:style>
  <w:style w:type="table" w:customStyle="1" w:styleId="Tabellenraster1">
    <w:name w:val="Tabellenraster1"/>
    <w:basedOn w:val="NormaleTabelle"/>
    <w:next w:val="Tabellenraster"/>
    <w:uiPriority w:val="59"/>
    <w:rsid w:val="0092723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59"/>
    <w:rsid w:val="0092723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92723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927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927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2723B"/>
    <w:rPr>
      <w:rFonts w:ascii="Calibri" w:eastAsia="Times New Roman" w:hAnsi="Calibri"/>
      <w:sz w:val="22"/>
      <w:szCs w:val="22"/>
      <w:lang w:eastAsia="de-DE"/>
    </w:rPr>
    <w:tblPr>
      <w:tblCellMar>
        <w:top w:w="0" w:type="dxa"/>
        <w:left w:w="0" w:type="dxa"/>
        <w:bottom w:w="0" w:type="dxa"/>
        <w:right w:w="0" w:type="dxa"/>
      </w:tblCellMar>
    </w:tblPr>
  </w:style>
  <w:style w:type="paragraph" w:customStyle="1" w:styleId="TextAbstand">
    <w:name w:val="Text Abstand"/>
    <w:basedOn w:val="Text"/>
    <w:rsid w:val="0092723B"/>
    <w:pPr>
      <w:spacing w:before="120" w:after="0" w:line="240" w:lineRule="auto"/>
    </w:pPr>
    <w:rPr>
      <w:rFonts w:asciiTheme="minorHAnsi" w:hAnsiTheme="minorHAnsi" w:cs="Times New Roman"/>
    </w:rPr>
  </w:style>
  <w:style w:type="paragraph" w:customStyle="1" w:styleId="Textblau">
    <w:name w:val="Text blau"/>
    <w:basedOn w:val="Text"/>
    <w:next w:val="Text"/>
    <w:qFormat/>
    <w:rsid w:val="0092723B"/>
    <w:pPr>
      <w:spacing w:before="120" w:after="0" w:line="260" w:lineRule="atLeast"/>
      <w:jc w:val="left"/>
    </w:pPr>
    <w:rPr>
      <w:rFonts w:ascii="Arial" w:hAnsi="Arial" w:cs="Times New Roman"/>
      <w:b/>
      <w:color w:val="244061" w:themeColor="accent1" w:themeShade="80"/>
      <w:sz w:val="21"/>
    </w:rPr>
  </w:style>
  <w:style w:type="paragraph" w:customStyle="1" w:styleId="Textfett">
    <w:name w:val="Text fett"/>
    <w:basedOn w:val="Standard"/>
    <w:rsid w:val="0092723B"/>
    <w:pPr>
      <w:tabs>
        <w:tab w:val="right" w:pos="8505"/>
      </w:tabs>
      <w:spacing w:before="60" w:after="60" w:line="300" w:lineRule="atLeast"/>
    </w:pPr>
    <w:rPr>
      <w:rFonts w:cs="Arial"/>
      <w:b/>
      <w:sz w:val="21"/>
    </w:rPr>
  </w:style>
  <w:style w:type="paragraph" w:customStyle="1" w:styleId="Textklein">
    <w:name w:val="Text klein"/>
    <w:basedOn w:val="Text"/>
    <w:rsid w:val="0092723B"/>
    <w:pPr>
      <w:tabs>
        <w:tab w:val="right" w:pos="8505"/>
      </w:tabs>
      <w:spacing w:before="20" w:after="20" w:line="288" w:lineRule="auto"/>
      <w:jc w:val="left"/>
    </w:pPr>
    <w:rPr>
      <w:i/>
      <w:sz w:val="19"/>
    </w:rPr>
  </w:style>
  <w:style w:type="paragraph" w:customStyle="1" w:styleId="Textlinksbndig">
    <w:name w:val="Text linksbündig"/>
    <w:basedOn w:val="Standard"/>
    <w:rsid w:val="0092723B"/>
    <w:pPr>
      <w:spacing w:before="80" w:after="80" w:line="264" w:lineRule="auto"/>
    </w:pPr>
    <w:rPr>
      <w:sz w:val="18"/>
    </w:rPr>
  </w:style>
  <w:style w:type="paragraph" w:customStyle="1" w:styleId="TextProgramm">
    <w:name w:val="Text Programm"/>
    <w:basedOn w:val="Text"/>
    <w:rsid w:val="0092723B"/>
    <w:pPr>
      <w:spacing w:before="0" w:after="0" w:line="260" w:lineRule="atLeast"/>
      <w:ind w:left="57"/>
    </w:pPr>
    <w:rPr>
      <w:rFonts w:ascii="Arial" w:hAnsi="Arial" w:cs="Times New Roman"/>
      <w:sz w:val="21"/>
    </w:rPr>
  </w:style>
  <w:style w:type="paragraph" w:styleId="Textkrper2">
    <w:name w:val="Body Text 2"/>
    <w:basedOn w:val="Standard"/>
    <w:link w:val="Textkrper2Zchn"/>
    <w:semiHidden/>
    <w:rsid w:val="0092723B"/>
    <w:pPr>
      <w:autoSpaceDE w:val="0"/>
      <w:autoSpaceDN w:val="0"/>
      <w:adjustRightInd w:val="0"/>
    </w:pPr>
    <w:rPr>
      <w:rFonts w:ascii="Arial" w:hAnsi="Arial" w:cs="Arial"/>
      <w:sz w:val="16"/>
      <w:szCs w:val="16"/>
    </w:rPr>
  </w:style>
  <w:style w:type="character" w:customStyle="1" w:styleId="Textkrper2Zchn">
    <w:name w:val="Textkörper 2 Zchn"/>
    <w:basedOn w:val="Absatz-Standardschriftart"/>
    <w:link w:val="Textkrper2"/>
    <w:semiHidden/>
    <w:rsid w:val="0092723B"/>
    <w:rPr>
      <w:rFonts w:ascii="Arial" w:eastAsia="Times New Roman" w:hAnsi="Arial" w:cs="Arial"/>
      <w:sz w:val="16"/>
      <w:szCs w:val="16"/>
      <w:lang w:eastAsia="de-DE"/>
    </w:rPr>
  </w:style>
  <w:style w:type="paragraph" w:customStyle="1" w:styleId="berschiftProjektpoolfett">
    <w:name w:val="Überschift Projektpool fett"/>
    <w:basedOn w:val="Standard"/>
    <w:rsid w:val="0092723B"/>
    <w:pPr>
      <w:tabs>
        <w:tab w:val="right" w:pos="8505"/>
      </w:tabs>
      <w:spacing w:before="160" w:after="40"/>
    </w:pPr>
    <w:rPr>
      <w:rFonts w:ascii="Arial" w:hAnsi="Arial" w:cs="Arial"/>
      <w:b/>
      <w:bCs/>
      <w:color w:val="036EB6"/>
      <w:sz w:val="20"/>
    </w:rPr>
  </w:style>
  <w:style w:type="character" w:customStyle="1" w:styleId="berschrift6Zchn">
    <w:name w:val="Überschrift 6 Zchn"/>
    <w:basedOn w:val="Absatz-Standardschriftart"/>
    <w:link w:val="berschrift6"/>
    <w:rsid w:val="0092723B"/>
    <w:rPr>
      <w:rFonts w:ascii="Calibri" w:eastAsia="Times New Roman" w:hAnsi="Calibri"/>
      <w:b/>
      <w:bCs/>
      <w:color w:val="036EB6"/>
      <w:sz w:val="21"/>
      <w:szCs w:val="22"/>
      <w:lang w:eastAsia="de-DE"/>
    </w:rPr>
  </w:style>
  <w:style w:type="character" w:customStyle="1" w:styleId="berschrift7Zchn">
    <w:name w:val="Überschrift 7 Zchn"/>
    <w:basedOn w:val="Absatz-Standardschriftart"/>
    <w:link w:val="berschrift7"/>
    <w:rsid w:val="0092723B"/>
    <w:rPr>
      <w:rFonts w:ascii="Calibri" w:eastAsia="Times New Roman" w:hAnsi="Calibri"/>
      <w:sz w:val="22"/>
      <w:szCs w:val="24"/>
      <w:lang w:eastAsia="de-DE"/>
    </w:rPr>
  </w:style>
  <w:style w:type="character" w:customStyle="1" w:styleId="berschrift8Zchn">
    <w:name w:val="Überschrift 8 Zchn"/>
    <w:basedOn w:val="Absatz-Standardschriftart"/>
    <w:link w:val="berschrift8"/>
    <w:rsid w:val="0092723B"/>
    <w:rPr>
      <w:rFonts w:ascii="Calibri" w:eastAsia="Times New Roman" w:hAnsi="Calibri"/>
      <w:i/>
      <w:iCs/>
      <w:sz w:val="22"/>
      <w:szCs w:val="24"/>
      <w:lang w:eastAsia="de-DE"/>
    </w:rPr>
  </w:style>
  <w:style w:type="character" w:customStyle="1" w:styleId="berschrift9Zchn">
    <w:name w:val="Überschrift 9 Zchn"/>
    <w:basedOn w:val="Absatz-Standardschriftart"/>
    <w:link w:val="berschrift9"/>
    <w:rsid w:val="0092723B"/>
    <w:rPr>
      <w:rFonts w:ascii="Calibri" w:eastAsia="Times New Roman" w:hAnsi="Calibri" w:cs="Arial"/>
      <w:sz w:val="21"/>
      <w:szCs w:val="22"/>
      <w:lang w:eastAsia="de-DE"/>
    </w:rPr>
  </w:style>
  <w:style w:type="paragraph" w:customStyle="1" w:styleId="berschriftImpressum">
    <w:name w:val="Überschrift Impressum"/>
    <w:basedOn w:val="Standard"/>
    <w:rsid w:val="0092723B"/>
    <w:pPr>
      <w:keepNext/>
      <w:tabs>
        <w:tab w:val="right" w:pos="8505"/>
      </w:tabs>
      <w:spacing w:before="240" w:after="120" w:line="288" w:lineRule="auto"/>
      <w:jc w:val="right"/>
      <w:outlineLvl w:val="0"/>
    </w:pPr>
    <w:rPr>
      <w:rFonts w:ascii="Arial" w:hAnsi="Arial" w:cs="Arial"/>
      <w:b/>
      <w:bCs/>
      <w:color w:val="036EB6"/>
      <w:sz w:val="28"/>
    </w:rPr>
  </w:style>
  <w:style w:type="paragraph" w:customStyle="1" w:styleId="berschriftNamen">
    <w:name w:val="Überschrift Namen"/>
    <w:basedOn w:val="Text"/>
    <w:rsid w:val="0092723B"/>
    <w:pPr>
      <w:spacing w:before="0" w:after="120" w:line="260" w:lineRule="atLeast"/>
      <w:jc w:val="left"/>
    </w:pPr>
    <w:rPr>
      <w:rFonts w:ascii="Arial" w:hAnsi="Arial"/>
      <w:i/>
      <w:color w:val="244061" w:themeColor="accent1" w:themeShade="80"/>
      <w:sz w:val="21"/>
    </w:rPr>
  </w:style>
  <w:style w:type="paragraph" w:customStyle="1" w:styleId="berschriftohneNummer">
    <w:name w:val="Überschrift ohne Nummer"/>
    <w:basedOn w:val="Standard"/>
    <w:rsid w:val="0092723B"/>
    <w:pPr>
      <w:keepNext/>
      <w:tabs>
        <w:tab w:val="right" w:pos="8505"/>
      </w:tabs>
      <w:spacing w:before="240" w:after="120" w:line="288" w:lineRule="auto"/>
    </w:pPr>
    <w:rPr>
      <w:rFonts w:cs="Arial"/>
      <w:b/>
      <w:bCs/>
      <w:color w:val="036EB6"/>
      <w:sz w:val="21"/>
    </w:rPr>
  </w:style>
  <w:style w:type="paragraph" w:customStyle="1" w:styleId="berschriftTabelle">
    <w:name w:val="ÜberschriftTabelle"/>
    <w:basedOn w:val="Standard"/>
    <w:next w:val="Standard"/>
    <w:rsid w:val="0092723B"/>
    <w:pPr>
      <w:tabs>
        <w:tab w:val="right" w:pos="8505"/>
      </w:tabs>
      <w:spacing w:before="40" w:after="40"/>
      <w:jc w:val="both"/>
    </w:pPr>
    <w:rPr>
      <w:rFonts w:cs="Arial"/>
      <w:b/>
      <w:bCs/>
      <w:sz w:val="21"/>
    </w:rPr>
  </w:style>
  <w:style w:type="paragraph" w:customStyle="1" w:styleId="Verzeichnis1Anhang">
    <w:name w:val="Verzeichnis 1 Anhang"/>
    <w:basedOn w:val="Verzeichnis1"/>
    <w:qFormat/>
    <w:rsid w:val="0092723B"/>
  </w:style>
  <w:style w:type="paragraph" w:styleId="Verzeichnis6">
    <w:name w:val="toc 6"/>
    <w:basedOn w:val="Standard"/>
    <w:next w:val="Standard"/>
    <w:autoRedefine/>
    <w:uiPriority w:val="39"/>
    <w:semiHidden/>
    <w:rsid w:val="0092723B"/>
    <w:pPr>
      <w:ind w:left="1200"/>
    </w:pPr>
  </w:style>
  <w:style w:type="paragraph" w:styleId="Verzeichnis7">
    <w:name w:val="toc 7"/>
    <w:basedOn w:val="Standard"/>
    <w:next w:val="Standard"/>
    <w:autoRedefine/>
    <w:semiHidden/>
    <w:rsid w:val="0092723B"/>
    <w:pPr>
      <w:ind w:left="1440"/>
    </w:pPr>
  </w:style>
  <w:style w:type="paragraph" w:styleId="Verzeichnis8">
    <w:name w:val="toc 8"/>
    <w:basedOn w:val="Standard"/>
    <w:next w:val="Standard"/>
    <w:autoRedefine/>
    <w:semiHidden/>
    <w:rsid w:val="0092723B"/>
    <w:pPr>
      <w:ind w:left="1680"/>
    </w:pPr>
  </w:style>
  <w:style w:type="paragraph" w:styleId="Verzeichnis9">
    <w:name w:val="toc 9"/>
    <w:basedOn w:val="Standard"/>
    <w:next w:val="Standard"/>
    <w:autoRedefine/>
    <w:semiHidden/>
    <w:rsid w:val="0092723B"/>
    <w:pPr>
      <w:ind w:left="1920"/>
    </w:pPr>
  </w:style>
  <w:style w:type="paragraph" w:customStyle="1" w:styleId="VorgabenText">
    <w:name w:val="Vorgaben Text"/>
    <w:basedOn w:val="Standard"/>
    <w:qFormat/>
    <w:rsid w:val="0092723B"/>
    <w:pPr>
      <w:autoSpaceDE w:val="0"/>
      <w:autoSpaceDN w:val="0"/>
      <w:adjustRightInd w:val="0"/>
      <w:spacing w:before="60" w:after="60" w:line="240" w:lineRule="atLeast"/>
    </w:pPr>
    <w:rPr>
      <w:rFonts w:cs="Helvetica"/>
      <w:i/>
      <w:color w:val="FF0000"/>
      <w:szCs w:val="22"/>
    </w:rPr>
  </w:style>
  <w:style w:type="paragraph" w:customStyle="1" w:styleId="VorgabenEinzug">
    <w:name w:val="Vorgaben Einzug"/>
    <w:basedOn w:val="VorgabenText"/>
    <w:qFormat/>
    <w:rsid w:val="0092723B"/>
    <w:pPr>
      <w:numPr>
        <w:numId w:val="43"/>
      </w:numPr>
    </w:pPr>
  </w:style>
  <w:style w:type="paragraph" w:customStyle="1" w:styleId="VorgabenEinzug2">
    <w:name w:val="Vorgaben Einzug2"/>
    <w:basedOn w:val="VorgabenEinzug"/>
    <w:qFormat/>
    <w:rsid w:val="0092723B"/>
    <w:pPr>
      <w:numPr>
        <w:ilvl w:val="2"/>
        <w:numId w:val="44"/>
      </w:numPr>
    </w:pPr>
  </w:style>
  <w:style w:type="paragraph" w:customStyle="1" w:styleId="Vorgabenberschrift">
    <w:name w:val="Vorgaben Überschrift"/>
    <w:basedOn w:val="Textfett"/>
    <w:qFormat/>
    <w:rsid w:val="0092723B"/>
    <w:rPr>
      <w:i/>
      <w:color w:val="FF0000"/>
    </w:rPr>
  </w:style>
  <w:style w:type="character" w:customStyle="1" w:styleId="ZwischenberschriftZchn">
    <w:name w:val="Zwischenüberschrift Zchn"/>
    <w:basedOn w:val="TextZchn1"/>
    <w:link w:val="Zwischenberschrift"/>
    <w:rsid w:val="0092723B"/>
    <w:rPr>
      <w:rFonts w:ascii="Calibri" w:eastAsia="Times New Roman" w:hAnsi="Calibri" w:cs="Arial"/>
      <w:b/>
      <w:bCs/>
      <w:color w:val="808080" w:themeColor="background1" w:themeShade="80"/>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1599">
      <w:bodyDiv w:val="1"/>
      <w:marLeft w:val="0"/>
      <w:marRight w:val="0"/>
      <w:marTop w:val="0"/>
      <w:marBottom w:val="0"/>
      <w:divBdr>
        <w:top w:val="none" w:sz="0" w:space="0" w:color="auto"/>
        <w:left w:val="none" w:sz="0" w:space="0" w:color="auto"/>
        <w:bottom w:val="none" w:sz="0" w:space="0" w:color="auto"/>
        <w:right w:val="none" w:sz="0" w:space="0" w:color="auto"/>
      </w:divBdr>
    </w:div>
    <w:div w:id="61372069">
      <w:bodyDiv w:val="1"/>
      <w:marLeft w:val="0"/>
      <w:marRight w:val="0"/>
      <w:marTop w:val="0"/>
      <w:marBottom w:val="0"/>
      <w:divBdr>
        <w:top w:val="none" w:sz="0" w:space="0" w:color="auto"/>
        <w:left w:val="none" w:sz="0" w:space="0" w:color="auto"/>
        <w:bottom w:val="none" w:sz="0" w:space="0" w:color="auto"/>
        <w:right w:val="none" w:sz="0" w:space="0" w:color="auto"/>
      </w:divBdr>
    </w:div>
    <w:div w:id="88503562">
      <w:bodyDiv w:val="1"/>
      <w:marLeft w:val="0"/>
      <w:marRight w:val="0"/>
      <w:marTop w:val="0"/>
      <w:marBottom w:val="0"/>
      <w:divBdr>
        <w:top w:val="none" w:sz="0" w:space="0" w:color="auto"/>
        <w:left w:val="none" w:sz="0" w:space="0" w:color="auto"/>
        <w:bottom w:val="none" w:sz="0" w:space="0" w:color="auto"/>
        <w:right w:val="none" w:sz="0" w:space="0" w:color="auto"/>
      </w:divBdr>
    </w:div>
    <w:div w:id="147747425">
      <w:bodyDiv w:val="1"/>
      <w:marLeft w:val="0"/>
      <w:marRight w:val="0"/>
      <w:marTop w:val="0"/>
      <w:marBottom w:val="0"/>
      <w:divBdr>
        <w:top w:val="none" w:sz="0" w:space="0" w:color="auto"/>
        <w:left w:val="none" w:sz="0" w:space="0" w:color="auto"/>
        <w:bottom w:val="none" w:sz="0" w:space="0" w:color="auto"/>
        <w:right w:val="none" w:sz="0" w:space="0" w:color="auto"/>
      </w:divBdr>
    </w:div>
    <w:div w:id="183978030">
      <w:bodyDiv w:val="1"/>
      <w:marLeft w:val="0"/>
      <w:marRight w:val="0"/>
      <w:marTop w:val="0"/>
      <w:marBottom w:val="0"/>
      <w:divBdr>
        <w:top w:val="none" w:sz="0" w:space="0" w:color="auto"/>
        <w:left w:val="none" w:sz="0" w:space="0" w:color="auto"/>
        <w:bottom w:val="none" w:sz="0" w:space="0" w:color="auto"/>
        <w:right w:val="none" w:sz="0" w:space="0" w:color="auto"/>
      </w:divBdr>
    </w:div>
    <w:div w:id="291984209">
      <w:bodyDiv w:val="1"/>
      <w:marLeft w:val="0"/>
      <w:marRight w:val="0"/>
      <w:marTop w:val="0"/>
      <w:marBottom w:val="0"/>
      <w:divBdr>
        <w:top w:val="none" w:sz="0" w:space="0" w:color="auto"/>
        <w:left w:val="none" w:sz="0" w:space="0" w:color="auto"/>
        <w:bottom w:val="none" w:sz="0" w:space="0" w:color="auto"/>
        <w:right w:val="none" w:sz="0" w:space="0" w:color="auto"/>
      </w:divBdr>
    </w:div>
    <w:div w:id="295573579">
      <w:bodyDiv w:val="1"/>
      <w:marLeft w:val="0"/>
      <w:marRight w:val="0"/>
      <w:marTop w:val="0"/>
      <w:marBottom w:val="0"/>
      <w:divBdr>
        <w:top w:val="none" w:sz="0" w:space="0" w:color="auto"/>
        <w:left w:val="none" w:sz="0" w:space="0" w:color="auto"/>
        <w:bottom w:val="none" w:sz="0" w:space="0" w:color="auto"/>
        <w:right w:val="none" w:sz="0" w:space="0" w:color="auto"/>
      </w:divBdr>
    </w:div>
    <w:div w:id="306714496">
      <w:bodyDiv w:val="1"/>
      <w:marLeft w:val="0"/>
      <w:marRight w:val="0"/>
      <w:marTop w:val="0"/>
      <w:marBottom w:val="0"/>
      <w:divBdr>
        <w:top w:val="none" w:sz="0" w:space="0" w:color="auto"/>
        <w:left w:val="none" w:sz="0" w:space="0" w:color="auto"/>
        <w:bottom w:val="none" w:sz="0" w:space="0" w:color="auto"/>
        <w:right w:val="none" w:sz="0" w:space="0" w:color="auto"/>
      </w:divBdr>
    </w:div>
    <w:div w:id="319312031">
      <w:bodyDiv w:val="1"/>
      <w:marLeft w:val="0"/>
      <w:marRight w:val="0"/>
      <w:marTop w:val="0"/>
      <w:marBottom w:val="0"/>
      <w:divBdr>
        <w:top w:val="none" w:sz="0" w:space="0" w:color="auto"/>
        <w:left w:val="none" w:sz="0" w:space="0" w:color="auto"/>
        <w:bottom w:val="none" w:sz="0" w:space="0" w:color="auto"/>
        <w:right w:val="none" w:sz="0" w:space="0" w:color="auto"/>
      </w:divBdr>
    </w:div>
    <w:div w:id="332491651">
      <w:bodyDiv w:val="1"/>
      <w:marLeft w:val="0"/>
      <w:marRight w:val="0"/>
      <w:marTop w:val="0"/>
      <w:marBottom w:val="0"/>
      <w:divBdr>
        <w:top w:val="none" w:sz="0" w:space="0" w:color="auto"/>
        <w:left w:val="none" w:sz="0" w:space="0" w:color="auto"/>
        <w:bottom w:val="none" w:sz="0" w:space="0" w:color="auto"/>
        <w:right w:val="none" w:sz="0" w:space="0" w:color="auto"/>
      </w:divBdr>
    </w:div>
    <w:div w:id="347800688">
      <w:bodyDiv w:val="1"/>
      <w:marLeft w:val="0"/>
      <w:marRight w:val="0"/>
      <w:marTop w:val="0"/>
      <w:marBottom w:val="0"/>
      <w:divBdr>
        <w:top w:val="none" w:sz="0" w:space="0" w:color="auto"/>
        <w:left w:val="none" w:sz="0" w:space="0" w:color="auto"/>
        <w:bottom w:val="none" w:sz="0" w:space="0" w:color="auto"/>
        <w:right w:val="none" w:sz="0" w:space="0" w:color="auto"/>
      </w:divBdr>
    </w:div>
    <w:div w:id="358355157">
      <w:bodyDiv w:val="1"/>
      <w:marLeft w:val="0"/>
      <w:marRight w:val="0"/>
      <w:marTop w:val="0"/>
      <w:marBottom w:val="0"/>
      <w:divBdr>
        <w:top w:val="none" w:sz="0" w:space="0" w:color="auto"/>
        <w:left w:val="none" w:sz="0" w:space="0" w:color="auto"/>
        <w:bottom w:val="none" w:sz="0" w:space="0" w:color="auto"/>
        <w:right w:val="none" w:sz="0" w:space="0" w:color="auto"/>
      </w:divBdr>
    </w:div>
    <w:div w:id="368843248">
      <w:bodyDiv w:val="1"/>
      <w:marLeft w:val="0"/>
      <w:marRight w:val="0"/>
      <w:marTop w:val="0"/>
      <w:marBottom w:val="0"/>
      <w:divBdr>
        <w:top w:val="none" w:sz="0" w:space="0" w:color="auto"/>
        <w:left w:val="none" w:sz="0" w:space="0" w:color="auto"/>
        <w:bottom w:val="none" w:sz="0" w:space="0" w:color="auto"/>
        <w:right w:val="none" w:sz="0" w:space="0" w:color="auto"/>
      </w:divBdr>
    </w:div>
    <w:div w:id="400754993">
      <w:bodyDiv w:val="1"/>
      <w:marLeft w:val="0"/>
      <w:marRight w:val="0"/>
      <w:marTop w:val="0"/>
      <w:marBottom w:val="0"/>
      <w:divBdr>
        <w:top w:val="none" w:sz="0" w:space="0" w:color="auto"/>
        <w:left w:val="none" w:sz="0" w:space="0" w:color="auto"/>
        <w:bottom w:val="none" w:sz="0" w:space="0" w:color="auto"/>
        <w:right w:val="none" w:sz="0" w:space="0" w:color="auto"/>
      </w:divBdr>
    </w:div>
    <w:div w:id="408696685">
      <w:bodyDiv w:val="1"/>
      <w:marLeft w:val="0"/>
      <w:marRight w:val="0"/>
      <w:marTop w:val="0"/>
      <w:marBottom w:val="0"/>
      <w:divBdr>
        <w:top w:val="none" w:sz="0" w:space="0" w:color="auto"/>
        <w:left w:val="none" w:sz="0" w:space="0" w:color="auto"/>
        <w:bottom w:val="none" w:sz="0" w:space="0" w:color="auto"/>
        <w:right w:val="none" w:sz="0" w:space="0" w:color="auto"/>
      </w:divBdr>
    </w:div>
    <w:div w:id="412162344">
      <w:bodyDiv w:val="1"/>
      <w:marLeft w:val="0"/>
      <w:marRight w:val="0"/>
      <w:marTop w:val="0"/>
      <w:marBottom w:val="0"/>
      <w:divBdr>
        <w:top w:val="none" w:sz="0" w:space="0" w:color="auto"/>
        <w:left w:val="none" w:sz="0" w:space="0" w:color="auto"/>
        <w:bottom w:val="none" w:sz="0" w:space="0" w:color="auto"/>
        <w:right w:val="none" w:sz="0" w:space="0" w:color="auto"/>
      </w:divBdr>
    </w:div>
    <w:div w:id="517812040">
      <w:bodyDiv w:val="1"/>
      <w:marLeft w:val="0"/>
      <w:marRight w:val="0"/>
      <w:marTop w:val="0"/>
      <w:marBottom w:val="0"/>
      <w:divBdr>
        <w:top w:val="none" w:sz="0" w:space="0" w:color="auto"/>
        <w:left w:val="none" w:sz="0" w:space="0" w:color="auto"/>
        <w:bottom w:val="none" w:sz="0" w:space="0" w:color="auto"/>
        <w:right w:val="none" w:sz="0" w:space="0" w:color="auto"/>
      </w:divBdr>
    </w:div>
    <w:div w:id="537471071">
      <w:bodyDiv w:val="1"/>
      <w:marLeft w:val="0"/>
      <w:marRight w:val="0"/>
      <w:marTop w:val="0"/>
      <w:marBottom w:val="0"/>
      <w:divBdr>
        <w:top w:val="none" w:sz="0" w:space="0" w:color="auto"/>
        <w:left w:val="none" w:sz="0" w:space="0" w:color="auto"/>
        <w:bottom w:val="none" w:sz="0" w:space="0" w:color="auto"/>
        <w:right w:val="none" w:sz="0" w:space="0" w:color="auto"/>
      </w:divBdr>
    </w:div>
    <w:div w:id="538015494">
      <w:bodyDiv w:val="1"/>
      <w:marLeft w:val="0"/>
      <w:marRight w:val="0"/>
      <w:marTop w:val="0"/>
      <w:marBottom w:val="0"/>
      <w:divBdr>
        <w:top w:val="none" w:sz="0" w:space="0" w:color="auto"/>
        <w:left w:val="none" w:sz="0" w:space="0" w:color="auto"/>
        <w:bottom w:val="none" w:sz="0" w:space="0" w:color="auto"/>
        <w:right w:val="none" w:sz="0" w:space="0" w:color="auto"/>
      </w:divBdr>
    </w:div>
    <w:div w:id="582497241">
      <w:bodyDiv w:val="1"/>
      <w:marLeft w:val="0"/>
      <w:marRight w:val="0"/>
      <w:marTop w:val="0"/>
      <w:marBottom w:val="0"/>
      <w:divBdr>
        <w:top w:val="none" w:sz="0" w:space="0" w:color="auto"/>
        <w:left w:val="none" w:sz="0" w:space="0" w:color="auto"/>
        <w:bottom w:val="none" w:sz="0" w:space="0" w:color="auto"/>
        <w:right w:val="none" w:sz="0" w:space="0" w:color="auto"/>
      </w:divBdr>
    </w:div>
    <w:div w:id="769594024">
      <w:bodyDiv w:val="1"/>
      <w:marLeft w:val="0"/>
      <w:marRight w:val="0"/>
      <w:marTop w:val="0"/>
      <w:marBottom w:val="0"/>
      <w:divBdr>
        <w:top w:val="none" w:sz="0" w:space="0" w:color="auto"/>
        <w:left w:val="none" w:sz="0" w:space="0" w:color="auto"/>
        <w:bottom w:val="none" w:sz="0" w:space="0" w:color="auto"/>
        <w:right w:val="none" w:sz="0" w:space="0" w:color="auto"/>
      </w:divBdr>
    </w:div>
    <w:div w:id="779640108">
      <w:bodyDiv w:val="1"/>
      <w:marLeft w:val="0"/>
      <w:marRight w:val="0"/>
      <w:marTop w:val="0"/>
      <w:marBottom w:val="0"/>
      <w:divBdr>
        <w:top w:val="none" w:sz="0" w:space="0" w:color="auto"/>
        <w:left w:val="none" w:sz="0" w:space="0" w:color="auto"/>
        <w:bottom w:val="none" w:sz="0" w:space="0" w:color="auto"/>
        <w:right w:val="none" w:sz="0" w:space="0" w:color="auto"/>
      </w:divBdr>
    </w:div>
    <w:div w:id="784345775">
      <w:bodyDiv w:val="1"/>
      <w:marLeft w:val="0"/>
      <w:marRight w:val="0"/>
      <w:marTop w:val="0"/>
      <w:marBottom w:val="0"/>
      <w:divBdr>
        <w:top w:val="none" w:sz="0" w:space="0" w:color="auto"/>
        <w:left w:val="none" w:sz="0" w:space="0" w:color="auto"/>
        <w:bottom w:val="none" w:sz="0" w:space="0" w:color="auto"/>
        <w:right w:val="none" w:sz="0" w:space="0" w:color="auto"/>
      </w:divBdr>
    </w:div>
    <w:div w:id="799493806">
      <w:bodyDiv w:val="1"/>
      <w:marLeft w:val="0"/>
      <w:marRight w:val="0"/>
      <w:marTop w:val="0"/>
      <w:marBottom w:val="0"/>
      <w:divBdr>
        <w:top w:val="none" w:sz="0" w:space="0" w:color="auto"/>
        <w:left w:val="none" w:sz="0" w:space="0" w:color="auto"/>
        <w:bottom w:val="none" w:sz="0" w:space="0" w:color="auto"/>
        <w:right w:val="none" w:sz="0" w:space="0" w:color="auto"/>
      </w:divBdr>
    </w:div>
    <w:div w:id="845822082">
      <w:bodyDiv w:val="1"/>
      <w:marLeft w:val="0"/>
      <w:marRight w:val="0"/>
      <w:marTop w:val="0"/>
      <w:marBottom w:val="0"/>
      <w:divBdr>
        <w:top w:val="none" w:sz="0" w:space="0" w:color="auto"/>
        <w:left w:val="none" w:sz="0" w:space="0" w:color="auto"/>
        <w:bottom w:val="none" w:sz="0" w:space="0" w:color="auto"/>
        <w:right w:val="none" w:sz="0" w:space="0" w:color="auto"/>
      </w:divBdr>
    </w:div>
    <w:div w:id="869100720">
      <w:bodyDiv w:val="1"/>
      <w:marLeft w:val="0"/>
      <w:marRight w:val="0"/>
      <w:marTop w:val="0"/>
      <w:marBottom w:val="0"/>
      <w:divBdr>
        <w:top w:val="none" w:sz="0" w:space="0" w:color="auto"/>
        <w:left w:val="none" w:sz="0" w:space="0" w:color="auto"/>
        <w:bottom w:val="none" w:sz="0" w:space="0" w:color="auto"/>
        <w:right w:val="none" w:sz="0" w:space="0" w:color="auto"/>
      </w:divBdr>
    </w:div>
    <w:div w:id="908463441">
      <w:bodyDiv w:val="1"/>
      <w:marLeft w:val="0"/>
      <w:marRight w:val="0"/>
      <w:marTop w:val="0"/>
      <w:marBottom w:val="0"/>
      <w:divBdr>
        <w:top w:val="none" w:sz="0" w:space="0" w:color="auto"/>
        <w:left w:val="none" w:sz="0" w:space="0" w:color="auto"/>
        <w:bottom w:val="none" w:sz="0" w:space="0" w:color="auto"/>
        <w:right w:val="none" w:sz="0" w:space="0" w:color="auto"/>
      </w:divBdr>
    </w:div>
    <w:div w:id="920338153">
      <w:bodyDiv w:val="1"/>
      <w:marLeft w:val="0"/>
      <w:marRight w:val="0"/>
      <w:marTop w:val="0"/>
      <w:marBottom w:val="0"/>
      <w:divBdr>
        <w:top w:val="none" w:sz="0" w:space="0" w:color="auto"/>
        <w:left w:val="none" w:sz="0" w:space="0" w:color="auto"/>
        <w:bottom w:val="none" w:sz="0" w:space="0" w:color="auto"/>
        <w:right w:val="none" w:sz="0" w:space="0" w:color="auto"/>
      </w:divBdr>
    </w:div>
    <w:div w:id="989944712">
      <w:bodyDiv w:val="1"/>
      <w:marLeft w:val="0"/>
      <w:marRight w:val="0"/>
      <w:marTop w:val="0"/>
      <w:marBottom w:val="0"/>
      <w:divBdr>
        <w:top w:val="none" w:sz="0" w:space="0" w:color="auto"/>
        <w:left w:val="none" w:sz="0" w:space="0" w:color="auto"/>
        <w:bottom w:val="none" w:sz="0" w:space="0" w:color="auto"/>
        <w:right w:val="none" w:sz="0" w:space="0" w:color="auto"/>
      </w:divBdr>
    </w:div>
    <w:div w:id="1029718836">
      <w:bodyDiv w:val="1"/>
      <w:marLeft w:val="0"/>
      <w:marRight w:val="0"/>
      <w:marTop w:val="0"/>
      <w:marBottom w:val="0"/>
      <w:divBdr>
        <w:top w:val="none" w:sz="0" w:space="0" w:color="auto"/>
        <w:left w:val="none" w:sz="0" w:space="0" w:color="auto"/>
        <w:bottom w:val="none" w:sz="0" w:space="0" w:color="auto"/>
        <w:right w:val="none" w:sz="0" w:space="0" w:color="auto"/>
      </w:divBdr>
    </w:div>
    <w:div w:id="1157918822">
      <w:bodyDiv w:val="1"/>
      <w:marLeft w:val="0"/>
      <w:marRight w:val="0"/>
      <w:marTop w:val="0"/>
      <w:marBottom w:val="0"/>
      <w:divBdr>
        <w:top w:val="none" w:sz="0" w:space="0" w:color="auto"/>
        <w:left w:val="none" w:sz="0" w:space="0" w:color="auto"/>
        <w:bottom w:val="none" w:sz="0" w:space="0" w:color="auto"/>
        <w:right w:val="none" w:sz="0" w:space="0" w:color="auto"/>
      </w:divBdr>
    </w:div>
    <w:div w:id="1168522871">
      <w:bodyDiv w:val="1"/>
      <w:marLeft w:val="0"/>
      <w:marRight w:val="0"/>
      <w:marTop w:val="0"/>
      <w:marBottom w:val="0"/>
      <w:divBdr>
        <w:top w:val="none" w:sz="0" w:space="0" w:color="auto"/>
        <w:left w:val="none" w:sz="0" w:space="0" w:color="auto"/>
        <w:bottom w:val="none" w:sz="0" w:space="0" w:color="auto"/>
        <w:right w:val="none" w:sz="0" w:space="0" w:color="auto"/>
      </w:divBdr>
    </w:div>
    <w:div w:id="1203598123">
      <w:bodyDiv w:val="1"/>
      <w:marLeft w:val="0"/>
      <w:marRight w:val="0"/>
      <w:marTop w:val="0"/>
      <w:marBottom w:val="0"/>
      <w:divBdr>
        <w:top w:val="none" w:sz="0" w:space="0" w:color="auto"/>
        <w:left w:val="none" w:sz="0" w:space="0" w:color="auto"/>
        <w:bottom w:val="none" w:sz="0" w:space="0" w:color="auto"/>
        <w:right w:val="none" w:sz="0" w:space="0" w:color="auto"/>
      </w:divBdr>
    </w:div>
    <w:div w:id="1213661682">
      <w:bodyDiv w:val="1"/>
      <w:marLeft w:val="0"/>
      <w:marRight w:val="0"/>
      <w:marTop w:val="0"/>
      <w:marBottom w:val="0"/>
      <w:divBdr>
        <w:top w:val="none" w:sz="0" w:space="0" w:color="auto"/>
        <w:left w:val="none" w:sz="0" w:space="0" w:color="auto"/>
        <w:bottom w:val="none" w:sz="0" w:space="0" w:color="auto"/>
        <w:right w:val="none" w:sz="0" w:space="0" w:color="auto"/>
      </w:divBdr>
    </w:div>
    <w:div w:id="1319531928">
      <w:bodyDiv w:val="1"/>
      <w:marLeft w:val="0"/>
      <w:marRight w:val="0"/>
      <w:marTop w:val="0"/>
      <w:marBottom w:val="0"/>
      <w:divBdr>
        <w:top w:val="none" w:sz="0" w:space="0" w:color="auto"/>
        <w:left w:val="none" w:sz="0" w:space="0" w:color="auto"/>
        <w:bottom w:val="none" w:sz="0" w:space="0" w:color="auto"/>
        <w:right w:val="none" w:sz="0" w:space="0" w:color="auto"/>
      </w:divBdr>
    </w:div>
    <w:div w:id="1342926136">
      <w:bodyDiv w:val="1"/>
      <w:marLeft w:val="0"/>
      <w:marRight w:val="0"/>
      <w:marTop w:val="0"/>
      <w:marBottom w:val="0"/>
      <w:divBdr>
        <w:top w:val="none" w:sz="0" w:space="0" w:color="auto"/>
        <w:left w:val="none" w:sz="0" w:space="0" w:color="auto"/>
        <w:bottom w:val="none" w:sz="0" w:space="0" w:color="auto"/>
        <w:right w:val="none" w:sz="0" w:space="0" w:color="auto"/>
      </w:divBdr>
    </w:div>
    <w:div w:id="1364861724">
      <w:bodyDiv w:val="1"/>
      <w:marLeft w:val="0"/>
      <w:marRight w:val="0"/>
      <w:marTop w:val="0"/>
      <w:marBottom w:val="0"/>
      <w:divBdr>
        <w:top w:val="none" w:sz="0" w:space="0" w:color="auto"/>
        <w:left w:val="none" w:sz="0" w:space="0" w:color="auto"/>
        <w:bottom w:val="none" w:sz="0" w:space="0" w:color="auto"/>
        <w:right w:val="none" w:sz="0" w:space="0" w:color="auto"/>
      </w:divBdr>
    </w:div>
    <w:div w:id="1403480855">
      <w:bodyDiv w:val="1"/>
      <w:marLeft w:val="0"/>
      <w:marRight w:val="0"/>
      <w:marTop w:val="0"/>
      <w:marBottom w:val="0"/>
      <w:divBdr>
        <w:top w:val="none" w:sz="0" w:space="0" w:color="auto"/>
        <w:left w:val="none" w:sz="0" w:space="0" w:color="auto"/>
        <w:bottom w:val="none" w:sz="0" w:space="0" w:color="auto"/>
        <w:right w:val="none" w:sz="0" w:space="0" w:color="auto"/>
      </w:divBdr>
    </w:div>
    <w:div w:id="1405372667">
      <w:bodyDiv w:val="1"/>
      <w:marLeft w:val="0"/>
      <w:marRight w:val="0"/>
      <w:marTop w:val="0"/>
      <w:marBottom w:val="0"/>
      <w:divBdr>
        <w:top w:val="none" w:sz="0" w:space="0" w:color="auto"/>
        <w:left w:val="none" w:sz="0" w:space="0" w:color="auto"/>
        <w:bottom w:val="none" w:sz="0" w:space="0" w:color="auto"/>
        <w:right w:val="none" w:sz="0" w:space="0" w:color="auto"/>
      </w:divBdr>
    </w:div>
    <w:div w:id="1484808164">
      <w:bodyDiv w:val="1"/>
      <w:marLeft w:val="0"/>
      <w:marRight w:val="0"/>
      <w:marTop w:val="0"/>
      <w:marBottom w:val="0"/>
      <w:divBdr>
        <w:top w:val="none" w:sz="0" w:space="0" w:color="auto"/>
        <w:left w:val="none" w:sz="0" w:space="0" w:color="auto"/>
        <w:bottom w:val="none" w:sz="0" w:space="0" w:color="auto"/>
        <w:right w:val="none" w:sz="0" w:space="0" w:color="auto"/>
      </w:divBdr>
    </w:div>
    <w:div w:id="1553536689">
      <w:bodyDiv w:val="1"/>
      <w:marLeft w:val="0"/>
      <w:marRight w:val="0"/>
      <w:marTop w:val="0"/>
      <w:marBottom w:val="0"/>
      <w:divBdr>
        <w:top w:val="none" w:sz="0" w:space="0" w:color="auto"/>
        <w:left w:val="none" w:sz="0" w:space="0" w:color="auto"/>
        <w:bottom w:val="none" w:sz="0" w:space="0" w:color="auto"/>
        <w:right w:val="none" w:sz="0" w:space="0" w:color="auto"/>
      </w:divBdr>
      <w:divsChild>
        <w:div w:id="193659947">
          <w:marLeft w:val="0"/>
          <w:marRight w:val="0"/>
          <w:marTop w:val="0"/>
          <w:marBottom w:val="0"/>
          <w:divBdr>
            <w:top w:val="none" w:sz="0" w:space="0" w:color="auto"/>
            <w:left w:val="none" w:sz="0" w:space="0" w:color="auto"/>
            <w:bottom w:val="none" w:sz="0" w:space="0" w:color="auto"/>
            <w:right w:val="none" w:sz="0" w:space="0" w:color="auto"/>
          </w:divBdr>
          <w:divsChild>
            <w:div w:id="1758938424">
              <w:marLeft w:val="0"/>
              <w:marRight w:val="0"/>
              <w:marTop w:val="0"/>
              <w:marBottom w:val="0"/>
              <w:divBdr>
                <w:top w:val="none" w:sz="0" w:space="0" w:color="auto"/>
                <w:left w:val="none" w:sz="0" w:space="0" w:color="auto"/>
                <w:bottom w:val="none" w:sz="0" w:space="0" w:color="auto"/>
                <w:right w:val="none" w:sz="0" w:space="0" w:color="auto"/>
              </w:divBdr>
            </w:div>
          </w:divsChild>
        </w:div>
        <w:div w:id="812135023">
          <w:marLeft w:val="0"/>
          <w:marRight w:val="0"/>
          <w:marTop w:val="0"/>
          <w:marBottom w:val="0"/>
          <w:divBdr>
            <w:top w:val="none" w:sz="0" w:space="0" w:color="auto"/>
            <w:left w:val="none" w:sz="0" w:space="0" w:color="auto"/>
            <w:bottom w:val="none" w:sz="0" w:space="0" w:color="auto"/>
            <w:right w:val="none" w:sz="0" w:space="0" w:color="auto"/>
          </w:divBdr>
          <w:divsChild>
            <w:div w:id="44379422">
              <w:marLeft w:val="0"/>
              <w:marRight w:val="0"/>
              <w:marTop w:val="0"/>
              <w:marBottom w:val="0"/>
              <w:divBdr>
                <w:top w:val="none" w:sz="0" w:space="0" w:color="auto"/>
                <w:left w:val="none" w:sz="0" w:space="0" w:color="auto"/>
                <w:bottom w:val="none" w:sz="0" w:space="0" w:color="auto"/>
                <w:right w:val="none" w:sz="0" w:space="0" w:color="auto"/>
              </w:divBdr>
            </w:div>
            <w:div w:id="94249852">
              <w:marLeft w:val="0"/>
              <w:marRight w:val="0"/>
              <w:marTop w:val="0"/>
              <w:marBottom w:val="0"/>
              <w:divBdr>
                <w:top w:val="none" w:sz="0" w:space="0" w:color="auto"/>
                <w:left w:val="none" w:sz="0" w:space="0" w:color="auto"/>
                <w:bottom w:val="none" w:sz="0" w:space="0" w:color="auto"/>
                <w:right w:val="none" w:sz="0" w:space="0" w:color="auto"/>
              </w:divBdr>
            </w:div>
            <w:div w:id="416369050">
              <w:marLeft w:val="0"/>
              <w:marRight w:val="0"/>
              <w:marTop w:val="0"/>
              <w:marBottom w:val="0"/>
              <w:divBdr>
                <w:top w:val="none" w:sz="0" w:space="0" w:color="auto"/>
                <w:left w:val="none" w:sz="0" w:space="0" w:color="auto"/>
                <w:bottom w:val="none" w:sz="0" w:space="0" w:color="auto"/>
                <w:right w:val="none" w:sz="0" w:space="0" w:color="auto"/>
              </w:divBdr>
            </w:div>
            <w:div w:id="1112088320">
              <w:marLeft w:val="0"/>
              <w:marRight w:val="0"/>
              <w:marTop w:val="0"/>
              <w:marBottom w:val="0"/>
              <w:divBdr>
                <w:top w:val="none" w:sz="0" w:space="0" w:color="auto"/>
                <w:left w:val="none" w:sz="0" w:space="0" w:color="auto"/>
                <w:bottom w:val="none" w:sz="0" w:space="0" w:color="auto"/>
                <w:right w:val="none" w:sz="0" w:space="0" w:color="auto"/>
              </w:divBdr>
            </w:div>
            <w:div w:id="1750613301">
              <w:marLeft w:val="0"/>
              <w:marRight w:val="0"/>
              <w:marTop w:val="0"/>
              <w:marBottom w:val="0"/>
              <w:divBdr>
                <w:top w:val="none" w:sz="0" w:space="0" w:color="auto"/>
                <w:left w:val="none" w:sz="0" w:space="0" w:color="auto"/>
                <w:bottom w:val="none" w:sz="0" w:space="0" w:color="auto"/>
                <w:right w:val="none" w:sz="0" w:space="0" w:color="auto"/>
              </w:divBdr>
            </w:div>
            <w:div w:id="1822699150">
              <w:marLeft w:val="0"/>
              <w:marRight w:val="0"/>
              <w:marTop w:val="0"/>
              <w:marBottom w:val="0"/>
              <w:divBdr>
                <w:top w:val="none" w:sz="0" w:space="0" w:color="auto"/>
                <w:left w:val="none" w:sz="0" w:space="0" w:color="auto"/>
                <w:bottom w:val="none" w:sz="0" w:space="0" w:color="auto"/>
                <w:right w:val="none" w:sz="0" w:space="0" w:color="auto"/>
              </w:divBdr>
            </w:div>
          </w:divsChild>
        </w:div>
        <w:div w:id="1934244225">
          <w:marLeft w:val="0"/>
          <w:marRight w:val="0"/>
          <w:marTop w:val="0"/>
          <w:marBottom w:val="0"/>
          <w:divBdr>
            <w:top w:val="none" w:sz="0" w:space="0" w:color="auto"/>
            <w:left w:val="none" w:sz="0" w:space="0" w:color="auto"/>
            <w:bottom w:val="none" w:sz="0" w:space="0" w:color="auto"/>
            <w:right w:val="none" w:sz="0" w:space="0" w:color="auto"/>
          </w:divBdr>
          <w:divsChild>
            <w:div w:id="164470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31137">
      <w:bodyDiv w:val="1"/>
      <w:marLeft w:val="0"/>
      <w:marRight w:val="0"/>
      <w:marTop w:val="0"/>
      <w:marBottom w:val="0"/>
      <w:divBdr>
        <w:top w:val="none" w:sz="0" w:space="0" w:color="auto"/>
        <w:left w:val="none" w:sz="0" w:space="0" w:color="auto"/>
        <w:bottom w:val="none" w:sz="0" w:space="0" w:color="auto"/>
        <w:right w:val="none" w:sz="0" w:space="0" w:color="auto"/>
      </w:divBdr>
    </w:div>
    <w:div w:id="1607229939">
      <w:bodyDiv w:val="1"/>
      <w:marLeft w:val="0"/>
      <w:marRight w:val="0"/>
      <w:marTop w:val="0"/>
      <w:marBottom w:val="0"/>
      <w:divBdr>
        <w:top w:val="none" w:sz="0" w:space="0" w:color="auto"/>
        <w:left w:val="none" w:sz="0" w:space="0" w:color="auto"/>
        <w:bottom w:val="none" w:sz="0" w:space="0" w:color="auto"/>
        <w:right w:val="none" w:sz="0" w:space="0" w:color="auto"/>
      </w:divBdr>
    </w:div>
    <w:div w:id="1628513899">
      <w:bodyDiv w:val="1"/>
      <w:marLeft w:val="0"/>
      <w:marRight w:val="0"/>
      <w:marTop w:val="0"/>
      <w:marBottom w:val="0"/>
      <w:divBdr>
        <w:top w:val="none" w:sz="0" w:space="0" w:color="auto"/>
        <w:left w:val="none" w:sz="0" w:space="0" w:color="auto"/>
        <w:bottom w:val="none" w:sz="0" w:space="0" w:color="auto"/>
        <w:right w:val="none" w:sz="0" w:space="0" w:color="auto"/>
      </w:divBdr>
    </w:div>
    <w:div w:id="1630823260">
      <w:bodyDiv w:val="1"/>
      <w:marLeft w:val="0"/>
      <w:marRight w:val="0"/>
      <w:marTop w:val="0"/>
      <w:marBottom w:val="0"/>
      <w:divBdr>
        <w:top w:val="none" w:sz="0" w:space="0" w:color="auto"/>
        <w:left w:val="none" w:sz="0" w:space="0" w:color="auto"/>
        <w:bottom w:val="none" w:sz="0" w:space="0" w:color="auto"/>
        <w:right w:val="none" w:sz="0" w:space="0" w:color="auto"/>
      </w:divBdr>
    </w:div>
    <w:div w:id="1647081211">
      <w:bodyDiv w:val="1"/>
      <w:marLeft w:val="0"/>
      <w:marRight w:val="0"/>
      <w:marTop w:val="0"/>
      <w:marBottom w:val="0"/>
      <w:divBdr>
        <w:top w:val="none" w:sz="0" w:space="0" w:color="auto"/>
        <w:left w:val="none" w:sz="0" w:space="0" w:color="auto"/>
        <w:bottom w:val="none" w:sz="0" w:space="0" w:color="auto"/>
        <w:right w:val="none" w:sz="0" w:space="0" w:color="auto"/>
      </w:divBdr>
    </w:div>
    <w:div w:id="1672755742">
      <w:bodyDiv w:val="1"/>
      <w:marLeft w:val="0"/>
      <w:marRight w:val="0"/>
      <w:marTop w:val="0"/>
      <w:marBottom w:val="0"/>
      <w:divBdr>
        <w:top w:val="none" w:sz="0" w:space="0" w:color="auto"/>
        <w:left w:val="none" w:sz="0" w:space="0" w:color="auto"/>
        <w:bottom w:val="none" w:sz="0" w:space="0" w:color="auto"/>
        <w:right w:val="none" w:sz="0" w:space="0" w:color="auto"/>
      </w:divBdr>
    </w:div>
    <w:div w:id="1700204720">
      <w:bodyDiv w:val="1"/>
      <w:marLeft w:val="0"/>
      <w:marRight w:val="0"/>
      <w:marTop w:val="0"/>
      <w:marBottom w:val="0"/>
      <w:divBdr>
        <w:top w:val="none" w:sz="0" w:space="0" w:color="auto"/>
        <w:left w:val="none" w:sz="0" w:space="0" w:color="auto"/>
        <w:bottom w:val="none" w:sz="0" w:space="0" w:color="auto"/>
        <w:right w:val="none" w:sz="0" w:space="0" w:color="auto"/>
      </w:divBdr>
    </w:div>
    <w:div w:id="1725176950">
      <w:bodyDiv w:val="1"/>
      <w:marLeft w:val="0"/>
      <w:marRight w:val="0"/>
      <w:marTop w:val="0"/>
      <w:marBottom w:val="0"/>
      <w:divBdr>
        <w:top w:val="none" w:sz="0" w:space="0" w:color="auto"/>
        <w:left w:val="none" w:sz="0" w:space="0" w:color="auto"/>
        <w:bottom w:val="none" w:sz="0" w:space="0" w:color="auto"/>
        <w:right w:val="none" w:sz="0" w:space="0" w:color="auto"/>
      </w:divBdr>
    </w:div>
    <w:div w:id="1759516818">
      <w:bodyDiv w:val="1"/>
      <w:marLeft w:val="0"/>
      <w:marRight w:val="0"/>
      <w:marTop w:val="0"/>
      <w:marBottom w:val="0"/>
      <w:divBdr>
        <w:top w:val="none" w:sz="0" w:space="0" w:color="auto"/>
        <w:left w:val="none" w:sz="0" w:space="0" w:color="auto"/>
        <w:bottom w:val="none" w:sz="0" w:space="0" w:color="auto"/>
        <w:right w:val="none" w:sz="0" w:space="0" w:color="auto"/>
      </w:divBdr>
    </w:div>
    <w:div w:id="1862863983">
      <w:bodyDiv w:val="1"/>
      <w:marLeft w:val="0"/>
      <w:marRight w:val="0"/>
      <w:marTop w:val="0"/>
      <w:marBottom w:val="0"/>
      <w:divBdr>
        <w:top w:val="none" w:sz="0" w:space="0" w:color="auto"/>
        <w:left w:val="none" w:sz="0" w:space="0" w:color="auto"/>
        <w:bottom w:val="none" w:sz="0" w:space="0" w:color="auto"/>
        <w:right w:val="none" w:sz="0" w:space="0" w:color="auto"/>
      </w:divBdr>
    </w:div>
    <w:div w:id="2001343540">
      <w:bodyDiv w:val="1"/>
      <w:marLeft w:val="0"/>
      <w:marRight w:val="0"/>
      <w:marTop w:val="0"/>
      <w:marBottom w:val="0"/>
      <w:divBdr>
        <w:top w:val="none" w:sz="0" w:space="0" w:color="auto"/>
        <w:left w:val="none" w:sz="0" w:space="0" w:color="auto"/>
        <w:bottom w:val="none" w:sz="0" w:space="0" w:color="auto"/>
        <w:right w:val="none" w:sz="0" w:space="0" w:color="auto"/>
      </w:divBdr>
    </w:div>
    <w:div w:id="2040544391">
      <w:bodyDiv w:val="1"/>
      <w:marLeft w:val="0"/>
      <w:marRight w:val="0"/>
      <w:marTop w:val="0"/>
      <w:marBottom w:val="0"/>
      <w:divBdr>
        <w:top w:val="none" w:sz="0" w:space="0" w:color="auto"/>
        <w:left w:val="none" w:sz="0" w:space="0" w:color="auto"/>
        <w:bottom w:val="none" w:sz="0" w:space="0" w:color="auto"/>
        <w:right w:val="none" w:sz="0" w:space="0" w:color="auto"/>
      </w:divBdr>
    </w:div>
    <w:div w:id="2067944471">
      <w:bodyDiv w:val="1"/>
      <w:marLeft w:val="0"/>
      <w:marRight w:val="0"/>
      <w:marTop w:val="0"/>
      <w:marBottom w:val="0"/>
      <w:divBdr>
        <w:top w:val="none" w:sz="0" w:space="0" w:color="auto"/>
        <w:left w:val="none" w:sz="0" w:space="0" w:color="auto"/>
        <w:bottom w:val="none" w:sz="0" w:space="0" w:color="auto"/>
        <w:right w:val="none" w:sz="0" w:space="0" w:color="auto"/>
      </w:divBdr>
    </w:div>
    <w:div w:id="2090492559">
      <w:bodyDiv w:val="1"/>
      <w:marLeft w:val="0"/>
      <w:marRight w:val="0"/>
      <w:marTop w:val="0"/>
      <w:marBottom w:val="0"/>
      <w:divBdr>
        <w:top w:val="none" w:sz="0" w:space="0" w:color="auto"/>
        <w:left w:val="none" w:sz="0" w:space="0" w:color="auto"/>
        <w:bottom w:val="none" w:sz="0" w:space="0" w:color="auto"/>
        <w:right w:val="none" w:sz="0" w:space="0" w:color="auto"/>
      </w:divBdr>
    </w:div>
    <w:div w:id="214488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koris\Dokumente\Caro\REK%20&#214;rtzetal\01%20Organisation\Dok2.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6315C-0C7E-4C29-997A-0C77A2B4D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Dok2.dotx</Template>
  <TotalTime>0</TotalTime>
  <Pages>6</Pages>
  <Words>1066</Words>
  <Characters>6717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Landkreis Northeim</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dc:creator>
  <cp:lastModifiedBy>David, Julian (KoRiS)</cp:lastModifiedBy>
  <cp:revision>6</cp:revision>
  <cp:lastPrinted>2019-09-17T13:34:00Z</cp:lastPrinted>
  <dcterms:created xsi:type="dcterms:W3CDTF">2019-10-24T13:42:00Z</dcterms:created>
  <dcterms:modified xsi:type="dcterms:W3CDTF">2022-04-19T14:14:00Z</dcterms:modified>
</cp:coreProperties>
</file>